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CellMar>
          <w:top w:w="136" w:type="dxa"/>
          <w:bottom w:w="272" w:type="dxa"/>
        </w:tblCellMar>
        <w:tblLook w:val="04A0" w:firstRow="1" w:lastRow="0" w:firstColumn="1" w:lastColumn="0" w:noHBand="0" w:noVBand="1"/>
      </w:tblPr>
      <w:tblGrid>
        <w:gridCol w:w="9184"/>
      </w:tblGrid>
      <w:tr w:rsidR="005A4F44" w:rsidRPr="00B41984" w14:paraId="53A91CF7" w14:textId="77777777" w:rsidTr="006F156B">
        <w:tc>
          <w:tcPr>
            <w:tcW w:w="9184" w:type="dxa"/>
            <w:tcBorders>
              <w:top w:val="single" w:sz="4" w:space="0" w:color="auto"/>
              <w:bottom w:val="single" w:sz="4" w:space="0" w:color="auto"/>
            </w:tcBorders>
          </w:tcPr>
          <w:p w14:paraId="0E5E532A" w14:textId="007C6E82" w:rsidR="005A4F44" w:rsidRPr="00B41984" w:rsidRDefault="00AD767C" w:rsidP="006F156B">
            <w:pPr>
              <w:pStyle w:val="DokTitel"/>
            </w:pPr>
            <w:r>
              <w:rPr>
                <w:rFonts w:ascii="Verdana" w:hAnsi="Verdana"/>
                <w:b/>
                <w:bCs/>
                <w:szCs w:val="28"/>
                <w:lang w:val="de-DE"/>
              </w:rPr>
              <w:t>Vorlage Praktikumsbericht für Praktikumsbetrieb</w:t>
            </w:r>
          </w:p>
        </w:tc>
      </w:tr>
    </w:tbl>
    <w:p w14:paraId="0C1ADE31" w14:textId="77777777" w:rsidR="008576A4" w:rsidRDefault="008576A4" w:rsidP="0026798F">
      <w:pPr>
        <w:spacing w:line="280" w:lineRule="exact"/>
      </w:pPr>
    </w:p>
    <w:p w14:paraId="6DC308B5" w14:textId="2D63282E" w:rsidR="00E637F3" w:rsidRPr="00E637F3" w:rsidRDefault="00E637F3" w:rsidP="00E637F3">
      <w:pPr>
        <w:spacing w:line="280" w:lineRule="exact"/>
        <w:rPr>
          <w:lang w:val="de-DE"/>
        </w:rPr>
      </w:pPr>
      <w:r>
        <w:rPr>
          <w:lang w:val="de-DE"/>
        </w:rPr>
        <w:t>Diese</w:t>
      </w:r>
      <w:r w:rsidRPr="00E637F3">
        <w:rPr>
          <w:lang w:val="de-DE"/>
        </w:rPr>
        <w:t xml:space="preserve"> Vorlage</w:t>
      </w:r>
      <w:r>
        <w:rPr>
          <w:lang w:val="de-DE"/>
        </w:rPr>
        <w:t xml:space="preserve"> dient </w:t>
      </w:r>
      <w:r w:rsidRPr="00E637F3">
        <w:rPr>
          <w:lang w:val="de-DE"/>
        </w:rPr>
        <w:t xml:space="preserve"> als „Leitfaden“ liegt für die Fachrichtungen ZFA, ZFI, ZFR und ZFIA</w:t>
      </w:r>
      <w:r>
        <w:rPr>
          <w:lang w:val="de-DE"/>
        </w:rPr>
        <w:t xml:space="preserve">. </w:t>
      </w:r>
      <w:r w:rsidRPr="00E637F3">
        <w:rPr>
          <w:lang w:val="de-DE"/>
        </w:rPr>
        <w:t>Für die Fachrichtung ZFL wird aufgrund der Praktikumsdauer ein ausführlicherer Bericht erwartet.</w:t>
      </w:r>
    </w:p>
    <w:p w14:paraId="1235B460" w14:textId="77777777" w:rsidR="00630486" w:rsidRDefault="00630486" w:rsidP="0026798F">
      <w:pPr>
        <w:spacing w:line="280" w:lineRule="exact"/>
      </w:pPr>
    </w:p>
    <w:p w14:paraId="6C32DA74" w14:textId="500B08AE" w:rsidR="00630486" w:rsidRDefault="00630486">
      <w:pPr>
        <w:rPr>
          <w:lang w:val="de-DE"/>
        </w:rPr>
      </w:pPr>
    </w:p>
    <w:sdt>
      <w:sdtPr>
        <w:rPr>
          <w:b w:val="0"/>
          <w:lang w:val="de-DE"/>
        </w:rPr>
        <w:id w:val="-150065783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F2EC53B" w14:textId="2C7F629E" w:rsidR="00CC3AB7" w:rsidRDefault="00CC3AB7" w:rsidP="00CC3AB7">
          <w:pPr>
            <w:pStyle w:val="Betreff"/>
          </w:pPr>
          <w:r>
            <w:rPr>
              <w:lang w:val="de-DE"/>
            </w:rPr>
            <w:t>Inhaltsverzeichnis</w:t>
          </w:r>
        </w:p>
        <w:p w14:paraId="169DE5D5" w14:textId="7C49A42A" w:rsidR="00755614" w:rsidRDefault="00CC3AB7">
          <w:pPr>
            <w:pStyle w:val="Verzeichnis1"/>
            <w:rPr>
              <w:rFonts w:eastAsiaTheme="minorEastAsia" w:cstheme="minorBidi"/>
              <w:b w:val="0"/>
              <w:noProof/>
              <w:spacing w:val="0"/>
              <w:kern w:val="2"/>
              <w:sz w:val="24"/>
              <w:lang w:val="de-DE" w:eastAsia="de-D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185581" w:history="1">
            <w:r w:rsidR="00755614" w:rsidRPr="002D7D9B">
              <w:rPr>
                <w:rStyle w:val="Hyperlink"/>
                <w:noProof/>
                <w:w w:val="105"/>
                <w:lang w:val="de-DE"/>
              </w:rPr>
              <w:t>1.</w:t>
            </w:r>
            <w:r w:rsidR="00755614">
              <w:rPr>
                <w:rFonts w:eastAsiaTheme="minorEastAsia" w:cstheme="minorBidi"/>
                <w:b w:val="0"/>
                <w:noProof/>
                <w:spacing w:val="0"/>
                <w:kern w:val="2"/>
                <w:sz w:val="24"/>
                <w:lang w:val="de-DE" w:eastAsia="de-DE"/>
                <w14:ligatures w14:val="standardContextual"/>
              </w:rPr>
              <w:tab/>
            </w:r>
            <w:r w:rsidR="00755614" w:rsidRPr="002D7D9B">
              <w:rPr>
                <w:rStyle w:val="Hyperlink"/>
                <w:noProof/>
                <w:w w:val="105"/>
                <w:lang w:val="de-DE"/>
              </w:rPr>
              <w:t>Angaben zum Praktikum</w:t>
            </w:r>
            <w:r w:rsidR="00755614">
              <w:rPr>
                <w:noProof/>
                <w:webHidden/>
              </w:rPr>
              <w:tab/>
            </w:r>
            <w:r w:rsidR="00755614">
              <w:rPr>
                <w:noProof/>
                <w:webHidden/>
              </w:rPr>
              <w:fldChar w:fldCharType="begin"/>
            </w:r>
            <w:r w:rsidR="00755614">
              <w:rPr>
                <w:noProof/>
                <w:webHidden/>
              </w:rPr>
              <w:instrText xml:space="preserve"> PAGEREF _Toc202185581 \h </w:instrText>
            </w:r>
            <w:r w:rsidR="00755614">
              <w:rPr>
                <w:noProof/>
                <w:webHidden/>
              </w:rPr>
            </w:r>
            <w:r w:rsidR="00755614">
              <w:rPr>
                <w:noProof/>
                <w:webHidden/>
              </w:rPr>
              <w:fldChar w:fldCharType="separate"/>
            </w:r>
            <w:r w:rsidR="007A3843">
              <w:rPr>
                <w:noProof/>
                <w:webHidden/>
              </w:rPr>
              <w:t>2</w:t>
            </w:r>
            <w:r w:rsidR="00755614">
              <w:rPr>
                <w:noProof/>
                <w:webHidden/>
              </w:rPr>
              <w:fldChar w:fldCharType="end"/>
            </w:r>
          </w:hyperlink>
        </w:p>
        <w:p w14:paraId="4286DE17" w14:textId="1751ABEE" w:rsidR="00755614" w:rsidRDefault="00755614">
          <w:pPr>
            <w:pStyle w:val="Verzeichnis1"/>
            <w:rPr>
              <w:rFonts w:eastAsiaTheme="minorEastAsia" w:cstheme="minorBidi"/>
              <w:b w:val="0"/>
              <w:noProof/>
              <w:spacing w:val="0"/>
              <w:kern w:val="2"/>
              <w:sz w:val="24"/>
              <w:lang w:val="de-DE" w:eastAsia="de-DE"/>
              <w14:ligatures w14:val="standardContextual"/>
            </w:rPr>
          </w:pPr>
          <w:hyperlink w:anchor="_Toc202185582" w:history="1">
            <w:r w:rsidRPr="002D7D9B">
              <w:rPr>
                <w:rStyle w:val="Hyperlink"/>
                <w:noProof/>
                <w:lang w:val="de-DE"/>
              </w:rPr>
              <w:t>2.</w:t>
            </w:r>
            <w:r>
              <w:rPr>
                <w:rFonts w:eastAsiaTheme="minorEastAsia" w:cstheme="minorBidi"/>
                <w:b w:val="0"/>
                <w:noProof/>
                <w:spacing w:val="0"/>
                <w:kern w:val="2"/>
                <w:sz w:val="24"/>
                <w:lang w:val="de-DE" w:eastAsia="de-DE"/>
                <w14:ligatures w14:val="standardContextual"/>
              </w:rPr>
              <w:tab/>
            </w:r>
            <w:r w:rsidRPr="002D7D9B">
              <w:rPr>
                <w:rStyle w:val="Hyperlink"/>
                <w:noProof/>
                <w:lang w:val="de-DE"/>
              </w:rPr>
              <w:t>Angaben zu den Parteien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_Toc202185582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84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02FDA8" w14:textId="58BB1730" w:rsidR="00755614" w:rsidRDefault="00755614">
          <w:pPr>
            <w:pStyle w:val="Verzeichnis1"/>
            <w:rPr>
              <w:rFonts w:eastAsiaTheme="minorEastAsia" w:cstheme="minorBidi"/>
              <w:b w:val="0"/>
              <w:noProof/>
              <w:spacing w:val="0"/>
              <w:kern w:val="2"/>
              <w:sz w:val="24"/>
              <w:lang w:val="de-DE" w:eastAsia="de-DE"/>
              <w14:ligatures w14:val="standardContextual"/>
            </w:rPr>
          </w:pPr>
          <w:hyperlink w:anchor="_Toc202185583" w:history="1">
            <w:r w:rsidRPr="002D7D9B">
              <w:rPr>
                <w:rStyle w:val="Hyperlink"/>
                <w:noProof/>
                <w:lang w:val="de-DE"/>
              </w:rPr>
              <w:t>3.</w:t>
            </w:r>
            <w:r>
              <w:rPr>
                <w:rFonts w:eastAsiaTheme="minorEastAsia" w:cstheme="minorBidi"/>
                <w:b w:val="0"/>
                <w:noProof/>
                <w:spacing w:val="0"/>
                <w:kern w:val="2"/>
                <w:sz w:val="24"/>
                <w:lang w:val="de-DE" w:eastAsia="de-DE"/>
                <w14:ligatures w14:val="standardContextual"/>
              </w:rPr>
              <w:tab/>
            </w:r>
            <w:r w:rsidRPr="002D7D9B">
              <w:rPr>
                <w:rStyle w:val="Hyperlink"/>
                <w:noProof/>
                <w:lang w:val="de-DE"/>
              </w:rPr>
              <w:t>Rückmeldung zum Praktikum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_Toc202185583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84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A060C" w14:textId="5E6E88A3" w:rsidR="00755614" w:rsidRDefault="00755614">
          <w:pPr>
            <w:pStyle w:val="Verzeichnis2"/>
            <w:rPr>
              <w:rFonts w:asciiTheme="minorHAnsi" w:eastAsiaTheme="minorEastAsia" w:hAnsiTheme="minorHAnsi"/>
              <w:bCs w:val="0"/>
              <w:iCs w:val="0"/>
              <w:spacing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02185584" w:history="1">
            <w:r w:rsidRPr="002D7D9B">
              <w:rPr>
                <w:rStyle w:val="Hyperlink"/>
              </w:rPr>
              <w:t>a.</w:t>
            </w:r>
            <w:r>
              <w:rPr>
                <w:rFonts w:asciiTheme="minorHAnsi" w:eastAsiaTheme="minorEastAsia" w:hAnsiTheme="minorHAnsi"/>
                <w:bCs w:val="0"/>
                <w:iCs w:val="0"/>
                <w:spacing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D7D9B">
              <w:rPr>
                <w:rStyle w:val="Hyperlink"/>
              </w:rPr>
              <w:t>Allgemeines Auftreten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_Toc202185584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A384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D56E966" w14:textId="38F82AE1" w:rsidR="00755614" w:rsidRDefault="00755614">
          <w:pPr>
            <w:pStyle w:val="Verzeichnis2"/>
            <w:rPr>
              <w:rFonts w:asciiTheme="minorHAnsi" w:eastAsiaTheme="minorEastAsia" w:hAnsiTheme="minorHAnsi"/>
              <w:bCs w:val="0"/>
              <w:iCs w:val="0"/>
              <w:spacing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02185585" w:history="1">
            <w:r w:rsidRPr="002D7D9B">
              <w:rPr>
                <w:rStyle w:val="Hyperlink"/>
              </w:rPr>
              <w:t>b.</w:t>
            </w:r>
            <w:r>
              <w:rPr>
                <w:rFonts w:asciiTheme="minorHAnsi" w:eastAsiaTheme="minorEastAsia" w:hAnsiTheme="minorHAnsi"/>
                <w:bCs w:val="0"/>
                <w:iCs w:val="0"/>
                <w:spacing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D7D9B">
              <w:rPr>
                <w:rStyle w:val="Hyperlink"/>
              </w:rPr>
              <w:t>Interesse am gewählten Beruf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_Toc202185585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A384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A44F59B" w14:textId="286F547B" w:rsidR="00755614" w:rsidRDefault="00755614">
          <w:pPr>
            <w:pStyle w:val="Verzeichnis2"/>
            <w:rPr>
              <w:rFonts w:asciiTheme="minorHAnsi" w:eastAsiaTheme="minorEastAsia" w:hAnsiTheme="minorHAnsi"/>
              <w:bCs w:val="0"/>
              <w:iCs w:val="0"/>
              <w:spacing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02185586" w:history="1">
            <w:r w:rsidRPr="002D7D9B">
              <w:rPr>
                <w:rStyle w:val="Hyperlink"/>
                <w:w w:val="105"/>
              </w:rPr>
              <w:t>c.</w:t>
            </w:r>
            <w:r>
              <w:rPr>
                <w:rFonts w:asciiTheme="minorHAnsi" w:eastAsiaTheme="minorEastAsia" w:hAnsiTheme="minorHAnsi"/>
                <w:bCs w:val="0"/>
                <w:iCs w:val="0"/>
                <w:spacing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D7D9B">
              <w:rPr>
                <w:rStyle w:val="Hyperlink"/>
                <w:w w:val="105"/>
              </w:rPr>
              <w:t>Umsetzung von</w:t>
            </w:r>
            <w:r w:rsidRPr="002D7D9B">
              <w:rPr>
                <w:rStyle w:val="Hyperlink"/>
                <w:spacing w:val="3"/>
                <w:w w:val="105"/>
              </w:rPr>
              <w:t xml:space="preserve"> </w:t>
            </w:r>
            <w:r w:rsidRPr="002D7D9B">
              <w:rPr>
                <w:rStyle w:val="Hyperlink"/>
                <w:w w:val="105"/>
              </w:rPr>
              <w:t>Anweisungen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_Toc202185586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A384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28EDF0D" w14:textId="322E754F" w:rsidR="00755614" w:rsidRDefault="00755614">
          <w:pPr>
            <w:pStyle w:val="Verzeichnis2"/>
            <w:rPr>
              <w:rFonts w:asciiTheme="minorHAnsi" w:eastAsiaTheme="minorEastAsia" w:hAnsiTheme="minorHAnsi"/>
              <w:bCs w:val="0"/>
              <w:iCs w:val="0"/>
              <w:spacing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02185587" w:history="1">
            <w:r w:rsidRPr="002D7D9B">
              <w:rPr>
                <w:rStyle w:val="Hyperlink"/>
                <w:w w:val="105"/>
              </w:rPr>
              <w:t>d.</w:t>
            </w:r>
            <w:r>
              <w:rPr>
                <w:rFonts w:asciiTheme="minorHAnsi" w:eastAsiaTheme="minorEastAsia" w:hAnsiTheme="minorHAnsi"/>
                <w:bCs w:val="0"/>
                <w:iCs w:val="0"/>
                <w:spacing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D7D9B">
              <w:rPr>
                <w:rStyle w:val="Hyperlink"/>
                <w:w w:val="105"/>
              </w:rPr>
              <w:t>Einsatzbereitschaft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_Toc202185587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A384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E0FC1DA" w14:textId="17207A55" w:rsidR="00755614" w:rsidRDefault="00755614">
          <w:pPr>
            <w:pStyle w:val="Verzeichnis2"/>
            <w:rPr>
              <w:rFonts w:asciiTheme="minorHAnsi" w:eastAsiaTheme="minorEastAsia" w:hAnsiTheme="minorHAnsi"/>
              <w:bCs w:val="0"/>
              <w:iCs w:val="0"/>
              <w:spacing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02185588" w:history="1">
            <w:r w:rsidRPr="002D7D9B">
              <w:rPr>
                <w:rStyle w:val="Hyperlink"/>
                <w:w w:val="105"/>
              </w:rPr>
              <w:t>e.</w:t>
            </w:r>
            <w:r>
              <w:rPr>
                <w:rFonts w:asciiTheme="minorHAnsi" w:eastAsiaTheme="minorEastAsia" w:hAnsiTheme="minorHAnsi"/>
                <w:bCs w:val="0"/>
                <w:iCs w:val="0"/>
                <w:spacing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D7D9B">
              <w:rPr>
                <w:rStyle w:val="Hyperlink"/>
                <w:w w:val="105"/>
              </w:rPr>
              <w:t>Mitgebrachtes Grundwissen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_Toc202185588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A384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D8C90A8" w14:textId="6164BBEC" w:rsidR="00755614" w:rsidRDefault="00755614">
          <w:pPr>
            <w:pStyle w:val="Verzeichnis2"/>
            <w:rPr>
              <w:rFonts w:asciiTheme="minorHAnsi" w:eastAsiaTheme="minorEastAsia" w:hAnsiTheme="minorHAnsi"/>
              <w:bCs w:val="0"/>
              <w:iCs w:val="0"/>
              <w:spacing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02185589" w:history="1">
            <w:r w:rsidRPr="002D7D9B">
              <w:rPr>
                <w:rStyle w:val="Hyperlink"/>
                <w:w w:val="105"/>
              </w:rPr>
              <w:t>f.</w:t>
            </w:r>
            <w:r>
              <w:rPr>
                <w:rFonts w:asciiTheme="minorHAnsi" w:eastAsiaTheme="minorEastAsia" w:hAnsiTheme="minorHAnsi"/>
                <w:bCs w:val="0"/>
                <w:iCs w:val="0"/>
                <w:spacing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D7D9B">
              <w:rPr>
                <w:rStyle w:val="Hyperlink"/>
                <w:w w:val="105"/>
              </w:rPr>
              <w:t>Geschicklichkeit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_Toc202185589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A384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49622F1" w14:textId="7EA62AB1" w:rsidR="00755614" w:rsidRDefault="00755614">
          <w:pPr>
            <w:pStyle w:val="Verzeichnis2"/>
            <w:rPr>
              <w:rFonts w:asciiTheme="minorHAnsi" w:eastAsiaTheme="minorEastAsia" w:hAnsiTheme="minorHAnsi"/>
              <w:bCs w:val="0"/>
              <w:iCs w:val="0"/>
              <w:spacing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02185590" w:history="1">
            <w:r w:rsidRPr="002D7D9B">
              <w:rPr>
                <w:rStyle w:val="Hyperlink"/>
                <w:w w:val="105"/>
              </w:rPr>
              <w:t>g.</w:t>
            </w:r>
            <w:r>
              <w:rPr>
                <w:rFonts w:asciiTheme="minorHAnsi" w:eastAsiaTheme="minorEastAsia" w:hAnsiTheme="minorHAnsi"/>
                <w:bCs w:val="0"/>
                <w:iCs w:val="0"/>
                <w:spacing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D7D9B">
              <w:rPr>
                <w:rStyle w:val="Hyperlink"/>
                <w:w w:val="105"/>
              </w:rPr>
              <w:t>Ordnungssinn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_Toc202185590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A384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EC7744E" w14:textId="49D8CE9C" w:rsidR="00755614" w:rsidRDefault="00755614">
          <w:pPr>
            <w:pStyle w:val="Verzeichnis2"/>
            <w:rPr>
              <w:rFonts w:asciiTheme="minorHAnsi" w:eastAsiaTheme="minorEastAsia" w:hAnsiTheme="minorHAnsi"/>
              <w:bCs w:val="0"/>
              <w:iCs w:val="0"/>
              <w:spacing w:val="0"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02185591" w:history="1">
            <w:r w:rsidRPr="002D7D9B">
              <w:rPr>
                <w:rStyle w:val="Hyperlink"/>
                <w:w w:val="105"/>
              </w:rPr>
              <w:t>h.</w:t>
            </w:r>
            <w:r>
              <w:rPr>
                <w:rFonts w:asciiTheme="minorHAnsi" w:eastAsiaTheme="minorEastAsia" w:hAnsiTheme="minorHAnsi"/>
                <w:bCs w:val="0"/>
                <w:iCs w:val="0"/>
                <w:spacing w:val="0"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2D7D9B">
              <w:rPr>
                <w:rStyle w:val="Hyperlink"/>
                <w:w w:val="105"/>
              </w:rPr>
              <w:t>Sicherheitsbewusstsein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_Toc202185591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7A3843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4C5BEBB" w14:textId="162F5803" w:rsidR="00755614" w:rsidRDefault="00755614">
          <w:pPr>
            <w:pStyle w:val="Verzeichnis1"/>
            <w:rPr>
              <w:rFonts w:eastAsiaTheme="minorEastAsia" w:cstheme="minorBidi"/>
              <w:b w:val="0"/>
              <w:noProof/>
              <w:spacing w:val="0"/>
              <w:kern w:val="2"/>
              <w:sz w:val="24"/>
              <w:lang w:val="de-DE" w:eastAsia="de-DE"/>
              <w14:ligatures w14:val="standardContextual"/>
            </w:rPr>
          </w:pPr>
          <w:hyperlink w:anchor="_Toc202185592" w:history="1">
            <w:r w:rsidRPr="002D7D9B">
              <w:rPr>
                <w:rStyle w:val="Hyperlink"/>
                <w:noProof/>
                <w:lang w:val="de-DE"/>
              </w:rPr>
              <w:t>4.</w:t>
            </w:r>
            <w:r>
              <w:rPr>
                <w:rFonts w:eastAsiaTheme="minorEastAsia" w:cstheme="minorBidi"/>
                <w:b w:val="0"/>
                <w:noProof/>
                <w:spacing w:val="0"/>
                <w:kern w:val="2"/>
                <w:sz w:val="24"/>
                <w:lang w:val="de-DE" w:eastAsia="de-DE"/>
                <w14:ligatures w14:val="standardContextual"/>
              </w:rPr>
              <w:tab/>
            </w:r>
            <w:r w:rsidRPr="002D7D9B">
              <w:rPr>
                <w:rStyle w:val="Hyperlink"/>
                <w:noProof/>
                <w:lang w:val="de-DE"/>
              </w:rPr>
              <w:t>Praktikumsbericht der Praktikantin bez. des Praktikanten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_Toc202185592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84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30970" w14:textId="6D6327CC" w:rsidR="00755614" w:rsidRDefault="00755614">
          <w:pPr>
            <w:pStyle w:val="Verzeichnis1"/>
            <w:rPr>
              <w:rFonts w:eastAsiaTheme="minorEastAsia" w:cstheme="minorBidi"/>
              <w:b w:val="0"/>
              <w:noProof/>
              <w:spacing w:val="0"/>
              <w:kern w:val="2"/>
              <w:sz w:val="24"/>
              <w:lang w:val="de-DE" w:eastAsia="de-DE"/>
              <w14:ligatures w14:val="standardContextual"/>
            </w:rPr>
          </w:pPr>
          <w:hyperlink w:anchor="_Toc202185593" w:history="1">
            <w:r w:rsidRPr="002D7D9B">
              <w:rPr>
                <w:rStyle w:val="Hyperlink"/>
                <w:noProof/>
                <w:lang w:val="de-DE"/>
              </w:rPr>
              <w:t>5.</w:t>
            </w:r>
            <w:r>
              <w:rPr>
                <w:rFonts w:eastAsiaTheme="minorEastAsia" w:cstheme="minorBidi"/>
                <w:b w:val="0"/>
                <w:noProof/>
                <w:spacing w:val="0"/>
                <w:kern w:val="2"/>
                <w:sz w:val="24"/>
                <w:lang w:val="de-DE" w:eastAsia="de-DE"/>
                <w14:ligatures w14:val="standardContextual"/>
              </w:rPr>
              <w:tab/>
            </w:r>
            <w:r w:rsidRPr="002D7D9B">
              <w:rPr>
                <w:rStyle w:val="Hyperlink"/>
                <w:noProof/>
                <w:lang w:val="de-DE"/>
              </w:rPr>
              <w:t>Unterschriften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_Toc202185593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384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114A5" w14:textId="7DFDF11D" w:rsidR="00CC3AB7" w:rsidRDefault="00CC3AB7">
          <w:r>
            <w:rPr>
              <w:b/>
              <w:bCs/>
              <w:lang w:val="de-DE"/>
            </w:rPr>
            <w:fldChar w:fldCharType="end"/>
          </w:r>
        </w:p>
      </w:sdtContent>
    </w:sdt>
    <w:p w14:paraId="3F3B89EE" w14:textId="77777777" w:rsidR="00CC3AB7" w:rsidRDefault="00CC3AB7" w:rsidP="00630486">
      <w:pPr>
        <w:tabs>
          <w:tab w:val="left" w:pos="9602"/>
        </w:tabs>
        <w:spacing w:before="61"/>
        <w:rPr>
          <w:b/>
          <w:sz w:val="26"/>
          <w:lang w:val="de-DE"/>
        </w:rPr>
      </w:pPr>
      <w:r>
        <w:rPr>
          <w:b/>
          <w:sz w:val="26"/>
          <w:lang w:val="de-DE"/>
        </w:rPr>
        <w:br w:type="page"/>
      </w:r>
    </w:p>
    <w:p w14:paraId="4BFED9FC" w14:textId="0FB95D53" w:rsidR="00630486" w:rsidRPr="00AB5ADA" w:rsidRDefault="00630486" w:rsidP="00630486">
      <w:pPr>
        <w:pStyle w:val="berschrift1"/>
        <w:rPr>
          <w:w w:val="105"/>
          <w:lang w:val="de-DE"/>
        </w:rPr>
      </w:pPr>
      <w:bookmarkStart w:id="0" w:name="_Toc202185581"/>
      <w:r w:rsidRPr="00AB5ADA">
        <w:rPr>
          <w:w w:val="105"/>
          <w:lang w:val="de-DE"/>
        </w:rPr>
        <w:lastRenderedPageBreak/>
        <w:t xml:space="preserve">Angaben zum </w:t>
      </w:r>
      <w:r w:rsidR="00E403E8">
        <w:rPr>
          <w:w w:val="105"/>
          <w:lang w:val="de-DE"/>
        </w:rPr>
        <w:t>Praktikum</w:t>
      </w:r>
      <w:bookmarkEnd w:id="0"/>
    </w:p>
    <w:tbl>
      <w:tblPr>
        <w:tblStyle w:val="Tabellenraster"/>
        <w:tblW w:w="4346" w:type="pct"/>
        <w:tblLook w:val="04A0" w:firstRow="1" w:lastRow="0" w:firstColumn="1" w:lastColumn="0" w:noHBand="0" w:noVBand="1"/>
      </w:tblPr>
      <w:tblGrid>
        <w:gridCol w:w="2879"/>
        <w:gridCol w:w="5104"/>
      </w:tblGrid>
      <w:tr w:rsidR="00212C8C" w14:paraId="1033372A" w14:textId="77777777" w:rsidTr="00C20C96">
        <w:tc>
          <w:tcPr>
            <w:tcW w:w="2879" w:type="dxa"/>
          </w:tcPr>
          <w:p w14:paraId="0AF904C0" w14:textId="77777777" w:rsidR="00212C8C" w:rsidRPr="00354F32" w:rsidRDefault="00212C8C">
            <w:pPr>
              <w:pStyle w:val="Textkrper"/>
              <w:spacing w:before="160" w:line="376" w:lineRule="auto"/>
              <w:rPr>
                <w:bCs/>
                <w:lang w:val="de-DE"/>
              </w:rPr>
            </w:pPr>
            <w:r w:rsidRPr="00354F32">
              <w:rPr>
                <w:bCs/>
              </w:rPr>
              <w:t>Arbeitsgattung</w:t>
            </w:r>
            <w:r w:rsidRPr="00354F32">
              <w:rPr>
                <w:bCs/>
                <w:spacing w:val="55"/>
              </w:rPr>
              <w:t xml:space="preserve"> </w:t>
            </w:r>
            <w:r w:rsidRPr="00354F32">
              <w:rPr>
                <w:bCs/>
              </w:rPr>
              <w:t>/</w:t>
            </w:r>
            <w:r w:rsidRPr="00354F32">
              <w:rPr>
                <w:bCs/>
                <w:spacing w:val="53"/>
              </w:rPr>
              <w:t xml:space="preserve"> </w:t>
            </w:r>
            <w:r w:rsidRPr="00354F32">
              <w:rPr>
                <w:bCs/>
              </w:rPr>
              <w:t>Bauberuf</w:t>
            </w:r>
          </w:p>
        </w:tc>
        <w:sdt>
          <w:sdtPr>
            <w:rPr>
              <w:bCs/>
              <w:lang w:val="de-DE"/>
            </w:rPr>
            <w:alias w:val="Bezeichnung"/>
            <w:tag w:val="Bezeichnung"/>
            <w:id w:val="1472174983"/>
            <w:placeholder>
              <w:docPart w:val="DefaultPlaceholder_-1854013440"/>
            </w:placeholder>
            <w:showingPlcHdr/>
            <w15:color w:val="33CCCC"/>
            <w:text/>
          </w:sdtPr>
          <w:sdtContent>
            <w:tc>
              <w:tcPr>
                <w:tcW w:w="5104" w:type="dxa"/>
              </w:tcPr>
              <w:p w14:paraId="0E37DD58" w14:textId="70DFB94A" w:rsidR="00212C8C" w:rsidRPr="00354F32" w:rsidRDefault="00BB13F8">
                <w:pPr>
                  <w:pStyle w:val="Textkrper"/>
                  <w:spacing w:before="160" w:line="376" w:lineRule="auto"/>
                  <w:rPr>
                    <w:bCs/>
                    <w:lang w:val="de-DE"/>
                  </w:rPr>
                </w:pPr>
                <w:r w:rsidRPr="006D073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12C8C" w14:paraId="737CF6D2" w14:textId="77777777" w:rsidTr="00C20C96">
        <w:tc>
          <w:tcPr>
            <w:tcW w:w="2879" w:type="dxa"/>
          </w:tcPr>
          <w:p w14:paraId="17D7F098" w14:textId="77777777" w:rsidR="00212C8C" w:rsidRPr="00354F32" w:rsidRDefault="00212C8C">
            <w:pPr>
              <w:pStyle w:val="Textkrper"/>
              <w:spacing w:before="160" w:line="376" w:lineRule="auto"/>
              <w:rPr>
                <w:bCs/>
                <w:lang w:val="de-DE"/>
              </w:rPr>
            </w:pPr>
            <w:r w:rsidRPr="00354F32">
              <w:rPr>
                <w:bCs/>
                <w:lang w:val="de-DE"/>
              </w:rPr>
              <w:t>Baustelle / Projekt</w:t>
            </w:r>
          </w:p>
        </w:tc>
        <w:sdt>
          <w:sdtPr>
            <w:rPr>
              <w:bCs/>
              <w:lang w:val="de-DE"/>
            </w:rPr>
            <w:alias w:val="Bezeichnung"/>
            <w:tag w:val="Bezeichnung"/>
            <w:id w:val="-1381470276"/>
            <w:placeholder>
              <w:docPart w:val="7A247BF204624D9E9840D0C6A0832713"/>
            </w:placeholder>
            <w:showingPlcHdr/>
            <w15:color w:val="33CCCC"/>
          </w:sdtPr>
          <w:sdtContent>
            <w:tc>
              <w:tcPr>
                <w:tcW w:w="5104" w:type="dxa"/>
              </w:tcPr>
              <w:p w14:paraId="5235C2BF" w14:textId="12CC51B9" w:rsidR="00212C8C" w:rsidRPr="00354F32" w:rsidRDefault="00BB13F8">
                <w:pPr>
                  <w:pStyle w:val="Textkrper"/>
                  <w:spacing w:before="160" w:line="376" w:lineRule="auto"/>
                  <w:rPr>
                    <w:bCs/>
                    <w:lang w:val="de-DE"/>
                  </w:rPr>
                </w:pPr>
                <w:r w:rsidRPr="00650C2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12C8C" w14:paraId="04C61536" w14:textId="77777777" w:rsidTr="00C20C96">
        <w:tc>
          <w:tcPr>
            <w:tcW w:w="2879" w:type="dxa"/>
          </w:tcPr>
          <w:p w14:paraId="1C15C389" w14:textId="77777777" w:rsidR="00212C8C" w:rsidRPr="00354F32" w:rsidRDefault="00212C8C">
            <w:pPr>
              <w:pStyle w:val="Textkrper"/>
              <w:spacing w:before="160" w:line="376" w:lineRule="auto"/>
              <w:rPr>
                <w:bCs/>
                <w:lang w:val="de-DE"/>
              </w:rPr>
            </w:pPr>
            <w:r w:rsidRPr="00354F32">
              <w:rPr>
                <w:bCs/>
                <w:lang w:val="de-DE"/>
              </w:rPr>
              <w:t>Zeitpunkt und Dauer</w:t>
            </w:r>
          </w:p>
        </w:tc>
        <w:tc>
          <w:tcPr>
            <w:tcW w:w="5104" w:type="dxa"/>
          </w:tcPr>
          <w:p w14:paraId="09FB3251" w14:textId="515E65CB" w:rsidR="00212C8C" w:rsidRPr="00354F32" w:rsidRDefault="00000000">
            <w:pPr>
              <w:pStyle w:val="Textkrper"/>
              <w:spacing w:before="160" w:line="376" w:lineRule="auto"/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Semester"/>
                <w:tag w:val="Semester"/>
                <w:id w:val="-626082739"/>
                <w:placeholder>
                  <w:docPart w:val="7A247BF204624D9E9840D0C6A0832713"/>
                </w:placeholder>
                <w:showingPlcHdr/>
                <w15:color w:val="33CCCC"/>
              </w:sdtPr>
              <w:sdtContent>
                <w:r w:rsidR="00A57642" w:rsidRPr="00650C25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77418">
              <w:rPr>
                <w:bCs/>
                <w:lang w:val="de-DE"/>
              </w:rPr>
              <w:br/>
            </w:r>
            <w:sdt>
              <w:sdtPr>
                <w:rPr>
                  <w:bCs/>
                  <w:lang w:val="de-DE"/>
                </w:rPr>
                <w:alias w:val="Datum von bis"/>
                <w:tag w:val="Datum von bis"/>
                <w:id w:val="-929273501"/>
                <w:placeholder>
                  <w:docPart w:val="0CFBB8E1979B4502A893031402970DEE"/>
                </w:placeholder>
                <w:showingPlcHdr/>
                <w15:color w:val="33CCCC"/>
              </w:sdtPr>
              <w:sdtContent>
                <w:r w:rsidR="00A57642" w:rsidRPr="00650C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12C8C" w14:paraId="2EED9F10" w14:textId="77777777" w:rsidTr="00C20C96">
        <w:tc>
          <w:tcPr>
            <w:tcW w:w="2879" w:type="dxa"/>
          </w:tcPr>
          <w:p w14:paraId="3E286C8B" w14:textId="073CBCCB" w:rsidR="00212C8C" w:rsidRPr="005F7094" w:rsidRDefault="004951D8" w:rsidP="004951D8">
            <w:pPr>
              <w:pStyle w:val="berschrift1"/>
              <w:rPr>
                <w:lang w:val="de-DE"/>
              </w:rPr>
            </w:pPr>
            <w:bookmarkStart w:id="1" w:name="_Toc202185582"/>
            <w:r>
              <w:rPr>
                <w:lang w:val="de-DE"/>
              </w:rPr>
              <w:t xml:space="preserve">Angaben zu den </w:t>
            </w:r>
            <w:r w:rsidR="00212C8C" w:rsidRPr="005F7094">
              <w:rPr>
                <w:lang w:val="de-DE"/>
              </w:rPr>
              <w:t>Parteien</w:t>
            </w:r>
            <w:bookmarkEnd w:id="1"/>
          </w:p>
        </w:tc>
        <w:tc>
          <w:tcPr>
            <w:tcW w:w="5104" w:type="dxa"/>
          </w:tcPr>
          <w:p w14:paraId="2FD8E59E" w14:textId="77777777" w:rsidR="00212C8C" w:rsidRDefault="00212C8C">
            <w:pPr>
              <w:pStyle w:val="Textkrper"/>
              <w:spacing w:before="160" w:line="376" w:lineRule="auto"/>
              <w:rPr>
                <w:lang w:val="de-DE"/>
              </w:rPr>
            </w:pPr>
          </w:p>
        </w:tc>
      </w:tr>
      <w:tr w:rsidR="00212C8C" w:rsidRPr="005C0ED6" w14:paraId="5ADF38BC" w14:textId="77777777" w:rsidTr="00C20C96">
        <w:tc>
          <w:tcPr>
            <w:tcW w:w="2879" w:type="dxa"/>
          </w:tcPr>
          <w:p w14:paraId="6CFBF948" w14:textId="77777777" w:rsidR="00212C8C" w:rsidRPr="00354F32" w:rsidRDefault="00212C8C">
            <w:pPr>
              <w:pStyle w:val="Textkrper"/>
              <w:spacing w:before="160" w:line="376" w:lineRule="auto"/>
              <w:rPr>
                <w:bCs/>
                <w:lang w:val="de-DE"/>
              </w:rPr>
            </w:pPr>
            <w:r w:rsidRPr="00354F32">
              <w:rPr>
                <w:bCs/>
                <w:lang w:val="de-DE"/>
              </w:rPr>
              <w:t>Lernende/Lernender</w:t>
            </w:r>
          </w:p>
        </w:tc>
        <w:tc>
          <w:tcPr>
            <w:tcW w:w="5104" w:type="dxa"/>
          </w:tcPr>
          <w:p w14:paraId="19974282" w14:textId="4DCE72F5" w:rsidR="00212C8C" w:rsidRPr="00354F32" w:rsidRDefault="00000000">
            <w:pPr>
              <w:pStyle w:val="Textkrper"/>
              <w:spacing w:before="160" w:line="376" w:lineRule="auto"/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Vorname Name"/>
                <w:tag w:val="Vorname Name"/>
                <w:id w:val="-1949383960"/>
                <w:placeholder>
                  <w:docPart w:val="052DDB1661F24572A459BC4217E03BF4"/>
                </w:placeholder>
                <w:showingPlcHdr/>
                <w15:color w:val="33CCCC"/>
              </w:sdtPr>
              <w:sdtContent>
                <w:r w:rsidR="00A57642" w:rsidRPr="00650C25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77418">
              <w:rPr>
                <w:bCs/>
                <w:lang w:val="de-DE"/>
              </w:rPr>
              <w:br/>
            </w:r>
            <w:sdt>
              <w:sdtPr>
                <w:rPr>
                  <w:bCs/>
                  <w:lang w:val="de-DE"/>
                </w:rPr>
                <w:alias w:val="Adresse"/>
                <w:tag w:val="Adresse"/>
                <w:id w:val="603083624"/>
                <w:placeholder>
                  <w:docPart w:val="CC1E686325D944A4B2FEEB2A48203BC0"/>
                </w:placeholder>
                <w:showingPlcHdr/>
                <w15:color w:val="33CCCC"/>
              </w:sdtPr>
              <w:sdtContent>
                <w:r w:rsidR="00A57642" w:rsidRPr="00650C25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212C8C" w:rsidRPr="00354F32">
              <w:rPr>
                <w:bCs/>
                <w:lang w:val="de-DE"/>
              </w:rPr>
              <w:br/>
            </w:r>
            <w:sdt>
              <w:sdtPr>
                <w:rPr>
                  <w:bCs/>
                  <w:lang w:val="de-DE"/>
                </w:rPr>
                <w:alias w:val="Mobile Nummer"/>
                <w:tag w:val="Mobile Nummer"/>
                <w:id w:val="1461534362"/>
                <w:placeholder>
                  <w:docPart w:val="D97012B219F14ED1877DC1C8014A6653"/>
                </w:placeholder>
                <w:showingPlcHdr/>
                <w15:color w:val="33CCCC"/>
              </w:sdtPr>
              <w:sdtContent>
                <w:r w:rsidR="00A57642" w:rsidRPr="00650C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12C8C" w14:paraId="57461F10" w14:textId="77777777" w:rsidTr="00C20C96">
        <w:tc>
          <w:tcPr>
            <w:tcW w:w="2879" w:type="dxa"/>
          </w:tcPr>
          <w:p w14:paraId="74D8FE9D" w14:textId="77777777" w:rsidR="00212C8C" w:rsidRPr="00354F32" w:rsidRDefault="00212C8C">
            <w:pPr>
              <w:pStyle w:val="Textkrper"/>
              <w:spacing w:before="160" w:line="376" w:lineRule="auto"/>
              <w:rPr>
                <w:bCs/>
                <w:lang w:val="de-DE"/>
              </w:rPr>
            </w:pPr>
            <w:r w:rsidRPr="00354F32">
              <w:rPr>
                <w:bCs/>
                <w:lang w:val="de-DE"/>
              </w:rPr>
              <w:t>Praktikumsbetrieb</w:t>
            </w:r>
          </w:p>
        </w:tc>
        <w:tc>
          <w:tcPr>
            <w:tcW w:w="5104" w:type="dxa"/>
          </w:tcPr>
          <w:p w14:paraId="43ACCD20" w14:textId="35006A3B" w:rsidR="00212C8C" w:rsidRPr="00354F32" w:rsidRDefault="00000000">
            <w:pPr>
              <w:pStyle w:val="Textkrper"/>
              <w:spacing w:before="160" w:line="376" w:lineRule="auto"/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Firma"/>
                <w:tag w:val="Firma"/>
                <w:id w:val="-396352057"/>
                <w:placeholder>
                  <w:docPart w:val="DefaultPlaceholder_-1854013440"/>
                </w:placeholder>
                <w:showingPlcHdr/>
                <w15:color w:val="33CCCC"/>
                <w:text/>
              </w:sdtPr>
              <w:sdtContent>
                <w:r w:rsidR="00A57642" w:rsidRPr="006D073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212C8C" w:rsidRPr="00354F32">
              <w:rPr>
                <w:bCs/>
                <w:lang w:val="de-DE"/>
              </w:rPr>
              <w:br/>
            </w:r>
            <w:sdt>
              <w:sdtPr>
                <w:rPr>
                  <w:bCs/>
                  <w:lang w:val="de-DE"/>
                </w:rPr>
                <w:alias w:val="Adresse"/>
                <w:tag w:val="Adresse"/>
                <w:id w:val="-57017889"/>
                <w:placeholder>
                  <w:docPart w:val="DefaultPlaceholder_-1854013440"/>
                </w:placeholder>
                <w:showingPlcHdr/>
                <w15:color w:val="33CCCC"/>
                <w:text/>
              </w:sdtPr>
              <w:sdtContent>
                <w:r w:rsidR="00A57642" w:rsidRPr="006D073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12C8C" w14:paraId="1CD04D8D" w14:textId="77777777" w:rsidTr="00C20C96">
        <w:tc>
          <w:tcPr>
            <w:tcW w:w="2879" w:type="dxa"/>
          </w:tcPr>
          <w:p w14:paraId="38228BDE" w14:textId="77777777" w:rsidR="00212C8C" w:rsidRPr="00354F32" w:rsidRDefault="00212C8C">
            <w:pPr>
              <w:pStyle w:val="Textkrper"/>
              <w:spacing w:before="160" w:line="376" w:lineRule="auto"/>
              <w:rPr>
                <w:bCs/>
                <w:lang w:val="de-DE"/>
              </w:rPr>
            </w:pPr>
            <w:r w:rsidRPr="00354F32">
              <w:rPr>
                <w:bCs/>
                <w:lang w:val="de-DE"/>
              </w:rPr>
              <w:t>Zuständige/r Ausbildner/in</w:t>
            </w:r>
          </w:p>
        </w:tc>
        <w:tc>
          <w:tcPr>
            <w:tcW w:w="5104" w:type="dxa"/>
          </w:tcPr>
          <w:p w14:paraId="205CA26F" w14:textId="1272A9DF" w:rsidR="00212C8C" w:rsidRPr="00354F32" w:rsidRDefault="00000000">
            <w:pPr>
              <w:pStyle w:val="Textkrper"/>
              <w:spacing w:before="160" w:line="376" w:lineRule="auto"/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Vorname Name"/>
                <w:tag w:val="Vorname Name"/>
                <w:id w:val="1127052757"/>
                <w:placeholder>
                  <w:docPart w:val="3A41C8A8E0A54E8EA8BE5AFAB6C791BB"/>
                </w:placeholder>
                <w:showingPlcHdr/>
                <w15:color w:val="33CCCC"/>
              </w:sdtPr>
              <w:sdtContent>
                <w:r w:rsidR="00A57642" w:rsidRPr="00650C25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977418">
              <w:rPr>
                <w:bCs/>
                <w:lang w:val="de-DE"/>
              </w:rPr>
              <w:br/>
            </w:r>
            <w:sdt>
              <w:sdtPr>
                <w:rPr>
                  <w:bCs/>
                  <w:lang w:val="de-DE"/>
                </w:rPr>
                <w:alias w:val="Mobile Nummer"/>
                <w:tag w:val="Mobile Nummer"/>
                <w:id w:val="1085500662"/>
                <w:placeholder>
                  <w:docPart w:val="8C647FC390894AC7ABBD2AD91554D18C"/>
                </w:placeholder>
                <w:showingPlcHdr/>
                <w15:color w:val="33CCCC"/>
              </w:sdtPr>
              <w:sdtContent>
                <w:r w:rsidR="00A57642" w:rsidRPr="00650C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12C8C" w:rsidRPr="00354F32" w14:paraId="2AE5B341" w14:textId="77777777" w:rsidTr="00C20C96">
        <w:tc>
          <w:tcPr>
            <w:tcW w:w="2879" w:type="dxa"/>
          </w:tcPr>
          <w:p w14:paraId="7E3BC9CC" w14:textId="77777777" w:rsidR="00212C8C" w:rsidRPr="00354F32" w:rsidRDefault="00212C8C">
            <w:pPr>
              <w:pStyle w:val="Textkrper"/>
              <w:spacing w:before="160" w:line="376" w:lineRule="auto"/>
              <w:rPr>
                <w:bCs/>
                <w:lang w:val="de-DE"/>
              </w:rPr>
            </w:pPr>
            <w:r w:rsidRPr="00354F32">
              <w:rPr>
                <w:bCs/>
                <w:lang w:val="de-DE"/>
              </w:rPr>
              <w:t>Lehrbetrieb</w:t>
            </w:r>
          </w:p>
        </w:tc>
        <w:tc>
          <w:tcPr>
            <w:tcW w:w="5104" w:type="dxa"/>
          </w:tcPr>
          <w:p w14:paraId="56B9A46C" w14:textId="59321137" w:rsidR="00212C8C" w:rsidRPr="00354F32" w:rsidRDefault="00000000">
            <w:pPr>
              <w:pStyle w:val="Textkrper"/>
              <w:spacing w:before="160" w:line="376" w:lineRule="auto"/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Firma"/>
                <w:tag w:val="Firma"/>
                <w:id w:val="131073300"/>
                <w:placeholder>
                  <w:docPart w:val="0580CA92ACD44EB99AE7C996F1E2A5AD"/>
                </w:placeholder>
                <w:showingPlcHdr/>
                <w15:color w:val="33CCCC"/>
                <w:text/>
              </w:sdtPr>
              <w:sdtContent>
                <w:r w:rsidR="00A57642" w:rsidRPr="006D073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212C8C" w:rsidRPr="00354F32">
              <w:rPr>
                <w:bCs/>
                <w:lang w:val="de-DE"/>
              </w:rPr>
              <w:br/>
            </w:r>
            <w:sdt>
              <w:sdtPr>
                <w:rPr>
                  <w:bCs/>
                  <w:lang w:val="de-DE"/>
                </w:rPr>
                <w:alias w:val="Adresse"/>
                <w:tag w:val="Adresse"/>
                <w:id w:val="-257216429"/>
                <w:placeholder>
                  <w:docPart w:val="B37D4DECB19D40ADBADC987BD27B0C1E"/>
                </w:placeholder>
                <w:showingPlcHdr/>
                <w15:color w:val="33CCCC"/>
                <w:text/>
              </w:sdtPr>
              <w:sdtContent>
                <w:r w:rsidR="00A57642" w:rsidRPr="006D073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12C8C" w:rsidRPr="00354F32" w14:paraId="3A45E0FE" w14:textId="77777777" w:rsidTr="00C20C96">
        <w:tc>
          <w:tcPr>
            <w:tcW w:w="2879" w:type="dxa"/>
          </w:tcPr>
          <w:p w14:paraId="491A8D4B" w14:textId="77777777" w:rsidR="00212C8C" w:rsidRPr="00354F32" w:rsidRDefault="00212C8C">
            <w:pPr>
              <w:pStyle w:val="Textkrper"/>
              <w:spacing w:before="160" w:line="376" w:lineRule="auto"/>
              <w:rPr>
                <w:bCs/>
                <w:lang w:val="de-DE"/>
              </w:rPr>
            </w:pPr>
            <w:r w:rsidRPr="00354F32">
              <w:rPr>
                <w:bCs/>
                <w:lang w:val="de-DE"/>
              </w:rPr>
              <w:t>Zuständige/r Berufsbildner/in</w:t>
            </w:r>
          </w:p>
        </w:tc>
        <w:tc>
          <w:tcPr>
            <w:tcW w:w="5104" w:type="dxa"/>
          </w:tcPr>
          <w:p w14:paraId="1AAB576E" w14:textId="47D5DF92" w:rsidR="00212C8C" w:rsidRPr="00354F32" w:rsidRDefault="00000000">
            <w:pPr>
              <w:pStyle w:val="Textkrper"/>
              <w:spacing w:before="160" w:line="376" w:lineRule="auto"/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Vorname Name"/>
                <w:tag w:val="Vorname Name"/>
                <w:id w:val="1749454331"/>
                <w:placeholder>
                  <w:docPart w:val="90A47A5ADBE242ECA3132051BCFEDEEB"/>
                </w:placeholder>
                <w:showingPlcHdr/>
                <w15:color w:val="33CCCC"/>
              </w:sdtPr>
              <w:sdtContent>
                <w:r w:rsidR="00A57642" w:rsidRPr="00650C25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212C8C" w:rsidRPr="00354F32">
              <w:rPr>
                <w:bCs/>
                <w:lang w:val="de-DE"/>
              </w:rPr>
              <w:br/>
            </w:r>
            <w:sdt>
              <w:sdtPr>
                <w:rPr>
                  <w:bCs/>
                  <w:lang w:val="de-DE"/>
                </w:rPr>
                <w:alias w:val="Telefon / Mobile Nummer"/>
                <w:tag w:val="Mobile Nummer"/>
                <w:id w:val="-1107419076"/>
                <w:placeholder>
                  <w:docPart w:val="ABEB71F5B9874B308AE3CC06CFAF2594"/>
                </w:placeholder>
                <w:showingPlcHdr/>
                <w15:color w:val="33CCCC"/>
              </w:sdtPr>
              <w:sdtContent>
                <w:r w:rsidR="00A57642" w:rsidRPr="00650C2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4D902828" w14:textId="77777777" w:rsidR="003968BC" w:rsidRDefault="003968BC" w:rsidP="003968BC">
      <w:pPr>
        <w:rPr>
          <w:lang w:val="de-DE"/>
        </w:rPr>
      </w:pPr>
    </w:p>
    <w:p w14:paraId="6A72BA65" w14:textId="77777777" w:rsidR="003968BC" w:rsidRDefault="003968BC">
      <w:pPr>
        <w:rPr>
          <w:rFonts w:asciiTheme="majorHAnsi" w:eastAsiaTheme="majorEastAsia" w:hAnsiTheme="majorHAnsi" w:cstheme="majorHAnsi"/>
          <w:b/>
          <w:bCs/>
          <w:iCs/>
          <w:szCs w:val="32"/>
          <w:lang w:val="de-DE"/>
        </w:rPr>
      </w:pPr>
      <w:r>
        <w:rPr>
          <w:lang w:val="de-DE"/>
        </w:rPr>
        <w:br w:type="page"/>
      </w:r>
    </w:p>
    <w:p w14:paraId="12EDEF07" w14:textId="2E616BD6" w:rsidR="00630486" w:rsidRDefault="00E403E8" w:rsidP="00630486">
      <w:pPr>
        <w:pStyle w:val="berschrift1"/>
        <w:rPr>
          <w:lang w:val="de-DE"/>
        </w:rPr>
      </w:pPr>
      <w:bookmarkStart w:id="2" w:name="_Toc202185583"/>
      <w:r>
        <w:rPr>
          <w:lang w:val="de-DE"/>
        </w:rPr>
        <w:lastRenderedPageBreak/>
        <w:t>Rückmeldung</w:t>
      </w:r>
      <w:r w:rsidR="00630486">
        <w:rPr>
          <w:lang w:val="de-DE"/>
        </w:rPr>
        <w:t xml:space="preserve"> zum Praktikum</w:t>
      </w:r>
      <w:bookmarkEnd w:id="2"/>
    </w:p>
    <w:tbl>
      <w:tblPr>
        <w:tblStyle w:val="Tabellenraster"/>
        <w:tblW w:w="0" w:type="auto"/>
        <w:tblInd w:w="6379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37"/>
      </w:tblGrid>
      <w:tr w:rsidR="007B18AA" w14:paraId="65EF8E25" w14:textId="77777777" w:rsidTr="0063579C">
        <w:trPr>
          <w:cantSplit/>
          <w:trHeight w:val="1320"/>
        </w:trPr>
        <w:tc>
          <w:tcPr>
            <w:tcW w:w="567" w:type="dxa"/>
            <w:textDirection w:val="btLr"/>
          </w:tcPr>
          <w:p w14:paraId="12BC884F" w14:textId="0A8FA69F" w:rsidR="007B18AA" w:rsidRDefault="0063579C" w:rsidP="0063579C">
            <w:pPr>
              <w:pStyle w:val="KeinLeerraum"/>
              <w:ind w:left="113" w:right="-2840"/>
              <w:jc w:val="both"/>
            </w:pPr>
            <w:r>
              <w:t>sehr</w:t>
            </w:r>
            <w:r w:rsidR="007B18AA">
              <w:t xml:space="preserve"> gut</w:t>
            </w:r>
          </w:p>
        </w:tc>
        <w:tc>
          <w:tcPr>
            <w:tcW w:w="567" w:type="dxa"/>
            <w:textDirection w:val="btLr"/>
          </w:tcPr>
          <w:p w14:paraId="65C5EAD4" w14:textId="285E0B69" w:rsidR="007B18AA" w:rsidRDefault="0063579C" w:rsidP="0063579C">
            <w:pPr>
              <w:pStyle w:val="KeinLeerraum"/>
              <w:ind w:left="113" w:right="113"/>
              <w:jc w:val="both"/>
            </w:pPr>
            <w:r>
              <w:t>gut</w:t>
            </w:r>
          </w:p>
        </w:tc>
        <w:tc>
          <w:tcPr>
            <w:tcW w:w="567" w:type="dxa"/>
            <w:textDirection w:val="btLr"/>
          </w:tcPr>
          <w:p w14:paraId="74CEC6B1" w14:textId="07DC16E5" w:rsidR="007B18AA" w:rsidRDefault="0063579C" w:rsidP="0063579C">
            <w:pPr>
              <w:pStyle w:val="KeinLeerraum"/>
              <w:ind w:left="113" w:right="113"/>
              <w:jc w:val="both"/>
            </w:pPr>
            <w:r>
              <w:t>genügend</w:t>
            </w:r>
          </w:p>
        </w:tc>
        <w:tc>
          <w:tcPr>
            <w:tcW w:w="567" w:type="dxa"/>
            <w:textDirection w:val="btLr"/>
          </w:tcPr>
          <w:p w14:paraId="3BA961EC" w14:textId="082EA82D" w:rsidR="007B18AA" w:rsidRDefault="0063579C" w:rsidP="0063579C">
            <w:pPr>
              <w:pStyle w:val="KeinLeerraum"/>
              <w:ind w:left="113" w:right="113"/>
              <w:jc w:val="both"/>
            </w:pPr>
            <w:r>
              <w:t>mangelhaft</w:t>
            </w:r>
          </w:p>
        </w:tc>
        <w:tc>
          <w:tcPr>
            <w:tcW w:w="537" w:type="dxa"/>
            <w:textDirection w:val="btLr"/>
          </w:tcPr>
          <w:p w14:paraId="6C1E6AAE" w14:textId="29938598" w:rsidR="007B18AA" w:rsidRDefault="007B18AA" w:rsidP="0063579C">
            <w:pPr>
              <w:pStyle w:val="KeinLeerraum"/>
              <w:ind w:left="113" w:right="113"/>
              <w:jc w:val="both"/>
            </w:pPr>
            <w:r>
              <w:t>ungenügend</w:t>
            </w:r>
          </w:p>
        </w:tc>
      </w:tr>
    </w:tbl>
    <w:p w14:paraId="4CF7A800" w14:textId="70A9C276" w:rsidR="00630486" w:rsidRDefault="00E403E8" w:rsidP="0093400E">
      <w:pPr>
        <w:pStyle w:val="berschrift2"/>
      </w:pPr>
      <w:bookmarkStart w:id="3" w:name="_Toc202185584"/>
      <w:r>
        <w:t>Allgemeines Auftreten</w:t>
      </w:r>
      <w:bookmarkEnd w:id="3"/>
    </w:p>
    <w:p w14:paraId="523DCBD0" w14:textId="0513490C" w:rsidR="00977418" w:rsidRPr="0063579C" w:rsidRDefault="00DC2331" w:rsidP="0063579C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sz w:val="28"/>
          <w:szCs w:val="28"/>
          <w:lang w:val="de-DE"/>
        </w:rPr>
      </w:pPr>
      <w:r>
        <w:rPr>
          <w:w w:val="105"/>
        </w:rPr>
        <w:t xml:space="preserve">z.B. </w:t>
      </w:r>
      <w:r w:rsidR="007B18AA">
        <w:rPr>
          <w:w w:val="105"/>
        </w:rPr>
        <w:t>Arbeitskleidung, Erscheinungsbild, Umgang</w:t>
      </w:r>
      <w:r w:rsidR="00FF66FA">
        <w:rPr>
          <w:w w:val="105"/>
        </w:rPr>
        <w:tab/>
      </w:r>
      <w:sdt>
        <w:sdtPr>
          <w:rPr>
            <w:w w:val="105"/>
            <w:sz w:val="28"/>
            <w:szCs w:val="28"/>
          </w:rPr>
          <w:id w:val="1112410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579C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63579C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9055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579C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63579C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2096925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579C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63579C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36229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579C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63579C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504815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579C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</w:p>
    <w:p w14:paraId="2CE48AEE" w14:textId="77777777" w:rsidR="00977418" w:rsidRDefault="00977418" w:rsidP="00977418">
      <w:pPr>
        <w:rPr>
          <w:lang w:val="de-DE"/>
        </w:rPr>
      </w:pPr>
    </w:p>
    <w:sdt>
      <w:sdtPr>
        <w:rPr>
          <w:bCs/>
          <w:u w:val="single"/>
          <w:lang w:val="de-DE"/>
        </w:rPr>
        <w:alias w:val="Bemerkungen"/>
        <w:tag w:val="Bemerkungen"/>
        <w:id w:val="1988281771"/>
        <w:placeholder>
          <w:docPart w:val="80142AD73D3245498832BC7574B1F5F0"/>
        </w:placeholder>
        <w:showingPlcHdr/>
        <w15:color w:val="33CCCC"/>
        <w:text/>
      </w:sdtPr>
      <w:sdtContent>
        <w:p w14:paraId="22C21503" w14:textId="4E1C8ACD" w:rsidR="00FF66FA" w:rsidRPr="00BB13F8" w:rsidRDefault="00BB13F8" w:rsidP="00977418">
          <w:pPr>
            <w:rPr>
              <w:bCs/>
              <w:u w:val="single"/>
              <w:lang w:val="de-DE"/>
            </w:rPr>
          </w:pPr>
          <w:r w:rsidRPr="006D0732">
            <w:rPr>
              <w:rStyle w:val="Platzhaltertext"/>
            </w:rPr>
            <w:t>Klicken oder tippen Sie hier, um Text einzugeben.</w:t>
          </w:r>
        </w:p>
      </w:sdtContent>
    </w:sdt>
    <w:tbl>
      <w:tblPr>
        <w:tblStyle w:val="Tabellenraster"/>
        <w:tblW w:w="0" w:type="auto"/>
        <w:tblInd w:w="6379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37"/>
      </w:tblGrid>
      <w:tr w:rsidR="002718DA" w14:paraId="43209B83" w14:textId="77777777" w:rsidTr="00E11BFE">
        <w:trPr>
          <w:cantSplit/>
          <w:trHeight w:val="1320"/>
        </w:trPr>
        <w:tc>
          <w:tcPr>
            <w:tcW w:w="567" w:type="dxa"/>
            <w:textDirection w:val="btLr"/>
          </w:tcPr>
          <w:p w14:paraId="6967839A" w14:textId="77777777" w:rsidR="002718DA" w:rsidRDefault="002718DA" w:rsidP="00E11BFE">
            <w:pPr>
              <w:pStyle w:val="KeinLeerraum"/>
              <w:ind w:left="113" w:right="-2840"/>
              <w:jc w:val="both"/>
            </w:pPr>
            <w:r>
              <w:t>sehr gut</w:t>
            </w:r>
          </w:p>
        </w:tc>
        <w:tc>
          <w:tcPr>
            <w:tcW w:w="567" w:type="dxa"/>
            <w:textDirection w:val="btLr"/>
          </w:tcPr>
          <w:p w14:paraId="4330A467" w14:textId="77777777" w:rsidR="002718DA" w:rsidRDefault="002718DA" w:rsidP="00E11BFE">
            <w:pPr>
              <w:pStyle w:val="KeinLeerraum"/>
              <w:ind w:left="113" w:right="113"/>
              <w:jc w:val="both"/>
            </w:pPr>
            <w:r>
              <w:t>gut</w:t>
            </w:r>
          </w:p>
        </w:tc>
        <w:tc>
          <w:tcPr>
            <w:tcW w:w="567" w:type="dxa"/>
            <w:textDirection w:val="btLr"/>
          </w:tcPr>
          <w:p w14:paraId="3C1FEE1E" w14:textId="77777777" w:rsidR="002718DA" w:rsidRDefault="002718DA" w:rsidP="00E11BFE">
            <w:pPr>
              <w:pStyle w:val="KeinLeerraum"/>
              <w:ind w:left="113" w:right="113"/>
              <w:jc w:val="both"/>
            </w:pPr>
            <w:r>
              <w:t>genügend</w:t>
            </w:r>
          </w:p>
        </w:tc>
        <w:tc>
          <w:tcPr>
            <w:tcW w:w="567" w:type="dxa"/>
            <w:textDirection w:val="btLr"/>
          </w:tcPr>
          <w:p w14:paraId="2FFEC18D" w14:textId="77777777" w:rsidR="002718DA" w:rsidRDefault="002718DA" w:rsidP="00E11BFE">
            <w:pPr>
              <w:pStyle w:val="KeinLeerraum"/>
              <w:ind w:left="113" w:right="113"/>
              <w:jc w:val="both"/>
            </w:pPr>
            <w:r>
              <w:t>mangelhaft</w:t>
            </w:r>
          </w:p>
        </w:tc>
        <w:tc>
          <w:tcPr>
            <w:tcW w:w="537" w:type="dxa"/>
            <w:textDirection w:val="btLr"/>
          </w:tcPr>
          <w:p w14:paraId="5B541118" w14:textId="77777777" w:rsidR="002718DA" w:rsidRDefault="002718DA" w:rsidP="00E11BFE">
            <w:pPr>
              <w:pStyle w:val="KeinLeerraum"/>
              <w:ind w:left="113" w:right="113"/>
              <w:jc w:val="both"/>
            </w:pPr>
            <w:r>
              <w:t>ungenügend</w:t>
            </w:r>
          </w:p>
        </w:tc>
      </w:tr>
    </w:tbl>
    <w:p w14:paraId="72807E2F" w14:textId="1B30CA98" w:rsidR="00630486" w:rsidRDefault="00977418" w:rsidP="0093400E">
      <w:pPr>
        <w:pStyle w:val="berschrift2"/>
      </w:pPr>
      <w:bookmarkStart w:id="4" w:name="_Toc202185585"/>
      <w:r w:rsidRPr="00977418">
        <w:t>Interesse am gewählten Beruf</w:t>
      </w:r>
      <w:bookmarkEnd w:id="4"/>
    </w:p>
    <w:p w14:paraId="12489FDD" w14:textId="45D01D5D" w:rsidR="00977418" w:rsidRDefault="00DC2331" w:rsidP="002718DA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  <w:r>
        <w:rPr>
          <w:w w:val="105"/>
        </w:rPr>
        <w:t xml:space="preserve">z.B. </w:t>
      </w:r>
      <w:r w:rsidR="002718DA">
        <w:rPr>
          <w:w w:val="105"/>
        </w:rPr>
        <w:t>Rückfragen, Lernbereitschaft, Motivation</w:t>
      </w:r>
      <w:r w:rsidR="002718DA">
        <w:rPr>
          <w:w w:val="105"/>
        </w:rPr>
        <w:tab/>
      </w:r>
      <w:sdt>
        <w:sdtPr>
          <w:rPr>
            <w:w w:val="105"/>
            <w:sz w:val="28"/>
            <w:szCs w:val="28"/>
          </w:rPr>
          <w:id w:val="-1398900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8DA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2718DA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147151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8DA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2718DA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31908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8DA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2718DA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9989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8DA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2718DA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2032144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8DA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</w:p>
    <w:p w14:paraId="61D247C9" w14:textId="77777777" w:rsidR="00977418" w:rsidRDefault="00977418" w:rsidP="00977418">
      <w:pPr>
        <w:rPr>
          <w:lang w:val="de-DE"/>
        </w:rPr>
      </w:pPr>
    </w:p>
    <w:sdt>
      <w:sdtPr>
        <w:rPr>
          <w:bCs/>
          <w:u w:val="single"/>
          <w:lang w:val="de-DE"/>
        </w:rPr>
        <w:alias w:val="Bemerkungen"/>
        <w:tag w:val="Bemerkungen"/>
        <w:id w:val="794331837"/>
        <w:placeholder>
          <w:docPart w:val="BEAC064E0F3446BAB0B1C21A31959B95"/>
        </w:placeholder>
        <w:showingPlcHdr/>
        <w15:color w:val="33CCCC"/>
        <w:text/>
      </w:sdtPr>
      <w:sdtContent>
        <w:p w14:paraId="6C0D012A" w14:textId="4EA4C1DE" w:rsidR="002718DA" w:rsidRPr="00BB13F8" w:rsidRDefault="00BB13F8" w:rsidP="002718DA">
          <w:pPr>
            <w:rPr>
              <w:bCs/>
              <w:u w:val="single"/>
              <w:lang w:val="de-DE"/>
            </w:rPr>
          </w:pPr>
          <w:r w:rsidRPr="006D0732">
            <w:rPr>
              <w:rStyle w:val="Platzhaltertext"/>
            </w:rPr>
            <w:t>Klicken oder tippen Sie hier, um Text einzugeben.</w:t>
          </w:r>
        </w:p>
      </w:sdtContent>
    </w:sdt>
    <w:p w14:paraId="11CCA53E" w14:textId="77777777" w:rsidR="002718DA" w:rsidRPr="00977418" w:rsidRDefault="002718DA" w:rsidP="00BC6644">
      <w:pPr>
        <w:tabs>
          <w:tab w:val="left" w:pos="6946"/>
          <w:tab w:val="left" w:pos="7513"/>
        </w:tabs>
        <w:rPr>
          <w:lang w:val="de-DE"/>
        </w:rPr>
      </w:pPr>
    </w:p>
    <w:p w14:paraId="399ABA26" w14:textId="20F0AE68" w:rsidR="00272E2B" w:rsidRDefault="00977418" w:rsidP="0093400E">
      <w:pPr>
        <w:pStyle w:val="berschrift2"/>
        <w:rPr>
          <w:w w:val="105"/>
        </w:rPr>
      </w:pPr>
      <w:bookmarkStart w:id="5" w:name="_Toc202185586"/>
      <w:r>
        <w:rPr>
          <w:w w:val="105"/>
        </w:rPr>
        <w:t>Umsetzung von</w:t>
      </w:r>
      <w:r>
        <w:rPr>
          <w:spacing w:val="3"/>
          <w:w w:val="105"/>
        </w:rPr>
        <w:t xml:space="preserve"> </w:t>
      </w:r>
      <w:r>
        <w:rPr>
          <w:w w:val="105"/>
        </w:rPr>
        <w:t>Anweisungen</w:t>
      </w:r>
      <w:bookmarkEnd w:id="5"/>
    </w:p>
    <w:p w14:paraId="4714212F" w14:textId="03FF4A68" w:rsidR="00BC6644" w:rsidRDefault="00DC2331" w:rsidP="00BC6644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  <w:r>
        <w:rPr>
          <w:w w:val="105"/>
        </w:rPr>
        <w:t xml:space="preserve">z.B. </w:t>
      </w:r>
      <w:r w:rsidR="002718DA">
        <w:rPr>
          <w:w w:val="105"/>
        </w:rPr>
        <w:t>Theorie und Praxis, Verständnis, Sorgfalt</w:t>
      </w:r>
      <w:r w:rsidR="00BC6644" w:rsidRPr="00BC6644">
        <w:rPr>
          <w:w w:val="105"/>
          <w:sz w:val="28"/>
          <w:szCs w:val="28"/>
        </w:rPr>
        <w:t xml:space="preserve"> </w:t>
      </w:r>
      <w:r w:rsidR="00BC6644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193740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1752503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543256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70648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851340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</w:p>
    <w:p w14:paraId="50D6AEF3" w14:textId="77777777" w:rsidR="00977418" w:rsidRDefault="00977418" w:rsidP="00BC6644">
      <w:pPr>
        <w:tabs>
          <w:tab w:val="left" w:pos="6379"/>
          <w:tab w:val="left" w:pos="6946"/>
          <w:tab w:val="left" w:pos="7371"/>
          <w:tab w:val="left" w:pos="7513"/>
          <w:tab w:val="left" w:pos="8080"/>
          <w:tab w:val="left" w:pos="8647"/>
        </w:tabs>
        <w:rPr>
          <w:lang w:val="de-DE"/>
        </w:rPr>
      </w:pPr>
    </w:p>
    <w:sdt>
      <w:sdtPr>
        <w:rPr>
          <w:bCs/>
          <w:u w:val="single"/>
          <w:lang w:val="de-DE"/>
        </w:rPr>
        <w:alias w:val="Bemerkungen"/>
        <w:tag w:val="Bemerkungen"/>
        <w:id w:val="600147459"/>
        <w:placeholder>
          <w:docPart w:val="8D13285A92164A68BD4D5E4B629E479D"/>
        </w:placeholder>
        <w:showingPlcHdr/>
        <w15:color w:val="33CCCC"/>
        <w:text/>
      </w:sdtPr>
      <w:sdtContent>
        <w:p w14:paraId="4366FA39" w14:textId="361EB32A" w:rsidR="002718DA" w:rsidRDefault="00BB13F8" w:rsidP="00BC6644">
          <w:pPr>
            <w:tabs>
              <w:tab w:val="left" w:pos="6379"/>
              <w:tab w:val="left" w:pos="6946"/>
              <w:tab w:val="left" w:pos="7371"/>
              <w:tab w:val="left" w:pos="7513"/>
              <w:tab w:val="left" w:pos="8080"/>
              <w:tab w:val="left" w:pos="8647"/>
            </w:tabs>
            <w:rPr>
              <w:bCs/>
              <w:lang w:val="de-DE"/>
            </w:rPr>
          </w:pPr>
          <w:r w:rsidRPr="006D0732">
            <w:rPr>
              <w:rStyle w:val="Platzhaltertext"/>
            </w:rPr>
            <w:t>Klicken oder tippen Sie hier, um Text einzugeben.</w:t>
          </w:r>
        </w:p>
      </w:sdtContent>
    </w:sdt>
    <w:p w14:paraId="76C22A6E" w14:textId="77777777" w:rsidR="002718DA" w:rsidRDefault="002718DA" w:rsidP="00BC6644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</w:p>
    <w:p w14:paraId="2B1D8632" w14:textId="3B1C70BA" w:rsidR="001D6684" w:rsidRDefault="00977418" w:rsidP="0093400E">
      <w:pPr>
        <w:pStyle w:val="berschrift2"/>
        <w:rPr>
          <w:w w:val="105"/>
        </w:rPr>
      </w:pPr>
      <w:bookmarkStart w:id="6" w:name="_Toc202185587"/>
      <w:r>
        <w:rPr>
          <w:w w:val="105"/>
        </w:rPr>
        <w:t>Einsatzbereitschaft</w:t>
      </w:r>
      <w:bookmarkEnd w:id="6"/>
    </w:p>
    <w:p w14:paraId="3A210EF4" w14:textId="1EBFEFAB" w:rsidR="00BC6644" w:rsidRDefault="00DC2331" w:rsidP="00BC6644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  <w:r>
        <w:rPr>
          <w:w w:val="105"/>
        </w:rPr>
        <w:t xml:space="preserve">z.B. </w:t>
      </w:r>
      <w:r w:rsidR="00AF4C44">
        <w:rPr>
          <w:w w:val="105"/>
        </w:rPr>
        <w:t>aktives Mitwirken, Initiative, Kreativität</w:t>
      </w:r>
      <w:r w:rsidR="00BC6644" w:rsidRPr="00BC6644">
        <w:rPr>
          <w:w w:val="105"/>
          <w:sz w:val="28"/>
          <w:szCs w:val="28"/>
        </w:rPr>
        <w:t xml:space="preserve"> </w:t>
      </w:r>
      <w:r w:rsidR="00BC6644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166870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28305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705639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1650334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1953778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</w:p>
    <w:p w14:paraId="4C91D138" w14:textId="77777777" w:rsidR="00AF4C44" w:rsidRDefault="00AF4C44" w:rsidP="00BC6644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</w:p>
    <w:sdt>
      <w:sdtPr>
        <w:rPr>
          <w:bCs/>
          <w:u w:val="single"/>
          <w:lang w:val="de-DE"/>
        </w:rPr>
        <w:alias w:val="Bemerkungen"/>
        <w:tag w:val="Bemerkungen"/>
        <w:id w:val="224260321"/>
        <w:placeholder>
          <w:docPart w:val="DF07F2F8AD9A4EAC8DE09837827A7CA7"/>
        </w:placeholder>
        <w:showingPlcHdr/>
        <w15:color w:val="33CCCC"/>
        <w:text/>
      </w:sdtPr>
      <w:sdtContent>
        <w:p w14:paraId="33CB7C96" w14:textId="4EC899B0" w:rsidR="002718DA" w:rsidRPr="00BB13F8" w:rsidRDefault="00BB13F8" w:rsidP="00BC6644">
          <w:pPr>
            <w:tabs>
              <w:tab w:val="left" w:pos="6379"/>
              <w:tab w:val="left" w:pos="6946"/>
              <w:tab w:val="left" w:pos="7513"/>
              <w:tab w:val="left" w:pos="8080"/>
              <w:tab w:val="left" w:pos="8647"/>
            </w:tabs>
            <w:rPr>
              <w:bCs/>
              <w:u w:val="single"/>
              <w:lang w:val="de-DE"/>
            </w:rPr>
          </w:pPr>
          <w:r w:rsidRPr="006D0732">
            <w:rPr>
              <w:rStyle w:val="Platzhaltertext"/>
            </w:rPr>
            <w:t>Klicken oder tippen Sie hier, um Text einzugeben.</w:t>
          </w:r>
        </w:p>
      </w:sdtContent>
    </w:sdt>
    <w:p w14:paraId="31BDEC9E" w14:textId="77777777" w:rsidR="00977418" w:rsidRPr="00977418" w:rsidRDefault="00977418" w:rsidP="00BC6644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</w:p>
    <w:p w14:paraId="39F51CDA" w14:textId="63C82733" w:rsidR="00630486" w:rsidRDefault="00977418" w:rsidP="0093400E">
      <w:pPr>
        <w:pStyle w:val="berschrift2"/>
        <w:rPr>
          <w:w w:val="105"/>
        </w:rPr>
      </w:pPr>
      <w:bookmarkStart w:id="7" w:name="_Toc202185588"/>
      <w:r>
        <w:rPr>
          <w:w w:val="105"/>
        </w:rPr>
        <w:t>Mitgebrachtes Grundwissen</w:t>
      </w:r>
      <w:bookmarkEnd w:id="7"/>
    </w:p>
    <w:p w14:paraId="3996669F" w14:textId="76998157" w:rsidR="00BC6644" w:rsidRDefault="00DC2331" w:rsidP="00BC6644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  <w:r>
        <w:rPr>
          <w:w w:val="105"/>
        </w:rPr>
        <w:t xml:space="preserve">z.B. </w:t>
      </w:r>
      <w:r w:rsidR="00AF4C44">
        <w:rPr>
          <w:w w:val="105"/>
        </w:rPr>
        <w:t>Baustoffe und Konstruktionen, Baukenntnisse</w:t>
      </w:r>
      <w:r w:rsidR="00BC6644" w:rsidRPr="00BC6644">
        <w:rPr>
          <w:w w:val="105"/>
          <w:sz w:val="28"/>
          <w:szCs w:val="28"/>
        </w:rPr>
        <w:t xml:space="preserve"> </w:t>
      </w:r>
      <w:r w:rsidR="00BC6644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1595939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2079168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83048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1636176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64625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</w:p>
    <w:p w14:paraId="37EA51B4" w14:textId="77777777" w:rsidR="00AF4C44" w:rsidRDefault="00AF4C44" w:rsidP="00BC6644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</w:p>
    <w:sdt>
      <w:sdtPr>
        <w:rPr>
          <w:bCs/>
          <w:u w:val="single"/>
          <w:lang w:val="de-DE"/>
        </w:rPr>
        <w:alias w:val="Bemerkungen"/>
        <w:tag w:val="Bemerkungen"/>
        <w:id w:val="393474643"/>
        <w:placeholder>
          <w:docPart w:val="7C66DB9FC92446D191ADBA314BE9B2BF"/>
        </w:placeholder>
        <w:showingPlcHdr/>
        <w15:color w:val="33CCCC"/>
        <w:text/>
      </w:sdtPr>
      <w:sdtContent>
        <w:p w14:paraId="5AA5158F" w14:textId="7ECF81FF" w:rsidR="002718DA" w:rsidRPr="00BB13F8" w:rsidRDefault="00BB13F8" w:rsidP="00BC6644">
          <w:pPr>
            <w:tabs>
              <w:tab w:val="left" w:pos="6379"/>
              <w:tab w:val="left" w:pos="6946"/>
              <w:tab w:val="left" w:pos="7513"/>
              <w:tab w:val="left" w:pos="8080"/>
              <w:tab w:val="left" w:pos="8647"/>
            </w:tabs>
            <w:rPr>
              <w:bCs/>
              <w:u w:val="single"/>
              <w:lang w:val="de-DE"/>
            </w:rPr>
          </w:pPr>
          <w:r w:rsidRPr="006D0732">
            <w:rPr>
              <w:rStyle w:val="Platzhaltertext"/>
            </w:rPr>
            <w:t>Klicken oder tippen Sie hier, um Text einzugeben.</w:t>
          </w:r>
        </w:p>
      </w:sdtContent>
    </w:sdt>
    <w:p w14:paraId="3293779C" w14:textId="77777777" w:rsidR="00977418" w:rsidRPr="00977418" w:rsidRDefault="00977418" w:rsidP="00BC6644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</w:p>
    <w:p w14:paraId="484FEE10" w14:textId="1A624D8C" w:rsidR="00630486" w:rsidRDefault="00977418" w:rsidP="0093400E">
      <w:pPr>
        <w:pStyle w:val="berschrift2"/>
        <w:rPr>
          <w:w w:val="105"/>
        </w:rPr>
      </w:pPr>
      <w:bookmarkStart w:id="8" w:name="_Toc202185589"/>
      <w:r>
        <w:rPr>
          <w:w w:val="105"/>
        </w:rPr>
        <w:t>Geschicklichkeit</w:t>
      </w:r>
      <w:bookmarkEnd w:id="8"/>
    </w:p>
    <w:p w14:paraId="74BBD61E" w14:textId="06959039" w:rsidR="00BC6644" w:rsidRDefault="00DC2331" w:rsidP="00BC6644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  <w:r>
        <w:rPr>
          <w:w w:val="105"/>
        </w:rPr>
        <w:t xml:space="preserve">z.B. </w:t>
      </w:r>
      <w:r w:rsidR="00AF4C44">
        <w:rPr>
          <w:w w:val="105"/>
        </w:rPr>
        <w:t>Handwerk, Werkzeug und Maschinen</w:t>
      </w:r>
      <w:r w:rsidR="00BC6644" w:rsidRPr="00BC6644">
        <w:rPr>
          <w:w w:val="105"/>
          <w:sz w:val="28"/>
          <w:szCs w:val="28"/>
        </w:rPr>
        <w:t xml:space="preserve"> </w:t>
      </w:r>
      <w:r w:rsidR="00BC6644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1655724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310563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232702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134351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1823699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</w:p>
    <w:p w14:paraId="2B8D1F89" w14:textId="77777777" w:rsidR="00AF4C44" w:rsidRDefault="00AF4C44" w:rsidP="00BC6644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</w:p>
    <w:sdt>
      <w:sdtPr>
        <w:rPr>
          <w:bCs/>
          <w:u w:val="single"/>
          <w:lang w:val="de-DE"/>
        </w:rPr>
        <w:alias w:val="Bemerkungen"/>
        <w:tag w:val="Bemerkungen"/>
        <w:id w:val="-1877765669"/>
        <w:placeholder>
          <w:docPart w:val="42595E71D3374A1690333D2D71EE997D"/>
        </w:placeholder>
        <w:showingPlcHdr/>
        <w15:color w:val="33CCCC"/>
        <w:text/>
      </w:sdtPr>
      <w:sdtContent>
        <w:p w14:paraId="7278B3D1" w14:textId="032D3DCB" w:rsidR="002718DA" w:rsidRPr="00BB13F8" w:rsidRDefault="00BB13F8" w:rsidP="00BC6644">
          <w:pPr>
            <w:tabs>
              <w:tab w:val="left" w:pos="6379"/>
              <w:tab w:val="left" w:pos="6946"/>
              <w:tab w:val="left" w:pos="7513"/>
              <w:tab w:val="left" w:pos="8080"/>
              <w:tab w:val="left" w:pos="8647"/>
            </w:tabs>
            <w:rPr>
              <w:bCs/>
              <w:u w:val="single"/>
              <w:lang w:val="de-DE"/>
            </w:rPr>
          </w:pPr>
          <w:r w:rsidRPr="006D0732">
            <w:rPr>
              <w:rStyle w:val="Platzhaltertext"/>
            </w:rPr>
            <w:t>Klicken oder tippen Sie hier, um Text einzugeben.</w:t>
          </w:r>
        </w:p>
      </w:sdtContent>
    </w:sdt>
    <w:p w14:paraId="1C49FAB4" w14:textId="77777777" w:rsidR="00977418" w:rsidRDefault="00977418" w:rsidP="00BC6644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</w:p>
    <w:p w14:paraId="35E0BB28" w14:textId="7914DCD7" w:rsidR="00977418" w:rsidRDefault="00977418" w:rsidP="0093400E">
      <w:pPr>
        <w:pStyle w:val="berschrift2"/>
        <w:rPr>
          <w:w w:val="105"/>
        </w:rPr>
      </w:pPr>
      <w:bookmarkStart w:id="9" w:name="_Toc202185590"/>
      <w:r>
        <w:rPr>
          <w:w w:val="105"/>
        </w:rPr>
        <w:t>Ordnungssinn</w:t>
      </w:r>
      <w:bookmarkEnd w:id="9"/>
    </w:p>
    <w:p w14:paraId="134BDDCC" w14:textId="24EE8B7F" w:rsidR="00BC6644" w:rsidRDefault="00DC2331" w:rsidP="00BC6644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  <w:r>
        <w:rPr>
          <w:w w:val="105"/>
        </w:rPr>
        <w:t xml:space="preserve">z.B. </w:t>
      </w:r>
      <w:r w:rsidR="00AF4C44" w:rsidRPr="00BC7D4E">
        <w:rPr>
          <w:w w:val="105"/>
          <w:lang w:val="de-DE"/>
        </w:rPr>
        <w:t>Sauberkeit am Arbeitsplatz, Umgang mit Werkzeugen</w:t>
      </w:r>
      <w:r w:rsidR="00BC6644" w:rsidRPr="00BC6644">
        <w:rPr>
          <w:w w:val="105"/>
          <w:sz w:val="28"/>
          <w:szCs w:val="28"/>
        </w:rPr>
        <w:t xml:space="preserve"> </w:t>
      </w:r>
      <w:r w:rsidR="00BC6644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71472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1884750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147390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1319798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332650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</w:p>
    <w:p w14:paraId="53FB4BE8" w14:textId="77777777" w:rsidR="00AF4C44" w:rsidRDefault="00AF4C44" w:rsidP="00BC6644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</w:p>
    <w:sdt>
      <w:sdtPr>
        <w:rPr>
          <w:bCs/>
          <w:u w:val="single"/>
          <w:lang w:val="de-DE"/>
        </w:rPr>
        <w:alias w:val="Bemerkungen"/>
        <w:tag w:val="Bemerkungen"/>
        <w:id w:val="1088819714"/>
        <w:placeholder>
          <w:docPart w:val="1D99EF134B044CBF87BBDD2C462FD463"/>
        </w:placeholder>
        <w:showingPlcHdr/>
        <w15:color w:val="33CCCC"/>
        <w:text/>
      </w:sdtPr>
      <w:sdtContent>
        <w:p w14:paraId="191CB729" w14:textId="4F552554" w:rsidR="002718DA" w:rsidRPr="00BB13F8" w:rsidRDefault="00BB13F8" w:rsidP="00BC6644">
          <w:pPr>
            <w:tabs>
              <w:tab w:val="left" w:pos="6379"/>
              <w:tab w:val="left" w:pos="6946"/>
              <w:tab w:val="left" w:pos="7513"/>
              <w:tab w:val="left" w:pos="8080"/>
              <w:tab w:val="left" w:pos="8647"/>
            </w:tabs>
            <w:rPr>
              <w:bCs/>
              <w:u w:val="single"/>
              <w:lang w:val="de-DE"/>
            </w:rPr>
          </w:pPr>
          <w:r w:rsidRPr="006D0732">
            <w:rPr>
              <w:rStyle w:val="Platzhaltertext"/>
            </w:rPr>
            <w:t>Klicken oder tippen Sie hier, um Text einzugeben.</w:t>
          </w:r>
        </w:p>
      </w:sdtContent>
    </w:sdt>
    <w:p w14:paraId="3F19B587" w14:textId="77777777" w:rsidR="00977418" w:rsidRDefault="00977418" w:rsidP="00BC6644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</w:p>
    <w:p w14:paraId="6FCA32F8" w14:textId="141A7B87" w:rsidR="00977418" w:rsidRDefault="00977418" w:rsidP="0093400E">
      <w:pPr>
        <w:pStyle w:val="berschrift2"/>
        <w:rPr>
          <w:w w:val="105"/>
        </w:rPr>
      </w:pPr>
      <w:bookmarkStart w:id="10" w:name="_Toc202185591"/>
      <w:r>
        <w:rPr>
          <w:w w:val="105"/>
        </w:rPr>
        <w:lastRenderedPageBreak/>
        <w:t>Sicherheitsbewusstsein</w:t>
      </w:r>
      <w:bookmarkEnd w:id="10"/>
    </w:p>
    <w:p w14:paraId="5350C16A" w14:textId="52928819" w:rsidR="00BC6644" w:rsidRDefault="00DC2331" w:rsidP="00BC6644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lang w:val="de-DE"/>
        </w:rPr>
      </w:pPr>
      <w:r>
        <w:rPr>
          <w:w w:val="105"/>
        </w:rPr>
        <w:t xml:space="preserve">z.B. </w:t>
      </w:r>
      <w:r w:rsidR="00AF4C44" w:rsidRPr="00BC7D4E">
        <w:rPr>
          <w:w w:val="105"/>
          <w:lang w:val="de-DE"/>
        </w:rPr>
        <w:t>Arbeitssicherheit, Unfallrisiken, Umsicht auf der Baustelle</w:t>
      </w:r>
      <w:r w:rsidR="00BC6644" w:rsidRPr="00BC6644">
        <w:rPr>
          <w:w w:val="105"/>
          <w:sz w:val="28"/>
          <w:szCs w:val="28"/>
        </w:rPr>
        <w:t xml:space="preserve"> </w:t>
      </w:r>
      <w:r w:rsidR="00BC6644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504439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87026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1380622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1479599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="00BC6644" w:rsidRPr="0063579C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9668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644" w:rsidRPr="0063579C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</w:p>
    <w:p w14:paraId="74EC96CC" w14:textId="77777777" w:rsidR="00AF4C44" w:rsidRDefault="00AF4C44" w:rsidP="00BC6644">
      <w:pPr>
        <w:tabs>
          <w:tab w:val="left" w:pos="6379"/>
          <w:tab w:val="left" w:pos="6946"/>
          <w:tab w:val="left" w:pos="8080"/>
          <w:tab w:val="left" w:pos="8647"/>
        </w:tabs>
        <w:rPr>
          <w:lang w:val="de-DE"/>
        </w:rPr>
      </w:pPr>
    </w:p>
    <w:sdt>
      <w:sdtPr>
        <w:rPr>
          <w:bCs/>
          <w:u w:val="single"/>
          <w:lang w:val="de-DE"/>
        </w:rPr>
        <w:alias w:val="Bemerkungen"/>
        <w:tag w:val="Bemerkungen"/>
        <w:id w:val="352226757"/>
        <w:placeholder>
          <w:docPart w:val="91CC7B1EA028447DB5BEC24C1355408A"/>
        </w:placeholder>
        <w:showingPlcHdr/>
        <w15:color w:val="33CCCC"/>
        <w:text/>
      </w:sdtPr>
      <w:sdtContent>
        <w:p w14:paraId="0E1AE748" w14:textId="4F826597" w:rsidR="002718DA" w:rsidRPr="00BB13F8" w:rsidRDefault="00BB13F8" w:rsidP="002718DA">
          <w:pPr>
            <w:rPr>
              <w:bCs/>
              <w:u w:val="single"/>
              <w:lang w:val="de-DE"/>
            </w:rPr>
          </w:pPr>
          <w:r w:rsidRPr="006D0732">
            <w:rPr>
              <w:rStyle w:val="Platzhaltertext"/>
            </w:rPr>
            <w:t>Klicken oder tippen Sie hier, um Text einzugeben.</w:t>
          </w:r>
        </w:p>
      </w:sdtContent>
    </w:sdt>
    <w:p w14:paraId="6B1257A3" w14:textId="77777777" w:rsidR="00977418" w:rsidRDefault="00977418" w:rsidP="00977418">
      <w:pPr>
        <w:rPr>
          <w:lang w:val="de-DE"/>
        </w:rPr>
      </w:pPr>
    </w:p>
    <w:p w14:paraId="4CDFCAB0" w14:textId="77777777" w:rsidR="00977418" w:rsidRPr="00977418" w:rsidRDefault="00977418" w:rsidP="00977418">
      <w:pPr>
        <w:rPr>
          <w:lang w:val="de-DE"/>
        </w:rPr>
      </w:pPr>
    </w:p>
    <w:p w14:paraId="6F85ED1E" w14:textId="77777777" w:rsidR="0093400E" w:rsidRDefault="0093400E" w:rsidP="0093400E">
      <w:pPr>
        <w:rPr>
          <w:lang w:val="de-DE"/>
        </w:rPr>
      </w:pPr>
    </w:p>
    <w:tbl>
      <w:tblPr>
        <w:tblStyle w:val="Tabellenraster"/>
        <w:tblW w:w="0" w:type="auto"/>
        <w:tblInd w:w="6379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37"/>
      </w:tblGrid>
      <w:tr w:rsidR="0093400E" w14:paraId="556E4E63" w14:textId="77777777" w:rsidTr="00E11BFE">
        <w:trPr>
          <w:cantSplit/>
          <w:trHeight w:val="1320"/>
        </w:trPr>
        <w:tc>
          <w:tcPr>
            <w:tcW w:w="567" w:type="dxa"/>
            <w:textDirection w:val="btLr"/>
          </w:tcPr>
          <w:p w14:paraId="5F20C731" w14:textId="77777777" w:rsidR="0093400E" w:rsidRDefault="0093400E" w:rsidP="00E11BFE">
            <w:pPr>
              <w:pStyle w:val="KeinLeerraum"/>
              <w:ind w:left="113" w:right="-2840"/>
              <w:jc w:val="both"/>
            </w:pPr>
            <w:r>
              <w:t>sehr gut</w:t>
            </w:r>
          </w:p>
        </w:tc>
        <w:tc>
          <w:tcPr>
            <w:tcW w:w="567" w:type="dxa"/>
            <w:textDirection w:val="btLr"/>
          </w:tcPr>
          <w:p w14:paraId="07868BA1" w14:textId="77777777" w:rsidR="0093400E" w:rsidRDefault="0093400E" w:rsidP="00E11BFE">
            <w:pPr>
              <w:pStyle w:val="KeinLeerraum"/>
              <w:ind w:left="113" w:right="113"/>
              <w:jc w:val="both"/>
            </w:pPr>
            <w:r>
              <w:t>gut</w:t>
            </w:r>
          </w:p>
        </w:tc>
        <w:tc>
          <w:tcPr>
            <w:tcW w:w="567" w:type="dxa"/>
            <w:textDirection w:val="btLr"/>
          </w:tcPr>
          <w:p w14:paraId="4FA75762" w14:textId="77777777" w:rsidR="0093400E" w:rsidRDefault="0093400E" w:rsidP="00E11BFE">
            <w:pPr>
              <w:pStyle w:val="KeinLeerraum"/>
              <w:ind w:left="113" w:right="113"/>
              <w:jc w:val="both"/>
            </w:pPr>
            <w:r>
              <w:t>genügend</w:t>
            </w:r>
          </w:p>
        </w:tc>
        <w:tc>
          <w:tcPr>
            <w:tcW w:w="567" w:type="dxa"/>
            <w:textDirection w:val="btLr"/>
          </w:tcPr>
          <w:p w14:paraId="61D037C5" w14:textId="77777777" w:rsidR="0093400E" w:rsidRDefault="0093400E" w:rsidP="00E11BFE">
            <w:pPr>
              <w:pStyle w:val="KeinLeerraum"/>
              <w:ind w:left="113" w:right="113"/>
              <w:jc w:val="both"/>
            </w:pPr>
            <w:r>
              <w:t>mangelhaft</w:t>
            </w:r>
          </w:p>
        </w:tc>
        <w:tc>
          <w:tcPr>
            <w:tcW w:w="537" w:type="dxa"/>
            <w:textDirection w:val="btLr"/>
          </w:tcPr>
          <w:p w14:paraId="0BF8735C" w14:textId="77777777" w:rsidR="0093400E" w:rsidRDefault="0093400E" w:rsidP="00E11BFE">
            <w:pPr>
              <w:pStyle w:val="KeinLeerraum"/>
              <w:ind w:left="113" w:right="113"/>
              <w:jc w:val="both"/>
            </w:pPr>
            <w:r>
              <w:t>ungenügend</w:t>
            </w:r>
          </w:p>
        </w:tc>
      </w:tr>
    </w:tbl>
    <w:p w14:paraId="5387A2EE" w14:textId="0E25DF87" w:rsidR="005873F2" w:rsidRPr="00DC2331" w:rsidRDefault="00E403E8" w:rsidP="00DC2331">
      <w:pPr>
        <w:pStyle w:val="berschrift1"/>
        <w:rPr>
          <w:lang w:val="de-DE"/>
        </w:rPr>
      </w:pPr>
      <w:bookmarkStart w:id="11" w:name="_Toc202185592"/>
      <w:r>
        <w:rPr>
          <w:lang w:val="de-DE"/>
        </w:rPr>
        <w:t>Praktikumsbericht der Praktikantin bez. des Praktikanten</w:t>
      </w:r>
      <w:bookmarkEnd w:id="11"/>
    </w:p>
    <w:p w14:paraId="6658F520" w14:textId="77777777" w:rsidR="005F4F30" w:rsidRPr="005F4F30" w:rsidRDefault="005F4F30" w:rsidP="005F4F30">
      <w:pPr>
        <w:tabs>
          <w:tab w:val="left" w:pos="6379"/>
          <w:tab w:val="left" w:pos="6946"/>
          <w:tab w:val="left" w:pos="7513"/>
          <w:tab w:val="left" w:pos="8080"/>
          <w:tab w:val="left" w:pos="8647"/>
        </w:tabs>
        <w:rPr>
          <w:sz w:val="28"/>
          <w:szCs w:val="28"/>
        </w:rPr>
      </w:pPr>
      <w:r w:rsidRPr="005F4F30">
        <w:rPr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1880045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4F30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Pr="005F4F30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396441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4F30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Pr="005F4F30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2098213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4F30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Pr="005F4F30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-188339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4F30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  <w:r w:rsidRPr="005F4F30">
        <w:rPr>
          <w:w w:val="105"/>
          <w:sz w:val="28"/>
          <w:szCs w:val="28"/>
        </w:rPr>
        <w:tab/>
      </w:r>
      <w:sdt>
        <w:sdtPr>
          <w:rPr>
            <w:w w:val="105"/>
            <w:sz w:val="28"/>
            <w:szCs w:val="28"/>
          </w:rPr>
          <w:id w:val="134205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4F30">
            <w:rPr>
              <w:rFonts w:ascii="MS Gothic" w:eastAsia="MS Gothic" w:hAnsi="MS Gothic" w:hint="eastAsia"/>
              <w:w w:val="105"/>
              <w:sz w:val="28"/>
              <w:szCs w:val="28"/>
            </w:rPr>
            <w:t>☐</w:t>
          </w:r>
        </w:sdtContent>
      </w:sdt>
    </w:p>
    <w:sdt>
      <w:sdtPr>
        <w:rPr>
          <w:bCs/>
          <w:u w:val="single"/>
          <w:lang w:val="de-DE"/>
        </w:rPr>
        <w:alias w:val="Bemerkungen"/>
        <w:tag w:val="Bemerkungen"/>
        <w:id w:val="-1629240975"/>
        <w:placeholder>
          <w:docPart w:val="71265B65F56E4B61BA01451061ABA047"/>
        </w:placeholder>
        <w:showingPlcHdr/>
        <w15:color w:val="33CCCC"/>
        <w:text/>
      </w:sdtPr>
      <w:sdtContent>
        <w:p w14:paraId="329BB5FA" w14:textId="0B72F043" w:rsidR="002718DA" w:rsidRPr="00BB13F8" w:rsidRDefault="00BB13F8" w:rsidP="002718DA">
          <w:pPr>
            <w:rPr>
              <w:bCs/>
              <w:u w:val="single"/>
              <w:lang w:val="de-DE"/>
            </w:rPr>
          </w:pPr>
          <w:r w:rsidRPr="006D0732">
            <w:rPr>
              <w:rStyle w:val="Platzhaltertext"/>
            </w:rPr>
            <w:t>Klicken oder tippen Sie hier, um Text einzugeben.</w:t>
          </w:r>
        </w:p>
      </w:sdtContent>
    </w:sdt>
    <w:p w14:paraId="485C7FA2" w14:textId="77777777" w:rsidR="005873F2" w:rsidRDefault="005873F2" w:rsidP="005873F2">
      <w:pPr>
        <w:rPr>
          <w:lang w:val="de-DE"/>
        </w:rPr>
      </w:pPr>
    </w:p>
    <w:p w14:paraId="7E7F3662" w14:textId="77777777" w:rsidR="005873F2" w:rsidRPr="005873F2" w:rsidRDefault="005873F2" w:rsidP="005873F2">
      <w:pPr>
        <w:rPr>
          <w:lang w:val="de-DE"/>
        </w:rPr>
      </w:pPr>
    </w:p>
    <w:p w14:paraId="4DF85494" w14:textId="77777777" w:rsidR="00630486" w:rsidRDefault="00630486" w:rsidP="00497B08">
      <w:pPr>
        <w:pStyle w:val="berschrift1"/>
        <w:rPr>
          <w:b w:val="0"/>
          <w:bCs w:val="0"/>
          <w:sz w:val="24"/>
          <w:szCs w:val="24"/>
          <w:lang w:val="de-DE"/>
        </w:rPr>
      </w:pPr>
      <w:bookmarkStart w:id="12" w:name="_Toc202185593"/>
      <w:r w:rsidRPr="00113139">
        <w:rPr>
          <w:lang w:val="de-DE"/>
        </w:rPr>
        <w:t>Unterschriften</w:t>
      </w:r>
      <w:bookmarkEnd w:id="12"/>
    </w:p>
    <w:p w14:paraId="69E1EBE0" w14:textId="2B9B4B89" w:rsidR="00174DD4" w:rsidRDefault="005A3B4D" w:rsidP="005A3B4D">
      <w:pPr>
        <w:tabs>
          <w:tab w:val="left" w:pos="3119"/>
        </w:tabs>
        <w:spacing w:line="280" w:lineRule="exact"/>
      </w:pPr>
      <w:r>
        <w:t>Ort und Datum:</w:t>
      </w:r>
      <w:r w:rsidR="002C403F">
        <w:tab/>
        <w:t>Unterschrift Lehrbetrieb</w:t>
      </w:r>
    </w:p>
    <w:p w14:paraId="17FD3CDB" w14:textId="7A6294D0" w:rsidR="002C403F" w:rsidRDefault="00000000" w:rsidP="002C403F">
      <w:pPr>
        <w:tabs>
          <w:tab w:val="left" w:pos="3119"/>
        </w:tabs>
        <w:spacing w:line="280" w:lineRule="exact"/>
        <w:rPr>
          <w:lang w:val="de-DE"/>
        </w:rPr>
      </w:pPr>
      <w:sdt>
        <w:sdtPr>
          <w:rPr>
            <w:lang w:val="de-DE"/>
          </w:rPr>
          <w:alias w:val="Ort und Datum"/>
          <w:tag w:val="Ort und Datum"/>
          <w:id w:val="1169689142"/>
          <w:placeholder>
            <w:docPart w:val="BF72B547D6D04E58BC6E7E08E095FD12"/>
          </w:placeholder>
          <w:showingPlcHdr/>
          <w15:color w:val="33CCCC"/>
        </w:sdtPr>
        <w:sdtContent>
          <w:r w:rsidR="000248DA" w:rsidRPr="00650C25">
            <w:rPr>
              <w:rStyle w:val="Platzhaltertext"/>
            </w:rPr>
            <w:t>Klicken oder tippen Sie hier, um Text einzugeben.</w:t>
          </w:r>
        </w:sdtContent>
      </w:sdt>
    </w:p>
    <w:p w14:paraId="6DB4B17E" w14:textId="77777777" w:rsidR="00540F14" w:rsidRDefault="00540F14" w:rsidP="00540F14">
      <w:pPr>
        <w:tabs>
          <w:tab w:val="left" w:pos="3119"/>
        </w:tabs>
        <w:spacing w:line="280" w:lineRule="exact"/>
      </w:pPr>
      <w:r>
        <w:rPr>
          <w:lang w:val="de-DE"/>
        </w:rPr>
        <w:tab/>
        <w:t>__________________________</w:t>
      </w:r>
    </w:p>
    <w:p w14:paraId="1D7D5F10" w14:textId="77777777" w:rsidR="00540F14" w:rsidRDefault="00540F14" w:rsidP="002C403F">
      <w:pPr>
        <w:tabs>
          <w:tab w:val="left" w:pos="3119"/>
        </w:tabs>
        <w:spacing w:line="280" w:lineRule="exact"/>
      </w:pPr>
    </w:p>
    <w:p w14:paraId="4B8F76C7" w14:textId="77777777" w:rsidR="002C403F" w:rsidRDefault="002C403F" w:rsidP="002C403F">
      <w:pPr>
        <w:tabs>
          <w:tab w:val="left" w:pos="3119"/>
        </w:tabs>
        <w:spacing w:line="280" w:lineRule="exact"/>
      </w:pPr>
    </w:p>
    <w:p w14:paraId="16FBAA9B" w14:textId="77777777" w:rsidR="002C403F" w:rsidRDefault="002C403F" w:rsidP="002C403F">
      <w:pPr>
        <w:tabs>
          <w:tab w:val="left" w:pos="3119"/>
        </w:tabs>
        <w:spacing w:line="280" w:lineRule="exact"/>
      </w:pPr>
    </w:p>
    <w:p w14:paraId="7963F07E" w14:textId="585EE4A2" w:rsidR="002C403F" w:rsidRDefault="002C403F" w:rsidP="002C403F">
      <w:pPr>
        <w:tabs>
          <w:tab w:val="left" w:pos="3119"/>
        </w:tabs>
        <w:spacing w:line="280" w:lineRule="exact"/>
      </w:pPr>
      <w:r>
        <w:t xml:space="preserve">Ort und Datum: </w:t>
      </w:r>
      <w:r>
        <w:tab/>
        <w:t>Unterschrift Praktikumsbetrieb</w:t>
      </w:r>
    </w:p>
    <w:p w14:paraId="63531084" w14:textId="6979DCCE" w:rsidR="0049775B" w:rsidRDefault="00000000" w:rsidP="002C403F">
      <w:pPr>
        <w:tabs>
          <w:tab w:val="left" w:pos="3119"/>
        </w:tabs>
        <w:spacing w:line="280" w:lineRule="exact"/>
        <w:rPr>
          <w:lang w:val="de-DE"/>
        </w:rPr>
      </w:pPr>
      <w:sdt>
        <w:sdtPr>
          <w:rPr>
            <w:lang w:val="de-DE"/>
          </w:rPr>
          <w:alias w:val="Ort und Datum: "/>
          <w:tag w:val="Ort und Datum: "/>
          <w:id w:val="1162819048"/>
          <w:placeholder>
            <w:docPart w:val="1BA170FEBF22459A8199FC5EB5CC3180"/>
          </w:placeholder>
          <w:showingPlcHdr/>
          <w15:color w:val="33CCCC"/>
        </w:sdtPr>
        <w:sdtContent>
          <w:r w:rsidR="000248DA" w:rsidRPr="00650C25">
            <w:rPr>
              <w:rStyle w:val="Platzhaltertext"/>
            </w:rPr>
            <w:t>Klicken oder tippen Sie hier, um Text einzugeben.</w:t>
          </w:r>
        </w:sdtContent>
      </w:sdt>
    </w:p>
    <w:p w14:paraId="0D8A4EFF" w14:textId="3ECD4168" w:rsidR="002C403F" w:rsidRDefault="002C403F" w:rsidP="002C403F">
      <w:pPr>
        <w:tabs>
          <w:tab w:val="left" w:pos="3119"/>
        </w:tabs>
        <w:spacing w:line="280" w:lineRule="exact"/>
      </w:pPr>
      <w:r>
        <w:rPr>
          <w:lang w:val="de-DE"/>
        </w:rPr>
        <w:tab/>
        <w:t>__________________________</w:t>
      </w:r>
    </w:p>
    <w:p w14:paraId="7893A00F" w14:textId="77777777" w:rsidR="002C403F" w:rsidRDefault="002C403F" w:rsidP="002C403F">
      <w:pPr>
        <w:tabs>
          <w:tab w:val="left" w:pos="3119"/>
        </w:tabs>
        <w:spacing w:line="280" w:lineRule="exact"/>
      </w:pPr>
    </w:p>
    <w:p w14:paraId="3CE431E6" w14:textId="35D4E641" w:rsidR="002C403F" w:rsidRDefault="002C403F" w:rsidP="002C403F">
      <w:pPr>
        <w:tabs>
          <w:tab w:val="left" w:pos="3119"/>
        </w:tabs>
        <w:spacing w:line="280" w:lineRule="exact"/>
      </w:pPr>
      <w:r>
        <w:t>Ort und Datum:</w:t>
      </w:r>
      <w:r>
        <w:tab/>
        <w:t>Unterschrift Lernende/Lernender</w:t>
      </w:r>
    </w:p>
    <w:p w14:paraId="2186C6F3" w14:textId="5784A29D" w:rsidR="002C403F" w:rsidRDefault="00000000" w:rsidP="00630486">
      <w:pPr>
        <w:spacing w:line="280" w:lineRule="exact"/>
        <w:rPr>
          <w:lang w:val="de-DE"/>
        </w:rPr>
      </w:pPr>
      <w:sdt>
        <w:sdtPr>
          <w:rPr>
            <w:lang w:val="de-DE"/>
          </w:rPr>
          <w:alias w:val="Ort und Datum: "/>
          <w:tag w:val="Ort und Datum: "/>
          <w:id w:val="-1793740513"/>
          <w:placeholder>
            <w:docPart w:val="9538BB12BEB34F70BCBD68F8025CCA41"/>
          </w:placeholder>
          <w:showingPlcHdr/>
          <w15:color w:val="33CCCC"/>
        </w:sdtPr>
        <w:sdtContent>
          <w:r w:rsidR="000248DA" w:rsidRPr="00650C25">
            <w:rPr>
              <w:rStyle w:val="Platzhaltertext"/>
            </w:rPr>
            <w:t>Klicken oder tippen Sie hier, um Text einzugeben.</w:t>
          </w:r>
        </w:sdtContent>
      </w:sdt>
    </w:p>
    <w:p w14:paraId="296C765B" w14:textId="086C5C38" w:rsidR="00540F14" w:rsidRDefault="00540F14" w:rsidP="00C21DD0">
      <w:pPr>
        <w:tabs>
          <w:tab w:val="left" w:pos="3119"/>
        </w:tabs>
        <w:spacing w:line="280" w:lineRule="exact"/>
        <w:rPr>
          <w:lang w:val="de-DE"/>
        </w:rPr>
      </w:pPr>
      <w:r>
        <w:rPr>
          <w:lang w:val="de-DE"/>
        </w:rPr>
        <w:tab/>
        <w:t>__________________________</w:t>
      </w:r>
    </w:p>
    <w:p w14:paraId="045194D0" w14:textId="77777777" w:rsidR="007A6E8B" w:rsidRDefault="007A6E8B" w:rsidP="00C21DD0">
      <w:pPr>
        <w:tabs>
          <w:tab w:val="left" w:pos="3119"/>
        </w:tabs>
        <w:spacing w:line="280" w:lineRule="exact"/>
        <w:rPr>
          <w:lang w:val="de-DE"/>
        </w:rPr>
      </w:pPr>
    </w:p>
    <w:p w14:paraId="0860BD30" w14:textId="77777777" w:rsidR="007A6E8B" w:rsidRDefault="007A6E8B" w:rsidP="00C21DD0">
      <w:pPr>
        <w:tabs>
          <w:tab w:val="left" w:pos="3119"/>
        </w:tabs>
        <w:spacing w:line="280" w:lineRule="exact"/>
        <w:rPr>
          <w:lang w:val="de-DE"/>
        </w:rPr>
      </w:pPr>
    </w:p>
    <w:p w14:paraId="664F2C3B" w14:textId="77777777" w:rsidR="007A6E8B" w:rsidRDefault="007A6E8B" w:rsidP="00C21DD0">
      <w:pPr>
        <w:tabs>
          <w:tab w:val="left" w:pos="3119"/>
        </w:tabs>
        <w:spacing w:line="280" w:lineRule="exact"/>
        <w:rPr>
          <w:lang w:val="de-DE"/>
        </w:rPr>
      </w:pPr>
    </w:p>
    <w:p w14:paraId="4A22CE38" w14:textId="77777777" w:rsidR="007A6E8B" w:rsidRDefault="007A6E8B" w:rsidP="00C21DD0">
      <w:pPr>
        <w:tabs>
          <w:tab w:val="left" w:pos="3119"/>
        </w:tabs>
        <w:spacing w:line="280" w:lineRule="exact"/>
        <w:rPr>
          <w:lang w:val="de-DE"/>
        </w:rPr>
      </w:pPr>
    </w:p>
    <w:p w14:paraId="27AECDAE" w14:textId="77777777" w:rsidR="00440707" w:rsidRDefault="00440707" w:rsidP="00C21DD0">
      <w:pPr>
        <w:tabs>
          <w:tab w:val="left" w:pos="3119"/>
        </w:tabs>
        <w:spacing w:line="280" w:lineRule="exact"/>
        <w:rPr>
          <w:lang w:val="de-DE"/>
        </w:rPr>
      </w:pPr>
    </w:p>
    <w:p w14:paraId="62A0A6F4" w14:textId="77777777" w:rsidR="00440707" w:rsidRDefault="00440707" w:rsidP="00C21DD0">
      <w:pPr>
        <w:tabs>
          <w:tab w:val="left" w:pos="3119"/>
        </w:tabs>
        <w:spacing w:line="280" w:lineRule="exact"/>
        <w:rPr>
          <w:lang w:val="de-DE"/>
        </w:rPr>
      </w:pPr>
    </w:p>
    <w:p w14:paraId="20E4EFD7" w14:textId="77777777" w:rsidR="00440707" w:rsidRDefault="00440707" w:rsidP="00440707">
      <w:pPr>
        <w:rPr>
          <w:lang w:val="de-DE"/>
        </w:rPr>
      </w:pPr>
      <w:r w:rsidRPr="003776A1">
        <w:rPr>
          <w:lang w:val="de-DE"/>
        </w:rPr>
        <w:t xml:space="preserve">Bern, </w:t>
      </w:r>
      <w:r>
        <w:rPr>
          <w:lang w:val="de-DE"/>
        </w:rPr>
        <w:t>03. Juli</w:t>
      </w:r>
      <w:r w:rsidRPr="003776A1">
        <w:rPr>
          <w:lang w:val="de-DE"/>
        </w:rPr>
        <w:t xml:space="preserve"> 2025</w:t>
      </w:r>
    </w:p>
    <w:p w14:paraId="09D1E001" w14:textId="77777777" w:rsidR="00440707" w:rsidRDefault="00440707" w:rsidP="00440707">
      <w:pPr>
        <w:rPr>
          <w:lang w:val="de-DE"/>
        </w:rPr>
      </w:pPr>
    </w:p>
    <w:p w14:paraId="538B321F" w14:textId="77777777" w:rsidR="00440707" w:rsidRDefault="00440707" w:rsidP="00440707">
      <w:pPr>
        <w:rPr>
          <w:lang w:val="de-DE"/>
        </w:rPr>
      </w:pPr>
      <w:r w:rsidRPr="003776A1">
        <w:rPr>
          <w:lang w:val="de-DE"/>
        </w:rPr>
        <w:t>Martin Stuber, Präsident</w:t>
      </w:r>
    </w:p>
    <w:p w14:paraId="1E0EAC1A" w14:textId="77777777" w:rsidR="00440707" w:rsidRPr="00687E32" w:rsidRDefault="00440707" w:rsidP="00440707">
      <w:pPr>
        <w:rPr>
          <w:lang w:val="de-DE"/>
        </w:rPr>
      </w:pPr>
      <w:r w:rsidRPr="003776A1">
        <w:rPr>
          <w:lang w:val="de-DE"/>
        </w:rPr>
        <w:t>Lukas Brassel, Vizepräsident</w:t>
      </w:r>
    </w:p>
    <w:p w14:paraId="3340B70C" w14:textId="77777777" w:rsidR="007A6E8B" w:rsidRPr="00440707" w:rsidRDefault="007A6E8B" w:rsidP="00C21DD0">
      <w:pPr>
        <w:tabs>
          <w:tab w:val="left" w:pos="3119"/>
        </w:tabs>
        <w:spacing w:line="280" w:lineRule="exact"/>
        <w:rPr>
          <w:lang w:val="de-DE"/>
        </w:rPr>
      </w:pPr>
    </w:p>
    <w:sectPr w:rsidR="007A6E8B" w:rsidRPr="00440707" w:rsidSect="00E745D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835" w:right="1021" w:bottom="1644" w:left="1701" w:header="73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2A19" w14:textId="77777777" w:rsidR="002D2BE5" w:rsidRDefault="002D2BE5" w:rsidP="00A212D8">
      <w:pPr>
        <w:spacing w:line="240" w:lineRule="auto"/>
      </w:pPr>
      <w:r>
        <w:separator/>
      </w:r>
    </w:p>
  </w:endnote>
  <w:endnote w:type="continuationSeparator" w:id="0">
    <w:p w14:paraId="7AA67117" w14:textId="77777777" w:rsidR="002D2BE5" w:rsidRDefault="002D2BE5" w:rsidP="00A212D8">
      <w:pPr>
        <w:spacing w:line="240" w:lineRule="auto"/>
      </w:pPr>
      <w:r>
        <w:continuationSeparator/>
      </w:r>
    </w:p>
  </w:endnote>
  <w:endnote w:type="continuationNotice" w:id="1">
    <w:p w14:paraId="5FBE7047" w14:textId="77777777" w:rsidR="002D2BE5" w:rsidRDefault="002D2B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9E07" w14:textId="77777777" w:rsidR="007A6E8B" w:rsidRDefault="007A6E8B" w:rsidP="007A6E8B">
    <w:pPr>
      <w:pStyle w:val="Fuzeile"/>
      <w:rPr>
        <w:sz w:val="16"/>
        <w:szCs w:val="16"/>
        <w:lang w:val="de-DE"/>
      </w:rPr>
    </w:pPr>
    <w:proofErr w:type="spellStart"/>
    <w:r w:rsidRPr="00D210A5">
      <w:rPr>
        <w:sz w:val="16"/>
        <w:szCs w:val="16"/>
        <w:lang w:val="de-DE"/>
      </w:rPr>
      <w:t>Kapellenstrasse</w:t>
    </w:r>
    <w:proofErr w:type="spellEnd"/>
    <w:r w:rsidRPr="00D210A5">
      <w:rPr>
        <w:sz w:val="16"/>
        <w:szCs w:val="16"/>
        <w:lang w:val="de-DE"/>
      </w:rPr>
      <w:t xml:space="preserve"> 14, 3011 Bern</w:t>
    </w:r>
  </w:p>
  <w:p w14:paraId="153E6AEC" w14:textId="26BDD514" w:rsidR="007B49BC" w:rsidRPr="007A6E8B" w:rsidRDefault="007A6E8B" w:rsidP="007A6E8B">
    <w:pPr>
      <w:pStyle w:val="Fuzeile"/>
      <w:tabs>
        <w:tab w:val="clear" w:pos="4536"/>
        <w:tab w:val="center" w:pos="9184"/>
      </w:tabs>
      <w:rPr>
        <w:sz w:val="16"/>
        <w:szCs w:val="16"/>
      </w:rPr>
    </w:pPr>
    <w:r w:rsidRPr="00D210A5">
      <w:rPr>
        <w:sz w:val="16"/>
        <w:szCs w:val="16"/>
        <w:lang w:val="de-DE"/>
      </w:rPr>
      <w:t>058 796 99 92, info@plavenir.ch, plavenir.ch</w:t>
    </w:r>
    <w:r>
      <w:tab/>
    </w:r>
    <w:r w:rsidRPr="007A6E8B">
      <w:rPr>
        <w:sz w:val="16"/>
        <w:szCs w:val="16"/>
      </w:rPr>
      <w:t xml:space="preserve">Seite </w:t>
    </w:r>
    <w:r w:rsidR="007B49BC" w:rsidRPr="007A6E8B">
      <w:rPr>
        <w:sz w:val="16"/>
        <w:szCs w:val="16"/>
      </w:rPr>
      <w:fldChar w:fldCharType="begin"/>
    </w:r>
    <w:r w:rsidR="007B49BC" w:rsidRPr="007A6E8B">
      <w:rPr>
        <w:sz w:val="16"/>
        <w:szCs w:val="16"/>
      </w:rPr>
      <w:instrText xml:space="preserve"> PAGE  </w:instrText>
    </w:r>
    <w:r w:rsidR="007B49BC" w:rsidRPr="007A6E8B">
      <w:rPr>
        <w:sz w:val="16"/>
        <w:szCs w:val="16"/>
      </w:rPr>
      <w:fldChar w:fldCharType="separate"/>
    </w:r>
    <w:r w:rsidR="007B49BC" w:rsidRPr="007A6E8B">
      <w:rPr>
        <w:noProof/>
        <w:sz w:val="16"/>
        <w:szCs w:val="16"/>
      </w:rPr>
      <w:t>2</w:t>
    </w:r>
    <w:r w:rsidR="007B49BC" w:rsidRPr="007A6E8B"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 w:rsidR="00791E59" w:rsidRPr="007A6E8B">
      <w:rPr>
        <w:noProof/>
        <w:sz w:val="16"/>
        <w:szCs w:val="16"/>
      </w:rPr>
      <w:fldChar w:fldCharType="begin"/>
    </w:r>
    <w:r w:rsidR="00791E59" w:rsidRPr="007A6E8B">
      <w:rPr>
        <w:noProof/>
        <w:sz w:val="16"/>
        <w:szCs w:val="16"/>
      </w:rPr>
      <w:instrText xml:space="preserve"> NUMPAGES  </w:instrText>
    </w:r>
    <w:r w:rsidR="00791E59" w:rsidRPr="007A6E8B">
      <w:rPr>
        <w:noProof/>
        <w:sz w:val="16"/>
        <w:szCs w:val="16"/>
      </w:rPr>
      <w:fldChar w:fldCharType="separate"/>
    </w:r>
    <w:r w:rsidR="007B49BC" w:rsidRPr="007A6E8B">
      <w:rPr>
        <w:noProof/>
        <w:sz w:val="16"/>
        <w:szCs w:val="16"/>
      </w:rPr>
      <w:t>2</w:t>
    </w:r>
    <w:r w:rsidR="00791E59" w:rsidRPr="007A6E8B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C718" w14:textId="77777777" w:rsidR="00C50DE7" w:rsidRDefault="00C50DE7" w:rsidP="00C50DE7">
    <w:pPr>
      <w:pStyle w:val="Fuzeile"/>
      <w:rPr>
        <w:sz w:val="16"/>
        <w:szCs w:val="16"/>
        <w:lang w:val="de-DE"/>
      </w:rPr>
    </w:pPr>
    <w:proofErr w:type="spellStart"/>
    <w:r w:rsidRPr="00D210A5">
      <w:rPr>
        <w:sz w:val="16"/>
        <w:szCs w:val="16"/>
        <w:lang w:val="de-DE"/>
      </w:rPr>
      <w:t>Kapellenstrasse</w:t>
    </w:r>
    <w:proofErr w:type="spellEnd"/>
    <w:r w:rsidRPr="00D210A5">
      <w:rPr>
        <w:sz w:val="16"/>
        <w:szCs w:val="16"/>
        <w:lang w:val="de-DE"/>
      </w:rPr>
      <w:t xml:space="preserve"> 14, 3011 Bern</w:t>
    </w:r>
  </w:p>
  <w:p w14:paraId="66D94CE9" w14:textId="4F7ACDE5" w:rsidR="001B52CE" w:rsidRDefault="00C50DE7" w:rsidP="00C50DE7">
    <w:pPr>
      <w:pStyle w:val="Fuzeile"/>
    </w:pPr>
    <w:r w:rsidRPr="00D210A5">
      <w:rPr>
        <w:sz w:val="16"/>
        <w:szCs w:val="16"/>
        <w:lang w:val="de-DE"/>
      </w:rPr>
      <w:t>058 796 99 92, info@plavenir.ch, plavenir.ch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895A" w14:textId="77777777" w:rsidR="002D2BE5" w:rsidRDefault="002D2BE5" w:rsidP="00A212D8">
      <w:pPr>
        <w:spacing w:line="240" w:lineRule="auto"/>
      </w:pPr>
      <w:r>
        <w:separator/>
      </w:r>
    </w:p>
  </w:footnote>
  <w:footnote w:type="continuationSeparator" w:id="0">
    <w:p w14:paraId="37557D56" w14:textId="77777777" w:rsidR="002D2BE5" w:rsidRDefault="002D2BE5" w:rsidP="00A212D8">
      <w:pPr>
        <w:spacing w:line="240" w:lineRule="auto"/>
      </w:pPr>
      <w:r>
        <w:continuationSeparator/>
      </w:r>
    </w:p>
  </w:footnote>
  <w:footnote w:type="continuationNotice" w:id="1">
    <w:p w14:paraId="176FAA59" w14:textId="77777777" w:rsidR="002D2BE5" w:rsidRDefault="002D2B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B173" w14:textId="02CEED78" w:rsidR="00A212D8" w:rsidRDefault="00A212D8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0B91543C" wp14:editId="615938DE">
          <wp:simplePos x="0" y="0"/>
          <wp:positionH relativeFrom="page">
            <wp:posOffset>648335</wp:posOffset>
          </wp:positionH>
          <wp:positionV relativeFrom="page">
            <wp:posOffset>431800</wp:posOffset>
          </wp:positionV>
          <wp:extent cx="1880280" cy="385920"/>
          <wp:effectExtent l="0" t="0" r="571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80" cy="38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5CB4" w14:textId="00473A48" w:rsidR="00A212D8" w:rsidRDefault="00437639" w:rsidP="00437639">
    <w:pPr>
      <w:pStyle w:val="Kopfzeile"/>
    </w:pPr>
    <w:r>
      <w:rPr>
        <w:noProof/>
      </w:rPr>
      <w:t xml:space="preserve"> </w:t>
    </w:r>
    <w:r w:rsidR="00A212D8">
      <w:rPr>
        <w:noProof/>
      </w:rPr>
      <w:drawing>
        <wp:anchor distT="0" distB="0" distL="114300" distR="114300" simplePos="0" relativeHeight="251658240" behindDoc="0" locked="1" layoutInCell="1" allowOverlap="1" wp14:anchorId="3D8AFFB3" wp14:editId="4528510A">
          <wp:simplePos x="0" y="0"/>
          <wp:positionH relativeFrom="page">
            <wp:posOffset>648335</wp:posOffset>
          </wp:positionH>
          <wp:positionV relativeFrom="page">
            <wp:posOffset>431800</wp:posOffset>
          </wp:positionV>
          <wp:extent cx="3693960" cy="562680"/>
          <wp:effectExtent l="0" t="0" r="1905" b="889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960" cy="56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DC2B"/>
    <w:multiLevelType w:val="hybridMultilevel"/>
    <w:tmpl w:val="5412ABC2"/>
    <w:lvl w:ilvl="0" w:tplc="DD2A2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4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C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EF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AA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4E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46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88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68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2E25"/>
    <w:multiLevelType w:val="multilevel"/>
    <w:tmpl w:val="6F2A0976"/>
    <w:styleLink w:val="TraktandenListe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" w15:restartNumberingAfterBreak="0">
    <w:nsid w:val="06E77A3C"/>
    <w:multiLevelType w:val="hybridMultilevel"/>
    <w:tmpl w:val="FFFFFFFF"/>
    <w:lvl w:ilvl="0" w:tplc="0807000F">
      <w:start w:val="1"/>
      <w:numFmt w:val="decimal"/>
      <w:lvlText w:val="%1."/>
      <w:lvlJc w:val="left"/>
      <w:pPr>
        <w:ind w:left="1005" w:hanging="360"/>
      </w:pPr>
      <w:rPr>
        <w:rFonts w:cs="Times New Roman"/>
      </w:rPr>
    </w:lvl>
    <w:lvl w:ilvl="1" w:tplc="08070019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807001B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8070019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807001B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8070019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807001B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" w15:restartNumberingAfterBreak="0">
    <w:nsid w:val="087C3013"/>
    <w:multiLevelType w:val="hybridMultilevel"/>
    <w:tmpl w:val="5E8ED256"/>
    <w:lvl w:ilvl="0" w:tplc="0E424214">
      <w:start w:val="1"/>
      <w:numFmt w:val="decimal"/>
      <w:lvlText w:val="%1."/>
      <w:lvlJc w:val="left"/>
      <w:pPr>
        <w:ind w:left="170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26" w:hanging="360"/>
      </w:pPr>
    </w:lvl>
    <w:lvl w:ilvl="2" w:tplc="0407001B" w:tentative="1">
      <w:start w:val="1"/>
      <w:numFmt w:val="lowerRoman"/>
      <w:lvlText w:val="%3."/>
      <w:lvlJc w:val="right"/>
      <w:pPr>
        <w:ind w:left="3146" w:hanging="180"/>
      </w:pPr>
    </w:lvl>
    <w:lvl w:ilvl="3" w:tplc="0407000F" w:tentative="1">
      <w:start w:val="1"/>
      <w:numFmt w:val="decimal"/>
      <w:lvlText w:val="%4."/>
      <w:lvlJc w:val="left"/>
      <w:pPr>
        <w:ind w:left="3866" w:hanging="360"/>
      </w:pPr>
    </w:lvl>
    <w:lvl w:ilvl="4" w:tplc="04070019" w:tentative="1">
      <w:start w:val="1"/>
      <w:numFmt w:val="lowerLetter"/>
      <w:lvlText w:val="%5."/>
      <w:lvlJc w:val="left"/>
      <w:pPr>
        <w:ind w:left="4586" w:hanging="360"/>
      </w:pPr>
    </w:lvl>
    <w:lvl w:ilvl="5" w:tplc="0407001B" w:tentative="1">
      <w:start w:val="1"/>
      <w:numFmt w:val="lowerRoman"/>
      <w:lvlText w:val="%6."/>
      <w:lvlJc w:val="right"/>
      <w:pPr>
        <w:ind w:left="5306" w:hanging="180"/>
      </w:pPr>
    </w:lvl>
    <w:lvl w:ilvl="6" w:tplc="0407000F" w:tentative="1">
      <w:start w:val="1"/>
      <w:numFmt w:val="decimal"/>
      <w:lvlText w:val="%7."/>
      <w:lvlJc w:val="left"/>
      <w:pPr>
        <w:ind w:left="6026" w:hanging="360"/>
      </w:pPr>
    </w:lvl>
    <w:lvl w:ilvl="7" w:tplc="04070019" w:tentative="1">
      <w:start w:val="1"/>
      <w:numFmt w:val="lowerLetter"/>
      <w:lvlText w:val="%8."/>
      <w:lvlJc w:val="left"/>
      <w:pPr>
        <w:ind w:left="6746" w:hanging="360"/>
      </w:pPr>
    </w:lvl>
    <w:lvl w:ilvl="8" w:tplc="0407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4" w15:restartNumberingAfterBreak="0">
    <w:nsid w:val="170420DE"/>
    <w:multiLevelType w:val="hybridMultilevel"/>
    <w:tmpl w:val="569E62D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9483E"/>
    <w:multiLevelType w:val="hybridMultilevel"/>
    <w:tmpl w:val="7A929D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B05A1"/>
    <w:multiLevelType w:val="multilevel"/>
    <w:tmpl w:val="05607262"/>
    <w:styleLink w:val="AufzhlungszeichenListe"/>
    <w:lvl w:ilvl="0">
      <w:start w:val="1"/>
      <w:numFmt w:val="bullet"/>
      <w:pStyle w:val="Aufzhlungszeichen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850"/>
        </w:tabs>
        <w:ind w:left="850" w:hanging="17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020"/>
        </w:tabs>
        <w:ind w:left="1020" w:hanging="17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190"/>
        </w:tabs>
        <w:ind w:left="1190" w:hanging="17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360"/>
        </w:tabs>
        <w:ind w:left="1360" w:hanging="17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1530"/>
        </w:tabs>
        <w:ind w:left="1530" w:hanging="170"/>
      </w:pPr>
      <w:rPr>
        <w:rFonts w:ascii="Arial" w:hAnsi="Arial" w:hint="default"/>
      </w:rPr>
    </w:lvl>
  </w:abstractNum>
  <w:abstractNum w:abstractNumId="7" w15:restartNumberingAfterBreak="0">
    <w:nsid w:val="2E0E1840"/>
    <w:multiLevelType w:val="multilevel"/>
    <w:tmpl w:val="05607262"/>
    <w:numStyleLink w:val="AufzhlungszeichenListe"/>
  </w:abstractNum>
  <w:abstractNum w:abstractNumId="8" w15:restartNumberingAfterBreak="0">
    <w:nsid w:val="2FE40407"/>
    <w:multiLevelType w:val="hybridMultilevel"/>
    <w:tmpl w:val="3F5628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226EF2"/>
    <w:multiLevelType w:val="hybridMultilevel"/>
    <w:tmpl w:val="FED012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E5EFCC"/>
    <w:multiLevelType w:val="hybridMultilevel"/>
    <w:tmpl w:val="FFFFFFFF"/>
    <w:lvl w:ilvl="0" w:tplc="4C5259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5A20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14C4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94EB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2CC7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5345A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1617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BACD7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A6EC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94EF81"/>
    <w:multiLevelType w:val="hybridMultilevel"/>
    <w:tmpl w:val="A8F43ED4"/>
    <w:lvl w:ilvl="0" w:tplc="BEC4DE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44A8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DE59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9AEF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B23C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5D299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4EC16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3A2D8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02ED4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29139A"/>
    <w:multiLevelType w:val="hybridMultilevel"/>
    <w:tmpl w:val="5792D8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B963EC"/>
    <w:multiLevelType w:val="hybridMultilevel"/>
    <w:tmpl w:val="9E2A2D3E"/>
    <w:lvl w:ilvl="0" w:tplc="1484692C">
      <w:start w:val="1"/>
      <w:numFmt w:val="lowerLetter"/>
      <w:pStyle w:val="berschrift2"/>
      <w:lvlText w:val="%1."/>
      <w:lvlJc w:val="left"/>
      <w:pPr>
        <w:ind w:left="360" w:hanging="360"/>
      </w:pPr>
      <w:rPr>
        <w:rFonts w:hint="default"/>
        <w:b/>
        <w:bCs/>
        <w:sz w:val="19"/>
        <w:szCs w:val="19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812E0B"/>
    <w:multiLevelType w:val="hybridMultilevel"/>
    <w:tmpl w:val="F46697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F926E6"/>
    <w:multiLevelType w:val="hybridMultilevel"/>
    <w:tmpl w:val="A4FA9E44"/>
    <w:lvl w:ilvl="0" w:tplc="46F0C55A">
      <w:start w:val="1"/>
      <w:numFmt w:val="decimal"/>
      <w:pStyle w:val="berschrift1"/>
      <w:lvlText w:val="%1."/>
      <w:lvlJc w:val="left"/>
      <w:pPr>
        <w:ind w:left="360" w:hanging="360"/>
      </w:pPr>
      <w:rPr>
        <w:b/>
        <w:bCs/>
        <w:sz w:val="19"/>
        <w:szCs w:val="19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A31A42"/>
    <w:multiLevelType w:val="hybridMultilevel"/>
    <w:tmpl w:val="C9C651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6957149">
    <w:abstractNumId w:val="11"/>
  </w:num>
  <w:num w:numId="2" w16cid:durableId="1868829358">
    <w:abstractNumId w:val="6"/>
  </w:num>
  <w:num w:numId="3" w16cid:durableId="757360701">
    <w:abstractNumId w:val="7"/>
  </w:num>
  <w:num w:numId="4" w16cid:durableId="1569224171">
    <w:abstractNumId w:val="1"/>
  </w:num>
  <w:num w:numId="5" w16cid:durableId="1280605976">
    <w:abstractNumId w:val="4"/>
  </w:num>
  <w:num w:numId="6" w16cid:durableId="637541009">
    <w:abstractNumId w:val="14"/>
  </w:num>
  <w:num w:numId="7" w16cid:durableId="827676603">
    <w:abstractNumId w:val="13"/>
  </w:num>
  <w:num w:numId="8" w16cid:durableId="209463554">
    <w:abstractNumId w:val="12"/>
  </w:num>
  <w:num w:numId="9" w16cid:durableId="856893149">
    <w:abstractNumId w:val="8"/>
  </w:num>
  <w:num w:numId="10" w16cid:durableId="110054181">
    <w:abstractNumId w:val="16"/>
  </w:num>
  <w:num w:numId="11" w16cid:durableId="306133582">
    <w:abstractNumId w:val="0"/>
  </w:num>
  <w:num w:numId="12" w16cid:durableId="2021269498">
    <w:abstractNumId w:val="13"/>
  </w:num>
  <w:num w:numId="13" w16cid:durableId="1020162293">
    <w:abstractNumId w:val="13"/>
    <w:lvlOverride w:ilvl="0">
      <w:startOverride w:val="1"/>
    </w:lvlOverride>
  </w:num>
  <w:num w:numId="14" w16cid:durableId="1664121420">
    <w:abstractNumId w:val="5"/>
  </w:num>
  <w:num w:numId="15" w16cid:durableId="1645507514">
    <w:abstractNumId w:val="15"/>
  </w:num>
  <w:num w:numId="16" w16cid:durableId="1805662715">
    <w:abstractNumId w:val="13"/>
    <w:lvlOverride w:ilvl="0">
      <w:startOverride w:val="1"/>
    </w:lvlOverride>
  </w:num>
  <w:num w:numId="17" w16cid:durableId="697050826">
    <w:abstractNumId w:val="13"/>
    <w:lvlOverride w:ilvl="0">
      <w:startOverride w:val="1"/>
    </w:lvlOverride>
  </w:num>
  <w:num w:numId="18" w16cid:durableId="980158074">
    <w:abstractNumId w:val="13"/>
    <w:lvlOverride w:ilvl="0">
      <w:startOverride w:val="1"/>
    </w:lvlOverride>
  </w:num>
  <w:num w:numId="19" w16cid:durableId="12923100">
    <w:abstractNumId w:val="13"/>
    <w:lvlOverride w:ilvl="0">
      <w:startOverride w:val="1"/>
    </w:lvlOverride>
  </w:num>
  <w:num w:numId="20" w16cid:durableId="1108114828">
    <w:abstractNumId w:val="9"/>
  </w:num>
  <w:num w:numId="21" w16cid:durableId="1521625015">
    <w:abstractNumId w:val="15"/>
  </w:num>
  <w:num w:numId="22" w16cid:durableId="1371950754">
    <w:abstractNumId w:val="13"/>
    <w:lvlOverride w:ilvl="0">
      <w:startOverride w:val="1"/>
    </w:lvlOverride>
  </w:num>
  <w:num w:numId="23" w16cid:durableId="2085713559">
    <w:abstractNumId w:val="13"/>
    <w:lvlOverride w:ilvl="0">
      <w:startOverride w:val="1"/>
    </w:lvlOverride>
  </w:num>
  <w:num w:numId="24" w16cid:durableId="200825151">
    <w:abstractNumId w:val="13"/>
    <w:lvlOverride w:ilvl="0">
      <w:startOverride w:val="1"/>
    </w:lvlOverride>
  </w:num>
  <w:num w:numId="25" w16cid:durableId="40247828">
    <w:abstractNumId w:val="13"/>
    <w:lvlOverride w:ilvl="0">
      <w:startOverride w:val="1"/>
    </w:lvlOverride>
  </w:num>
  <w:num w:numId="26" w16cid:durableId="2101677520">
    <w:abstractNumId w:val="13"/>
    <w:lvlOverride w:ilvl="0">
      <w:startOverride w:val="1"/>
    </w:lvlOverride>
  </w:num>
  <w:num w:numId="27" w16cid:durableId="1865482441">
    <w:abstractNumId w:val="13"/>
  </w:num>
  <w:num w:numId="28" w16cid:durableId="638194422">
    <w:abstractNumId w:val="10"/>
  </w:num>
  <w:num w:numId="29" w16cid:durableId="2006123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5045608">
    <w:abstractNumId w:val="3"/>
  </w:num>
  <w:num w:numId="31" w16cid:durableId="1345522232">
    <w:abstractNumId w:val="13"/>
    <w:lvlOverride w:ilvl="0">
      <w:startOverride w:val="1"/>
    </w:lvlOverride>
  </w:num>
  <w:num w:numId="32" w16cid:durableId="81100490">
    <w:abstractNumId w:val="13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zeigename" w:val="Brassel Lukas"/>
    <w:docVar w:name="Benutzeranmeldename" w:val="bra"/>
    <w:docVar w:name="Bundesland" w:val=" "/>
    <w:docVar w:name="Email" w:val="lukas.brassel@preisigag.ch"/>
    <w:docVar w:name="Firma" w:val="F. Preisig AG"/>
    <w:docVar w:name="Nachname" w:val="Brassel"/>
    <w:docVar w:name="Ort" w:val="St. Gallen"/>
    <w:docVar w:name="Position" w:val="Standortleiter"/>
    <w:docVar w:name="Postleitzahl" w:val="9000"/>
    <w:docVar w:name="Rufnummer" w:val="+41 71 220 82 25"/>
    <w:docVar w:name="RufnummernMobil" w:val="+41 79 540 72 86"/>
    <w:docVar w:name="Strasse" w:val="Schreinerstrasse 1"/>
    <w:docVar w:name="Vorname" w:val="Lukas"/>
    <w:docVar w:name="Webseite" w:val="www.preisigag.ch"/>
  </w:docVars>
  <w:rsids>
    <w:rsidRoot w:val="00F62EEE"/>
    <w:rsid w:val="000002FF"/>
    <w:rsid w:val="000006B8"/>
    <w:rsid w:val="00000A66"/>
    <w:rsid w:val="00001502"/>
    <w:rsid w:val="000018DA"/>
    <w:rsid w:val="00001910"/>
    <w:rsid w:val="0000269E"/>
    <w:rsid w:val="0000298C"/>
    <w:rsid w:val="000029B6"/>
    <w:rsid w:val="00003306"/>
    <w:rsid w:val="00003840"/>
    <w:rsid w:val="00004A0B"/>
    <w:rsid w:val="00004A26"/>
    <w:rsid w:val="00006B7C"/>
    <w:rsid w:val="00006BCC"/>
    <w:rsid w:val="000073C7"/>
    <w:rsid w:val="00007B79"/>
    <w:rsid w:val="000101FC"/>
    <w:rsid w:val="00010F32"/>
    <w:rsid w:val="000122B7"/>
    <w:rsid w:val="0001244F"/>
    <w:rsid w:val="000127D9"/>
    <w:rsid w:val="00013FEB"/>
    <w:rsid w:val="000140D1"/>
    <w:rsid w:val="0001477F"/>
    <w:rsid w:val="00014833"/>
    <w:rsid w:val="00014EC5"/>
    <w:rsid w:val="000156EB"/>
    <w:rsid w:val="00015B08"/>
    <w:rsid w:val="00016347"/>
    <w:rsid w:val="00016C80"/>
    <w:rsid w:val="00016ECC"/>
    <w:rsid w:val="00016F9C"/>
    <w:rsid w:val="000170EB"/>
    <w:rsid w:val="00017846"/>
    <w:rsid w:val="00017BC3"/>
    <w:rsid w:val="00017C46"/>
    <w:rsid w:val="00020005"/>
    <w:rsid w:val="00020937"/>
    <w:rsid w:val="00020994"/>
    <w:rsid w:val="00020CB3"/>
    <w:rsid w:val="0002117F"/>
    <w:rsid w:val="000218F4"/>
    <w:rsid w:val="0002198C"/>
    <w:rsid w:val="00021C33"/>
    <w:rsid w:val="00021DBC"/>
    <w:rsid w:val="00022376"/>
    <w:rsid w:val="000232D7"/>
    <w:rsid w:val="00023C93"/>
    <w:rsid w:val="00023CBA"/>
    <w:rsid w:val="00023D78"/>
    <w:rsid w:val="000243A5"/>
    <w:rsid w:val="000248DA"/>
    <w:rsid w:val="00024F72"/>
    <w:rsid w:val="00026007"/>
    <w:rsid w:val="00026564"/>
    <w:rsid w:val="00026876"/>
    <w:rsid w:val="00026BEB"/>
    <w:rsid w:val="00026EB3"/>
    <w:rsid w:val="00027819"/>
    <w:rsid w:val="00027BEF"/>
    <w:rsid w:val="00027C3C"/>
    <w:rsid w:val="0003053C"/>
    <w:rsid w:val="00030B07"/>
    <w:rsid w:val="00031744"/>
    <w:rsid w:val="00031EBF"/>
    <w:rsid w:val="00031F18"/>
    <w:rsid w:val="000324C6"/>
    <w:rsid w:val="00032831"/>
    <w:rsid w:val="00032877"/>
    <w:rsid w:val="000328B8"/>
    <w:rsid w:val="00032AC4"/>
    <w:rsid w:val="00033458"/>
    <w:rsid w:val="00033ED1"/>
    <w:rsid w:val="00033F98"/>
    <w:rsid w:val="000347F2"/>
    <w:rsid w:val="00034B4E"/>
    <w:rsid w:val="00036C8F"/>
    <w:rsid w:val="00037335"/>
    <w:rsid w:val="00037B70"/>
    <w:rsid w:val="00037C13"/>
    <w:rsid w:val="00037DA1"/>
    <w:rsid w:val="00040083"/>
    <w:rsid w:val="00040089"/>
    <w:rsid w:val="0004062A"/>
    <w:rsid w:val="00040CBD"/>
    <w:rsid w:val="0004238A"/>
    <w:rsid w:val="000428A8"/>
    <w:rsid w:val="00042CFD"/>
    <w:rsid w:val="0004304D"/>
    <w:rsid w:val="00043151"/>
    <w:rsid w:val="00043409"/>
    <w:rsid w:val="00043630"/>
    <w:rsid w:val="00043640"/>
    <w:rsid w:val="00044616"/>
    <w:rsid w:val="00044C71"/>
    <w:rsid w:val="00044C93"/>
    <w:rsid w:val="00045291"/>
    <w:rsid w:val="000457C8"/>
    <w:rsid w:val="00045B07"/>
    <w:rsid w:val="00046097"/>
    <w:rsid w:val="00046DCA"/>
    <w:rsid w:val="00047057"/>
    <w:rsid w:val="000478C9"/>
    <w:rsid w:val="00047AB4"/>
    <w:rsid w:val="00047ABC"/>
    <w:rsid w:val="0005075C"/>
    <w:rsid w:val="000509A8"/>
    <w:rsid w:val="00051793"/>
    <w:rsid w:val="00051892"/>
    <w:rsid w:val="00052A90"/>
    <w:rsid w:val="00053957"/>
    <w:rsid w:val="00053D8B"/>
    <w:rsid w:val="00054086"/>
    <w:rsid w:val="00054165"/>
    <w:rsid w:val="000541F4"/>
    <w:rsid w:val="00054594"/>
    <w:rsid w:val="00054EAA"/>
    <w:rsid w:val="00055758"/>
    <w:rsid w:val="00056D43"/>
    <w:rsid w:val="00056FC3"/>
    <w:rsid w:val="0005755B"/>
    <w:rsid w:val="00057563"/>
    <w:rsid w:val="00057812"/>
    <w:rsid w:val="00057920"/>
    <w:rsid w:val="00057EA4"/>
    <w:rsid w:val="00060CC8"/>
    <w:rsid w:val="00060EE0"/>
    <w:rsid w:val="00061AA5"/>
    <w:rsid w:val="0006205A"/>
    <w:rsid w:val="00062964"/>
    <w:rsid w:val="000629A3"/>
    <w:rsid w:val="00062A78"/>
    <w:rsid w:val="00063427"/>
    <w:rsid w:val="00063BAA"/>
    <w:rsid w:val="00063C5B"/>
    <w:rsid w:val="00064848"/>
    <w:rsid w:val="00065274"/>
    <w:rsid w:val="00065CB5"/>
    <w:rsid w:val="00066358"/>
    <w:rsid w:val="000668CE"/>
    <w:rsid w:val="00066B62"/>
    <w:rsid w:val="000671B2"/>
    <w:rsid w:val="000674D4"/>
    <w:rsid w:val="0006763E"/>
    <w:rsid w:val="00067806"/>
    <w:rsid w:val="00067BB6"/>
    <w:rsid w:val="00067DBA"/>
    <w:rsid w:val="00067E5E"/>
    <w:rsid w:val="0007046B"/>
    <w:rsid w:val="00070B92"/>
    <w:rsid w:val="0007143E"/>
    <w:rsid w:val="0007153C"/>
    <w:rsid w:val="00071634"/>
    <w:rsid w:val="00071BDA"/>
    <w:rsid w:val="00071CCA"/>
    <w:rsid w:val="000720A8"/>
    <w:rsid w:val="0007212E"/>
    <w:rsid w:val="00072C77"/>
    <w:rsid w:val="00072D3B"/>
    <w:rsid w:val="00072D65"/>
    <w:rsid w:val="000731D0"/>
    <w:rsid w:val="000737D3"/>
    <w:rsid w:val="00073C07"/>
    <w:rsid w:val="000746FD"/>
    <w:rsid w:val="00074850"/>
    <w:rsid w:val="00074DB8"/>
    <w:rsid w:val="00074F2D"/>
    <w:rsid w:val="000758B0"/>
    <w:rsid w:val="00075CDE"/>
    <w:rsid w:val="0007617F"/>
    <w:rsid w:val="00076E92"/>
    <w:rsid w:val="0007712A"/>
    <w:rsid w:val="000774B7"/>
    <w:rsid w:val="000802C5"/>
    <w:rsid w:val="00080569"/>
    <w:rsid w:val="00080C23"/>
    <w:rsid w:val="00080EAF"/>
    <w:rsid w:val="00082191"/>
    <w:rsid w:val="0008246B"/>
    <w:rsid w:val="000827BA"/>
    <w:rsid w:val="00082808"/>
    <w:rsid w:val="000833A9"/>
    <w:rsid w:val="000838C2"/>
    <w:rsid w:val="00083976"/>
    <w:rsid w:val="00083AA7"/>
    <w:rsid w:val="00083AF3"/>
    <w:rsid w:val="00083B8E"/>
    <w:rsid w:val="00084252"/>
    <w:rsid w:val="000845D5"/>
    <w:rsid w:val="00084698"/>
    <w:rsid w:val="000848DF"/>
    <w:rsid w:val="00084A24"/>
    <w:rsid w:val="00084BED"/>
    <w:rsid w:val="00085484"/>
    <w:rsid w:val="000855C4"/>
    <w:rsid w:val="000860A0"/>
    <w:rsid w:val="000862F9"/>
    <w:rsid w:val="00086344"/>
    <w:rsid w:val="000863BE"/>
    <w:rsid w:val="00086567"/>
    <w:rsid w:val="00086F38"/>
    <w:rsid w:val="000871A9"/>
    <w:rsid w:val="00087320"/>
    <w:rsid w:val="000906FC"/>
    <w:rsid w:val="000910F1"/>
    <w:rsid w:val="00091535"/>
    <w:rsid w:val="000916E6"/>
    <w:rsid w:val="000917FE"/>
    <w:rsid w:val="00091907"/>
    <w:rsid w:val="00091F1B"/>
    <w:rsid w:val="00092CF9"/>
    <w:rsid w:val="00092DCC"/>
    <w:rsid w:val="000936A3"/>
    <w:rsid w:val="000936C6"/>
    <w:rsid w:val="00093961"/>
    <w:rsid w:val="00093B13"/>
    <w:rsid w:val="00094481"/>
    <w:rsid w:val="00094492"/>
    <w:rsid w:val="0009560F"/>
    <w:rsid w:val="00095A0E"/>
    <w:rsid w:val="00095D29"/>
    <w:rsid w:val="00095FF6"/>
    <w:rsid w:val="00096F9C"/>
    <w:rsid w:val="000976F9"/>
    <w:rsid w:val="000A0864"/>
    <w:rsid w:val="000A0B03"/>
    <w:rsid w:val="000A1190"/>
    <w:rsid w:val="000A1288"/>
    <w:rsid w:val="000A19B3"/>
    <w:rsid w:val="000A1A1A"/>
    <w:rsid w:val="000A1B7C"/>
    <w:rsid w:val="000A1FCF"/>
    <w:rsid w:val="000A2176"/>
    <w:rsid w:val="000A220F"/>
    <w:rsid w:val="000A26DE"/>
    <w:rsid w:val="000A28A9"/>
    <w:rsid w:val="000A35D4"/>
    <w:rsid w:val="000A3689"/>
    <w:rsid w:val="000A37C5"/>
    <w:rsid w:val="000A3B85"/>
    <w:rsid w:val="000A51CF"/>
    <w:rsid w:val="000A577D"/>
    <w:rsid w:val="000A5B35"/>
    <w:rsid w:val="000A5C0E"/>
    <w:rsid w:val="000A621E"/>
    <w:rsid w:val="000A649D"/>
    <w:rsid w:val="000A6A9E"/>
    <w:rsid w:val="000A749D"/>
    <w:rsid w:val="000A79CB"/>
    <w:rsid w:val="000A79E3"/>
    <w:rsid w:val="000B0AA4"/>
    <w:rsid w:val="000B144B"/>
    <w:rsid w:val="000B23D0"/>
    <w:rsid w:val="000B2C08"/>
    <w:rsid w:val="000B415D"/>
    <w:rsid w:val="000B4A6C"/>
    <w:rsid w:val="000B50ED"/>
    <w:rsid w:val="000B5D2D"/>
    <w:rsid w:val="000B5FFD"/>
    <w:rsid w:val="000B6EC7"/>
    <w:rsid w:val="000B6F1B"/>
    <w:rsid w:val="000B7283"/>
    <w:rsid w:val="000B729C"/>
    <w:rsid w:val="000B75BB"/>
    <w:rsid w:val="000B784B"/>
    <w:rsid w:val="000B7A08"/>
    <w:rsid w:val="000C1006"/>
    <w:rsid w:val="000C1794"/>
    <w:rsid w:val="000C2458"/>
    <w:rsid w:val="000C2F22"/>
    <w:rsid w:val="000C307A"/>
    <w:rsid w:val="000C30C8"/>
    <w:rsid w:val="000C3160"/>
    <w:rsid w:val="000C333B"/>
    <w:rsid w:val="000C38F5"/>
    <w:rsid w:val="000C3E5A"/>
    <w:rsid w:val="000C41D0"/>
    <w:rsid w:val="000C45D4"/>
    <w:rsid w:val="000C47A6"/>
    <w:rsid w:val="000C50D2"/>
    <w:rsid w:val="000C5107"/>
    <w:rsid w:val="000C53C3"/>
    <w:rsid w:val="000C5CFB"/>
    <w:rsid w:val="000C5EA4"/>
    <w:rsid w:val="000C6310"/>
    <w:rsid w:val="000C63A3"/>
    <w:rsid w:val="000C673F"/>
    <w:rsid w:val="000C6B36"/>
    <w:rsid w:val="000C6CAD"/>
    <w:rsid w:val="000D066C"/>
    <w:rsid w:val="000D0728"/>
    <w:rsid w:val="000D0B16"/>
    <w:rsid w:val="000D0C53"/>
    <w:rsid w:val="000D185A"/>
    <w:rsid w:val="000D1BEE"/>
    <w:rsid w:val="000D1CC6"/>
    <w:rsid w:val="000D1EA3"/>
    <w:rsid w:val="000D1FAE"/>
    <w:rsid w:val="000D21D1"/>
    <w:rsid w:val="000D24BB"/>
    <w:rsid w:val="000D2A49"/>
    <w:rsid w:val="000D2B68"/>
    <w:rsid w:val="000D37FC"/>
    <w:rsid w:val="000D3E20"/>
    <w:rsid w:val="000D4096"/>
    <w:rsid w:val="000D45A2"/>
    <w:rsid w:val="000D45CD"/>
    <w:rsid w:val="000D4C07"/>
    <w:rsid w:val="000D4C98"/>
    <w:rsid w:val="000D5A94"/>
    <w:rsid w:val="000D5E8C"/>
    <w:rsid w:val="000D6326"/>
    <w:rsid w:val="000D6489"/>
    <w:rsid w:val="000D707C"/>
    <w:rsid w:val="000E024B"/>
    <w:rsid w:val="000E053C"/>
    <w:rsid w:val="000E059E"/>
    <w:rsid w:val="000E096B"/>
    <w:rsid w:val="000E0A7E"/>
    <w:rsid w:val="000E0C61"/>
    <w:rsid w:val="000E10F9"/>
    <w:rsid w:val="000E1345"/>
    <w:rsid w:val="000E1A58"/>
    <w:rsid w:val="000E202B"/>
    <w:rsid w:val="000E2B92"/>
    <w:rsid w:val="000E2D95"/>
    <w:rsid w:val="000E342F"/>
    <w:rsid w:val="000E3F72"/>
    <w:rsid w:val="000E459D"/>
    <w:rsid w:val="000E52F1"/>
    <w:rsid w:val="000E55F1"/>
    <w:rsid w:val="000E6055"/>
    <w:rsid w:val="000E6BA8"/>
    <w:rsid w:val="000E6D89"/>
    <w:rsid w:val="000E6F6D"/>
    <w:rsid w:val="000E6FF9"/>
    <w:rsid w:val="000E7799"/>
    <w:rsid w:val="000F03AE"/>
    <w:rsid w:val="000F0514"/>
    <w:rsid w:val="000F189E"/>
    <w:rsid w:val="000F19E3"/>
    <w:rsid w:val="000F1CA6"/>
    <w:rsid w:val="000F1CE1"/>
    <w:rsid w:val="000F200E"/>
    <w:rsid w:val="000F2331"/>
    <w:rsid w:val="000F354D"/>
    <w:rsid w:val="000F3B11"/>
    <w:rsid w:val="000F524C"/>
    <w:rsid w:val="000F58AE"/>
    <w:rsid w:val="000F5C9E"/>
    <w:rsid w:val="000F5E5D"/>
    <w:rsid w:val="000F705C"/>
    <w:rsid w:val="000F744F"/>
    <w:rsid w:val="000F757D"/>
    <w:rsid w:val="000F7A32"/>
    <w:rsid w:val="000F7A34"/>
    <w:rsid w:val="000F7ED7"/>
    <w:rsid w:val="00100C2C"/>
    <w:rsid w:val="00101047"/>
    <w:rsid w:val="00101142"/>
    <w:rsid w:val="00101370"/>
    <w:rsid w:val="0010165B"/>
    <w:rsid w:val="00101988"/>
    <w:rsid w:val="00102060"/>
    <w:rsid w:val="00102ADF"/>
    <w:rsid w:val="00103A85"/>
    <w:rsid w:val="00104040"/>
    <w:rsid w:val="00104165"/>
    <w:rsid w:val="0010427F"/>
    <w:rsid w:val="001048DD"/>
    <w:rsid w:val="00104944"/>
    <w:rsid w:val="00104A6E"/>
    <w:rsid w:val="00104BBE"/>
    <w:rsid w:val="001054A1"/>
    <w:rsid w:val="00105948"/>
    <w:rsid w:val="00106073"/>
    <w:rsid w:val="00106822"/>
    <w:rsid w:val="00106BB8"/>
    <w:rsid w:val="00106E39"/>
    <w:rsid w:val="00107593"/>
    <w:rsid w:val="001076F5"/>
    <w:rsid w:val="00107C7E"/>
    <w:rsid w:val="00107C82"/>
    <w:rsid w:val="001106FC"/>
    <w:rsid w:val="00110884"/>
    <w:rsid w:val="00110BBB"/>
    <w:rsid w:val="00110EF5"/>
    <w:rsid w:val="00110F44"/>
    <w:rsid w:val="001112B4"/>
    <w:rsid w:val="00111465"/>
    <w:rsid w:val="00111504"/>
    <w:rsid w:val="0011181E"/>
    <w:rsid w:val="001118FE"/>
    <w:rsid w:val="00112ABB"/>
    <w:rsid w:val="00112E0E"/>
    <w:rsid w:val="00112E37"/>
    <w:rsid w:val="00113201"/>
    <w:rsid w:val="00113DC5"/>
    <w:rsid w:val="001140A5"/>
    <w:rsid w:val="001141C4"/>
    <w:rsid w:val="00114429"/>
    <w:rsid w:val="00114C02"/>
    <w:rsid w:val="00114E6A"/>
    <w:rsid w:val="001150FA"/>
    <w:rsid w:val="001155E9"/>
    <w:rsid w:val="001159A1"/>
    <w:rsid w:val="00115B5D"/>
    <w:rsid w:val="0011632C"/>
    <w:rsid w:val="00116D17"/>
    <w:rsid w:val="0011737A"/>
    <w:rsid w:val="0011762C"/>
    <w:rsid w:val="00117B56"/>
    <w:rsid w:val="00117B5C"/>
    <w:rsid w:val="00117C1D"/>
    <w:rsid w:val="00117DBB"/>
    <w:rsid w:val="0012037A"/>
    <w:rsid w:val="00120641"/>
    <w:rsid w:val="001209F9"/>
    <w:rsid w:val="00120CBA"/>
    <w:rsid w:val="00120E15"/>
    <w:rsid w:val="001210A2"/>
    <w:rsid w:val="0012179F"/>
    <w:rsid w:val="00121889"/>
    <w:rsid w:val="0012209A"/>
    <w:rsid w:val="00122E8D"/>
    <w:rsid w:val="001231C4"/>
    <w:rsid w:val="001233B3"/>
    <w:rsid w:val="0012345B"/>
    <w:rsid w:val="00123A6D"/>
    <w:rsid w:val="00123C02"/>
    <w:rsid w:val="00123FCA"/>
    <w:rsid w:val="00124370"/>
    <w:rsid w:val="001243C4"/>
    <w:rsid w:val="00124948"/>
    <w:rsid w:val="00124B1A"/>
    <w:rsid w:val="0012545E"/>
    <w:rsid w:val="0012551C"/>
    <w:rsid w:val="00125ED7"/>
    <w:rsid w:val="0012641A"/>
    <w:rsid w:val="0012692C"/>
    <w:rsid w:val="0012692F"/>
    <w:rsid w:val="00126BB0"/>
    <w:rsid w:val="00126FD3"/>
    <w:rsid w:val="0012771D"/>
    <w:rsid w:val="00127803"/>
    <w:rsid w:val="001278C2"/>
    <w:rsid w:val="00127918"/>
    <w:rsid w:val="00130172"/>
    <w:rsid w:val="00130303"/>
    <w:rsid w:val="00130ACE"/>
    <w:rsid w:val="00130D85"/>
    <w:rsid w:val="00130FFB"/>
    <w:rsid w:val="0013195E"/>
    <w:rsid w:val="00131C47"/>
    <w:rsid w:val="00131F74"/>
    <w:rsid w:val="00132635"/>
    <w:rsid w:val="00132A6D"/>
    <w:rsid w:val="00132E34"/>
    <w:rsid w:val="00132ED5"/>
    <w:rsid w:val="0013306C"/>
    <w:rsid w:val="001339FC"/>
    <w:rsid w:val="00133ED5"/>
    <w:rsid w:val="00133F8C"/>
    <w:rsid w:val="00134412"/>
    <w:rsid w:val="00134C74"/>
    <w:rsid w:val="001350F8"/>
    <w:rsid w:val="00135C60"/>
    <w:rsid w:val="001363A9"/>
    <w:rsid w:val="001363F7"/>
    <w:rsid w:val="00136420"/>
    <w:rsid w:val="00136868"/>
    <w:rsid w:val="00136891"/>
    <w:rsid w:val="001369EE"/>
    <w:rsid w:val="00136B06"/>
    <w:rsid w:val="001372BF"/>
    <w:rsid w:val="00137723"/>
    <w:rsid w:val="00137C2C"/>
    <w:rsid w:val="00137D6C"/>
    <w:rsid w:val="001416B1"/>
    <w:rsid w:val="0014224A"/>
    <w:rsid w:val="00142351"/>
    <w:rsid w:val="00142CA7"/>
    <w:rsid w:val="00142D24"/>
    <w:rsid w:val="0014306B"/>
    <w:rsid w:val="00143AC2"/>
    <w:rsid w:val="001445A1"/>
    <w:rsid w:val="00144931"/>
    <w:rsid w:val="00144B6A"/>
    <w:rsid w:val="0014511F"/>
    <w:rsid w:val="00145BD7"/>
    <w:rsid w:val="00145F28"/>
    <w:rsid w:val="00146059"/>
    <w:rsid w:val="001460F8"/>
    <w:rsid w:val="00147007"/>
    <w:rsid w:val="0014705F"/>
    <w:rsid w:val="0014754D"/>
    <w:rsid w:val="001478C6"/>
    <w:rsid w:val="001478EF"/>
    <w:rsid w:val="00147A91"/>
    <w:rsid w:val="001500C5"/>
    <w:rsid w:val="0015016E"/>
    <w:rsid w:val="001509F7"/>
    <w:rsid w:val="00150C8A"/>
    <w:rsid w:val="00150D83"/>
    <w:rsid w:val="00150DF3"/>
    <w:rsid w:val="001515F0"/>
    <w:rsid w:val="00151F6D"/>
    <w:rsid w:val="00152DCF"/>
    <w:rsid w:val="00152E91"/>
    <w:rsid w:val="00152F74"/>
    <w:rsid w:val="0015300E"/>
    <w:rsid w:val="001531DA"/>
    <w:rsid w:val="001535B0"/>
    <w:rsid w:val="001535ED"/>
    <w:rsid w:val="001538CC"/>
    <w:rsid w:val="00154A59"/>
    <w:rsid w:val="00154F19"/>
    <w:rsid w:val="001552F4"/>
    <w:rsid w:val="00155A6D"/>
    <w:rsid w:val="00156A6C"/>
    <w:rsid w:val="00157474"/>
    <w:rsid w:val="00157BB8"/>
    <w:rsid w:val="0016056C"/>
    <w:rsid w:val="001608AB"/>
    <w:rsid w:val="00160B74"/>
    <w:rsid w:val="00160D64"/>
    <w:rsid w:val="00160F45"/>
    <w:rsid w:val="00161B2E"/>
    <w:rsid w:val="0016209B"/>
    <w:rsid w:val="00162123"/>
    <w:rsid w:val="001621BC"/>
    <w:rsid w:val="00162E76"/>
    <w:rsid w:val="00163212"/>
    <w:rsid w:val="00163493"/>
    <w:rsid w:val="00163848"/>
    <w:rsid w:val="00163892"/>
    <w:rsid w:val="00163ACA"/>
    <w:rsid w:val="00163D64"/>
    <w:rsid w:val="00163E6C"/>
    <w:rsid w:val="00163EAA"/>
    <w:rsid w:val="00164399"/>
    <w:rsid w:val="0016469F"/>
    <w:rsid w:val="00165A53"/>
    <w:rsid w:val="00165D69"/>
    <w:rsid w:val="0016664B"/>
    <w:rsid w:val="00166BCA"/>
    <w:rsid w:val="00167390"/>
    <w:rsid w:val="00167667"/>
    <w:rsid w:val="0016769D"/>
    <w:rsid w:val="001676E3"/>
    <w:rsid w:val="001678F6"/>
    <w:rsid w:val="00170034"/>
    <w:rsid w:val="00170888"/>
    <w:rsid w:val="00170AEF"/>
    <w:rsid w:val="001714E3"/>
    <w:rsid w:val="00171600"/>
    <w:rsid w:val="00171B0F"/>
    <w:rsid w:val="00171C1C"/>
    <w:rsid w:val="00171E59"/>
    <w:rsid w:val="00172603"/>
    <w:rsid w:val="00172932"/>
    <w:rsid w:val="001731E4"/>
    <w:rsid w:val="001734D0"/>
    <w:rsid w:val="00173C99"/>
    <w:rsid w:val="00173ECF"/>
    <w:rsid w:val="00173F39"/>
    <w:rsid w:val="0017406D"/>
    <w:rsid w:val="00174357"/>
    <w:rsid w:val="00174402"/>
    <w:rsid w:val="00174DD4"/>
    <w:rsid w:val="00175C79"/>
    <w:rsid w:val="00175F72"/>
    <w:rsid w:val="001768D4"/>
    <w:rsid w:val="00176B3F"/>
    <w:rsid w:val="001775AF"/>
    <w:rsid w:val="00177785"/>
    <w:rsid w:val="00177E8D"/>
    <w:rsid w:val="00177F58"/>
    <w:rsid w:val="001800D7"/>
    <w:rsid w:val="001808E7"/>
    <w:rsid w:val="00180E4B"/>
    <w:rsid w:val="00180E5A"/>
    <w:rsid w:val="00181429"/>
    <w:rsid w:val="00181456"/>
    <w:rsid w:val="0018170F"/>
    <w:rsid w:val="00182195"/>
    <w:rsid w:val="001821F4"/>
    <w:rsid w:val="0018245A"/>
    <w:rsid w:val="001824CF"/>
    <w:rsid w:val="00182596"/>
    <w:rsid w:val="001827AB"/>
    <w:rsid w:val="0018285C"/>
    <w:rsid w:val="00182CF7"/>
    <w:rsid w:val="00183596"/>
    <w:rsid w:val="00183B7D"/>
    <w:rsid w:val="00183F92"/>
    <w:rsid w:val="00183F9F"/>
    <w:rsid w:val="0018420F"/>
    <w:rsid w:val="00184A2F"/>
    <w:rsid w:val="001852DD"/>
    <w:rsid w:val="00185F02"/>
    <w:rsid w:val="00186088"/>
    <w:rsid w:val="001862CD"/>
    <w:rsid w:val="0018646E"/>
    <w:rsid w:val="00186946"/>
    <w:rsid w:val="001869C9"/>
    <w:rsid w:val="00186AD3"/>
    <w:rsid w:val="00187FDC"/>
    <w:rsid w:val="00190D2B"/>
    <w:rsid w:val="001912E8"/>
    <w:rsid w:val="0019161F"/>
    <w:rsid w:val="00191732"/>
    <w:rsid w:val="0019220C"/>
    <w:rsid w:val="0019232B"/>
    <w:rsid w:val="001923A0"/>
    <w:rsid w:val="0019384E"/>
    <w:rsid w:val="001941FC"/>
    <w:rsid w:val="00194CDC"/>
    <w:rsid w:val="0019587E"/>
    <w:rsid w:val="00195C5D"/>
    <w:rsid w:val="0019606B"/>
    <w:rsid w:val="001961BE"/>
    <w:rsid w:val="0019701B"/>
    <w:rsid w:val="00197240"/>
    <w:rsid w:val="00197CA1"/>
    <w:rsid w:val="001A02B3"/>
    <w:rsid w:val="001A0A2F"/>
    <w:rsid w:val="001A0C5B"/>
    <w:rsid w:val="001A0F05"/>
    <w:rsid w:val="001A1030"/>
    <w:rsid w:val="001A2068"/>
    <w:rsid w:val="001A22E3"/>
    <w:rsid w:val="001A23C9"/>
    <w:rsid w:val="001A27DE"/>
    <w:rsid w:val="001A2E6F"/>
    <w:rsid w:val="001A328B"/>
    <w:rsid w:val="001A37FF"/>
    <w:rsid w:val="001A4830"/>
    <w:rsid w:val="001A4C9B"/>
    <w:rsid w:val="001A4F1B"/>
    <w:rsid w:val="001A50C8"/>
    <w:rsid w:val="001A534C"/>
    <w:rsid w:val="001A56F5"/>
    <w:rsid w:val="001A5721"/>
    <w:rsid w:val="001A57BD"/>
    <w:rsid w:val="001A5CA2"/>
    <w:rsid w:val="001A6145"/>
    <w:rsid w:val="001A6A76"/>
    <w:rsid w:val="001B036E"/>
    <w:rsid w:val="001B0D15"/>
    <w:rsid w:val="001B0FBA"/>
    <w:rsid w:val="001B1092"/>
    <w:rsid w:val="001B1129"/>
    <w:rsid w:val="001B1201"/>
    <w:rsid w:val="001B14CC"/>
    <w:rsid w:val="001B1782"/>
    <w:rsid w:val="001B1A9B"/>
    <w:rsid w:val="001B1DBD"/>
    <w:rsid w:val="001B21F6"/>
    <w:rsid w:val="001B29E5"/>
    <w:rsid w:val="001B2BE9"/>
    <w:rsid w:val="001B2EE2"/>
    <w:rsid w:val="001B2F80"/>
    <w:rsid w:val="001B3D59"/>
    <w:rsid w:val="001B3D9E"/>
    <w:rsid w:val="001B411D"/>
    <w:rsid w:val="001B497B"/>
    <w:rsid w:val="001B52CE"/>
    <w:rsid w:val="001B5821"/>
    <w:rsid w:val="001B5AFE"/>
    <w:rsid w:val="001B5CE3"/>
    <w:rsid w:val="001B6387"/>
    <w:rsid w:val="001B67A3"/>
    <w:rsid w:val="001B696B"/>
    <w:rsid w:val="001C016A"/>
    <w:rsid w:val="001C04B6"/>
    <w:rsid w:val="001C08AC"/>
    <w:rsid w:val="001C0E85"/>
    <w:rsid w:val="001C0EC5"/>
    <w:rsid w:val="001C10F8"/>
    <w:rsid w:val="001C1760"/>
    <w:rsid w:val="001C1AB2"/>
    <w:rsid w:val="001C1BB1"/>
    <w:rsid w:val="001C317E"/>
    <w:rsid w:val="001C3E24"/>
    <w:rsid w:val="001C3FF2"/>
    <w:rsid w:val="001C5196"/>
    <w:rsid w:val="001C523D"/>
    <w:rsid w:val="001C5B96"/>
    <w:rsid w:val="001C6142"/>
    <w:rsid w:val="001C68BB"/>
    <w:rsid w:val="001C6C60"/>
    <w:rsid w:val="001C733B"/>
    <w:rsid w:val="001C7991"/>
    <w:rsid w:val="001C7BFB"/>
    <w:rsid w:val="001D0AC0"/>
    <w:rsid w:val="001D0C71"/>
    <w:rsid w:val="001D11B2"/>
    <w:rsid w:val="001D12B5"/>
    <w:rsid w:val="001D140E"/>
    <w:rsid w:val="001D1A12"/>
    <w:rsid w:val="001D1B0D"/>
    <w:rsid w:val="001D1CD4"/>
    <w:rsid w:val="001D2177"/>
    <w:rsid w:val="001D34A2"/>
    <w:rsid w:val="001D3CBE"/>
    <w:rsid w:val="001D3F1F"/>
    <w:rsid w:val="001D4283"/>
    <w:rsid w:val="001D4D12"/>
    <w:rsid w:val="001D5652"/>
    <w:rsid w:val="001D6423"/>
    <w:rsid w:val="001D6684"/>
    <w:rsid w:val="001D66AE"/>
    <w:rsid w:val="001D7986"/>
    <w:rsid w:val="001E033B"/>
    <w:rsid w:val="001E1054"/>
    <w:rsid w:val="001E130D"/>
    <w:rsid w:val="001E1D06"/>
    <w:rsid w:val="001E20E2"/>
    <w:rsid w:val="001E2723"/>
    <w:rsid w:val="001E2AE8"/>
    <w:rsid w:val="001E2DAC"/>
    <w:rsid w:val="001E33D1"/>
    <w:rsid w:val="001E3556"/>
    <w:rsid w:val="001E3EB6"/>
    <w:rsid w:val="001E463F"/>
    <w:rsid w:val="001E49FB"/>
    <w:rsid w:val="001E4A46"/>
    <w:rsid w:val="001E5DA3"/>
    <w:rsid w:val="001E62D6"/>
    <w:rsid w:val="001E635D"/>
    <w:rsid w:val="001E6BE6"/>
    <w:rsid w:val="001E7351"/>
    <w:rsid w:val="001E77AA"/>
    <w:rsid w:val="001E7F26"/>
    <w:rsid w:val="001F0519"/>
    <w:rsid w:val="001F05E1"/>
    <w:rsid w:val="001F0B45"/>
    <w:rsid w:val="001F0E0D"/>
    <w:rsid w:val="001F0F32"/>
    <w:rsid w:val="001F0FDD"/>
    <w:rsid w:val="001F0FF7"/>
    <w:rsid w:val="001F114E"/>
    <w:rsid w:val="001F1990"/>
    <w:rsid w:val="001F1AB4"/>
    <w:rsid w:val="001F2076"/>
    <w:rsid w:val="001F20F0"/>
    <w:rsid w:val="001F24D4"/>
    <w:rsid w:val="001F37B0"/>
    <w:rsid w:val="001F3CAE"/>
    <w:rsid w:val="001F3F10"/>
    <w:rsid w:val="001F4315"/>
    <w:rsid w:val="001F4371"/>
    <w:rsid w:val="001F4700"/>
    <w:rsid w:val="001F47FD"/>
    <w:rsid w:val="001F4889"/>
    <w:rsid w:val="001F49A1"/>
    <w:rsid w:val="001F550A"/>
    <w:rsid w:val="001F56CE"/>
    <w:rsid w:val="001F5A65"/>
    <w:rsid w:val="001F5B56"/>
    <w:rsid w:val="001F5D6A"/>
    <w:rsid w:val="001F5EC2"/>
    <w:rsid w:val="001F63E9"/>
    <w:rsid w:val="001F7EC1"/>
    <w:rsid w:val="00201DC9"/>
    <w:rsid w:val="002029CC"/>
    <w:rsid w:val="00202BBD"/>
    <w:rsid w:val="00202BCE"/>
    <w:rsid w:val="00203CC2"/>
    <w:rsid w:val="0020405C"/>
    <w:rsid w:val="0020416A"/>
    <w:rsid w:val="0020425B"/>
    <w:rsid w:val="002045FB"/>
    <w:rsid w:val="0020488C"/>
    <w:rsid w:val="002048C3"/>
    <w:rsid w:val="00204935"/>
    <w:rsid w:val="00204AE3"/>
    <w:rsid w:val="00204B96"/>
    <w:rsid w:val="00206943"/>
    <w:rsid w:val="00206FC0"/>
    <w:rsid w:val="002072DA"/>
    <w:rsid w:val="00207860"/>
    <w:rsid w:val="00207880"/>
    <w:rsid w:val="00207DE4"/>
    <w:rsid w:val="0021019D"/>
    <w:rsid w:val="002102F4"/>
    <w:rsid w:val="00210E67"/>
    <w:rsid w:val="00210FC2"/>
    <w:rsid w:val="002113C7"/>
    <w:rsid w:val="0021283D"/>
    <w:rsid w:val="00212C8C"/>
    <w:rsid w:val="002130F6"/>
    <w:rsid w:val="0021344D"/>
    <w:rsid w:val="00213584"/>
    <w:rsid w:val="002137B7"/>
    <w:rsid w:val="00213A09"/>
    <w:rsid w:val="00213DFC"/>
    <w:rsid w:val="00214024"/>
    <w:rsid w:val="0021414A"/>
    <w:rsid w:val="00214FC7"/>
    <w:rsid w:val="002157BF"/>
    <w:rsid w:val="00215D46"/>
    <w:rsid w:val="002162B6"/>
    <w:rsid w:val="002164FF"/>
    <w:rsid w:val="002165B2"/>
    <w:rsid w:val="002176AC"/>
    <w:rsid w:val="00220EA3"/>
    <w:rsid w:val="002210D0"/>
    <w:rsid w:val="00221E2B"/>
    <w:rsid w:val="00222264"/>
    <w:rsid w:val="00222847"/>
    <w:rsid w:val="00222C51"/>
    <w:rsid w:val="00222FB5"/>
    <w:rsid w:val="00223585"/>
    <w:rsid w:val="0022371D"/>
    <w:rsid w:val="00223AE2"/>
    <w:rsid w:val="00223B39"/>
    <w:rsid w:val="00223D92"/>
    <w:rsid w:val="002241E3"/>
    <w:rsid w:val="0022421A"/>
    <w:rsid w:val="00225826"/>
    <w:rsid w:val="00225B4D"/>
    <w:rsid w:val="00225EE7"/>
    <w:rsid w:val="002260FD"/>
    <w:rsid w:val="00226346"/>
    <w:rsid w:val="0022672B"/>
    <w:rsid w:val="00226F5D"/>
    <w:rsid w:val="00226F86"/>
    <w:rsid w:val="00227B22"/>
    <w:rsid w:val="00227C22"/>
    <w:rsid w:val="00227EA1"/>
    <w:rsid w:val="00227FEB"/>
    <w:rsid w:val="002302AA"/>
    <w:rsid w:val="00230622"/>
    <w:rsid w:val="0023077E"/>
    <w:rsid w:val="00230F5B"/>
    <w:rsid w:val="002311D7"/>
    <w:rsid w:val="0023134B"/>
    <w:rsid w:val="0023142D"/>
    <w:rsid w:val="00231F29"/>
    <w:rsid w:val="00232393"/>
    <w:rsid w:val="00232C92"/>
    <w:rsid w:val="002332CF"/>
    <w:rsid w:val="00233D84"/>
    <w:rsid w:val="0023400C"/>
    <w:rsid w:val="00234253"/>
    <w:rsid w:val="00234422"/>
    <w:rsid w:val="002345A6"/>
    <w:rsid w:val="002348C4"/>
    <w:rsid w:val="0023519A"/>
    <w:rsid w:val="002351CB"/>
    <w:rsid w:val="00235262"/>
    <w:rsid w:val="0023587F"/>
    <w:rsid w:val="00235F7F"/>
    <w:rsid w:val="00235FFB"/>
    <w:rsid w:val="0023636A"/>
    <w:rsid w:val="002363CD"/>
    <w:rsid w:val="0023707A"/>
    <w:rsid w:val="0023749C"/>
    <w:rsid w:val="00237C2C"/>
    <w:rsid w:val="00240034"/>
    <w:rsid w:val="00240325"/>
    <w:rsid w:val="00240BB3"/>
    <w:rsid w:val="00240D43"/>
    <w:rsid w:val="0024116F"/>
    <w:rsid w:val="002429F3"/>
    <w:rsid w:val="0024329B"/>
    <w:rsid w:val="00243303"/>
    <w:rsid w:val="00243584"/>
    <w:rsid w:val="00243B1F"/>
    <w:rsid w:val="002441F0"/>
    <w:rsid w:val="0024585F"/>
    <w:rsid w:val="00245872"/>
    <w:rsid w:val="00245FD9"/>
    <w:rsid w:val="00246B63"/>
    <w:rsid w:val="0024722D"/>
    <w:rsid w:val="002474E7"/>
    <w:rsid w:val="00247AAA"/>
    <w:rsid w:val="00251164"/>
    <w:rsid w:val="00251693"/>
    <w:rsid w:val="00251C81"/>
    <w:rsid w:val="0025235E"/>
    <w:rsid w:val="00252C4E"/>
    <w:rsid w:val="002531A0"/>
    <w:rsid w:val="00253EAF"/>
    <w:rsid w:val="00254024"/>
    <w:rsid w:val="0025470D"/>
    <w:rsid w:val="002554B9"/>
    <w:rsid w:val="00255FEF"/>
    <w:rsid w:val="002563D2"/>
    <w:rsid w:val="00256978"/>
    <w:rsid w:val="00256BB8"/>
    <w:rsid w:val="00256FBF"/>
    <w:rsid w:val="002570DD"/>
    <w:rsid w:val="00257976"/>
    <w:rsid w:val="00257E5E"/>
    <w:rsid w:val="00257E79"/>
    <w:rsid w:val="002600FD"/>
    <w:rsid w:val="0026086D"/>
    <w:rsid w:val="00260C83"/>
    <w:rsid w:val="00261112"/>
    <w:rsid w:val="00261A6A"/>
    <w:rsid w:val="00261D02"/>
    <w:rsid w:val="002624CB"/>
    <w:rsid w:val="002626C0"/>
    <w:rsid w:val="002626D7"/>
    <w:rsid w:val="002629BD"/>
    <w:rsid w:val="00262A8C"/>
    <w:rsid w:val="00262E5A"/>
    <w:rsid w:val="002630F3"/>
    <w:rsid w:val="0026411E"/>
    <w:rsid w:val="00264DC4"/>
    <w:rsid w:val="002650C1"/>
    <w:rsid w:val="0026540F"/>
    <w:rsid w:val="00265FA6"/>
    <w:rsid w:val="00265FFB"/>
    <w:rsid w:val="002669DA"/>
    <w:rsid w:val="00266A6B"/>
    <w:rsid w:val="00266A84"/>
    <w:rsid w:val="0026710F"/>
    <w:rsid w:val="00267470"/>
    <w:rsid w:val="002676AB"/>
    <w:rsid w:val="0026798F"/>
    <w:rsid w:val="00270365"/>
    <w:rsid w:val="00270777"/>
    <w:rsid w:val="00270E93"/>
    <w:rsid w:val="0027104B"/>
    <w:rsid w:val="00271405"/>
    <w:rsid w:val="0027147A"/>
    <w:rsid w:val="002718DA"/>
    <w:rsid w:val="00272E2B"/>
    <w:rsid w:val="0027339A"/>
    <w:rsid w:val="00273426"/>
    <w:rsid w:val="00273A2B"/>
    <w:rsid w:val="00273EDE"/>
    <w:rsid w:val="002748A9"/>
    <w:rsid w:val="00274EF0"/>
    <w:rsid w:val="00275080"/>
    <w:rsid w:val="0027518C"/>
    <w:rsid w:val="00275C50"/>
    <w:rsid w:val="00276312"/>
    <w:rsid w:val="00276BF4"/>
    <w:rsid w:val="00276EAC"/>
    <w:rsid w:val="00276F03"/>
    <w:rsid w:val="00277298"/>
    <w:rsid w:val="00277349"/>
    <w:rsid w:val="00280005"/>
    <w:rsid w:val="00280526"/>
    <w:rsid w:val="00280DAA"/>
    <w:rsid w:val="00281971"/>
    <w:rsid w:val="002831F2"/>
    <w:rsid w:val="0028340B"/>
    <w:rsid w:val="002834FF"/>
    <w:rsid w:val="0028355D"/>
    <w:rsid w:val="00283665"/>
    <w:rsid w:val="0028369A"/>
    <w:rsid w:val="0028393C"/>
    <w:rsid w:val="00283BB0"/>
    <w:rsid w:val="002845D3"/>
    <w:rsid w:val="00284616"/>
    <w:rsid w:val="00284621"/>
    <w:rsid w:val="0028489E"/>
    <w:rsid w:val="002848A2"/>
    <w:rsid w:val="0028581B"/>
    <w:rsid w:val="00285D9D"/>
    <w:rsid w:val="00285DA0"/>
    <w:rsid w:val="0028687C"/>
    <w:rsid w:val="00286A66"/>
    <w:rsid w:val="00286AF2"/>
    <w:rsid w:val="0028724C"/>
    <w:rsid w:val="002874AD"/>
    <w:rsid w:val="002878EC"/>
    <w:rsid w:val="00290308"/>
    <w:rsid w:val="002907E3"/>
    <w:rsid w:val="00291169"/>
    <w:rsid w:val="002911E9"/>
    <w:rsid w:val="002913B6"/>
    <w:rsid w:val="00291422"/>
    <w:rsid w:val="0029165F"/>
    <w:rsid w:val="002919EB"/>
    <w:rsid w:val="00291F27"/>
    <w:rsid w:val="00292044"/>
    <w:rsid w:val="00292C05"/>
    <w:rsid w:val="00292E3A"/>
    <w:rsid w:val="00292EFB"/>
    <w:rsid w:val="002931E4"/>
    <w:rsid w:val="0029372D"/>
    <w:rsid w:val="002937D9"/>
    <w:rsid w:val="00293CB8"/>
    <w:rsid w:val="002943FF"/>
    <w:rsid w:val="0029485D"/>
    <w:rsid w:val="00294879"/>
    <w:rsid w:val="00294CC6"/>
    <w:rsid w:val="00294CEF"/>
    <w:rsid w:val="00294F75"/>
    <w:rsid w:val="002950F3"/>
    <w:rsid w:val="00295359"/>
    <w:rsid w:val="002958B2"/>
    <w:rsid w:val="00295A87"/>
    <w:rsid w:val="00296A90"/>
    <w:rsid w:val="00296FE2"/>
    <w:rsid w:val="002970EC"/>
    <w:rsid w:val="00297300"/>
    <w:rsid w:val="00297BE9"/>
    <w:rsid w:val="00297C0B"/>
    <w:rsid w:val="002A0059"/>
    <w:rsid w:val="002A098F"/>
    <w:rsid w:val="002A1861"/>
    <w:rsid w:val="002A23DF"/>
    <w:rsid w:val="002A2859"/>
    <w:rsid w:val="002A28C5"/>
    <w:rsid w:val="002A2B92"/>
    <w:rsid w:val="002A3578"/>
    <w:rsid w:val="002A3CA3"/>
    <w:rsid w:val="002A4A6F"/>
    <w:rsid w:val="002A4B87"/>
    <w:rsid w:val="002A4FBC"/>
    <w:rsid w:val="002A5945"/>
    <w:rsid w:val="002A5C1D"/>
    <w:rsid w:val="002A6066"/>
    <w:rsid w:val="002A682F"/>
    <w:rsid w:val="002A714D"/>
    <w:rsid w:val="002A7846"/>
    <w:rsid w:val="002A786F"/>
    <w:rsid w:val="002B05E0"/>
    <w:rsid w:val="002B0865"/>
    <w:rsid w:val="002B0A1E"/>
    <w:rsid w:val="002B0D5A"/>
    <w:rsid w:val="002B14F8"/>
    <w:rsid w:val="002B16F0"/>
    <w:rsid w:val="002B1930"/>
    <w:rsid w:val="002B2052"/>
    <w:rsid w:val="002B235F"/>
    <w:rsid w:val="002B254F"/>
    <w:rsid w:val="002B2845"/>
    <w:rsid w:val="002B2AD0"/>
    <w:rsid w:val="002B2CA4"/>
    <w:rsid w:val="002B2CB3"/>
    <w:rsid w:val="002B2EB8"/>
    <w:rsid w:val="002B3784"/>
    <w:rsid w:val="002B37BD"/>
    <w:rsid w:val="002B3C8D"/>
    <w:rsid w:val="002B426A"/>
    <w:rsid w:val="002B43E4"/>
    <w:rsid w:val="002B44CB"/>
    <w:rsid w:val="002B4749"/>
    <w:rsid w:val="002B4838"/>
    <w:rsid w:val="002B57A0"/>
    <w:rsid w:val="002B60A2"/>
    <w:rsid w:val="002B637F"/>
    <w:rsid w:val="002B6567"/>
    <w:rsid w:val="002B66E3"/>
    <w:rsid w:val="002B6F02"/>
    <w:rsid w:val="002B7935"/>
    <w:rsid w:val="002C02E8"/>
    <w:rsid w:val="002C0357"/>
    <w:rsid w:val="002C0EA1"/>
    <w:rsid w:val="002C0FC6"/>
    <w:rsid w:val="002C164E"/>
    <w:rsid w:val="002C169F"/>
    <w:rsid w:val="002C1E32"/>
    <w:rsid w:val="002C1FAC"/>
    <w:rsid w:val="002C2202"/>
    <w:rsid w:val="002C32A5"/>
    <w:rsid w:val="002C403F"/>
    <w:rsid w:val="002C4150"/>
    <w:rsid w:val="002C4896"/>
    <w:rsid w:val="002C4987"/>
    <w:rsid w:val="002C4AA9"/>
    <w:rsid w:val="002C5B21"/>
    <w:rsid w:val="002C6246"/>
    <w:rsid w:val="002C62EC"/>
    <w:rsid w:val="002D0383"/>
    <w:rsid w:val="002D04E5"/>
    <w:rsid w:val="002D06FC"/>
    <w:rsid w:val="002D0D50"/>
    <w:rsid w:val="002D12AB"/>
    <w:rsid w:val="002D168A"/>
    <w:rsid w:val="002D2391"/>
    <w:rsid w:val="002D2491"/>
    <w:rsid w:val="002D2BE5"/>
    <w:rsid w:val="002D2F76"/>
    <w:rsid w:val="002D3817"/>
    <w:rsid w:val="002D387B"/>
    <w:rsid w:val="002D3902"/>
    <w:rsid w:val="002D3D9E"/>
    <w:rsid w:val="002D3F91"/>
    <w:rsid w:val="002D42C1"/>
    <w:rsid w:val="002D444F"/>
    <w:rsid w:val="002D4693"/>
    <w:rsid w:val="002D4A49"/>
    <w:rsid w:val="002D4F74"/>
    <w:rsid w:val="002D592E"/>
    <w:rsid w:val="002D69E5"/>
    <w:rsid w:val="002D6C37"/>
    <w:rsid w:val="002D73B4"/>
    <w:rsid w:val="002D755C"/>
    <w:rsid w:val="002D782C"/>
    <w:rsid w:val="002D7A1C"/>
    <w:rsid w:val="002D7FFB"/>
    <w:rsid w:val="002E113E"/>
    <w:rsid w:val="002E1AE6"/>
    <w:rsid w:val="002E1F9B"/>
    <w:rsid w:val="002E2126"/>
    <w:rsid w:val="002E27BD"/>
    <w:rsid w:val="002E3215"/>
    <w:rsid w:val="002E3763"/>
    <w:rsid w:val="002E3C49"/>
    <w:rsid w:val="002E3ECE"/>
    <w:rsid w:val="002E43D7"/>
    <w:rsid w:val="002E4E4A"/>
    <w:rsid w:val="002E5086"/>
    <w:rsid w:val="002E57FF"/>
    <w:rsid w:val="002E59F1"/>
    <w:rsid w:val="002E62A4"/>
    <w:rsid w:val="002E6492"/>
    <w:rsid w:val="002E67E9"/>
    <w:rsid w:val="002E7857"/>
    <w:rsid w:val="002E7C32"/>
    <w:rsid w:val="002E7F45"/>
    <w:rsid w:val="002F0685"/>
    <w:rsid w:val="002F0CF3"/>
    <w:rsid w:val="002F133F"/>
    <w:rsid w:val="002F1BB4"/>
    <w:rsid w:val="002F1DB6"/>
    <w:rsid w:val="002F2297"/>
    <w:rsid w:val="002F2761"/>
    <w:rsid w:val="002F2999"/>
    <w:rsid w:val="002F2A09"/>
    <w:rsid w:val="002F32B9"/>
    <w:rsid w:val="002F3FB2"/>
    <w:rsid w:val="002F42AA"/>
    <w:rsid w:val="002F4863"/>
    <w:rsid w:val="002F5343"/>
    <w:rsid w:val="002F546A"/>
    <w:rsid w:val="002F5B9A"/>
    <w:rsid w:val="002F5DAE"/>
    <w:rsid w:val="002F61F1"/>
    <w:rsid w:val="002F642E"/>
    <w:rsid w:val="002F66E1"/>
    <w:rsid w:val="002F6813"/>
    <w:rsid w:val="002F7463"/>
    <w:rsid w:val="002F77CB"/>
    <w:rsid w:val="002F781E"/>
    <w:rsid w:val="002F7912"/>
    <w:rsid w:val="002F7931"/>
    <w:rsid w:val="00300ABA"/>
    <w:rsid w:val="00300B9E"/>
    <w:rsid w:val="00300CA1"/>
    <w:rsid w:val="0030101A"/>
    <w:rsid w:val="003017CA"/>
    <w:rsid w:val="00301862"/>
    <w:rsid w:val="00301B7B"/>
    <w:rsid w:val="003023B8"/>
    <w:rsid w:val="00302B2B"/>
    <w:rsid w:val="00302B4C"/>
    <w:rsid w:val="00303077"/>
    <w:rsid w:val="00303120"/>
    <w:rsid w:val="003035AD"/>
    <w:rsid w:val="003038B2"/>
    <w:rsid w:val="00303B0B"/>
    <w:rsid w:val="00303DEF"/>
    <w:rsid w:val="003041EC"/>
    <w:rsid w:val="003044C2"/>
    <w:rsid w:val="00304B2C"/>
    <w:rsid w:val="00304EF3"/>
    <w:rsid w:val="0030594F"/>
    <w:rsid w:val="00306018"/>
    <w:rsid w:val="00307143"/>
    <w:rsid w:val="0030728C"/>
    <w:rsid w:val="00307303"/>
    <w:rsid w:val="00307616"/>
    <w:rsid w:val="003079E2"/>
    <w:rsid w:val="00310041"/>
    <w:rsid w:val="00310778"/>
    <w:rsid w:val="00310D25"/>
    <w:rsid w:val="003117A1"/>
    <w:rsid w:val="00311DD6"/>
    <w:rsid w:val="00313498"/>
    <w:rsid w:val="00313BD7"/>
    <w:rsid w:val="00313FA0"/>
    <w:rsid w:val="00314386"/>
    <w:rsid w:val="00314F18"/>
    <w:rsid w:val="00315B5C"/>
    <w:rsid w:val="00316EB6"/>
    <w:rsid w:val="00317114"/>
    <w:rsid w:val="00317500"/>
    <w:rsid w:val="00317C51"/>
    <w:rsid w:val="00317D1A"/>
    <w:rsid w:val="003200DA"/>
    <w:rsid w:val="003206BD"/>
    <w:rsid w:val="00320736"/>
    <w:rsid w:val="00321901"/>
    <w:rsid w:val="00322462"/>
    <w:rsid w:val="003224DE"/>
    <w:rsid w:val="003225D5"/>
    <w:rsid w:val="00322B45"/>
    <w:rsid w:val="00323BE1"/>
    <w:rsid w:val="00323F4B"/>
    <w:rsid w:val="00324038"/>
    <w:rsid w:val="003241A1"/>
    <w:rsid w:val="003247AF"/>
    <w:rsid w:val="003250D2"/>
    <w:rsid w:val="00326294"/>
    <w:rsid w:val="0032640B"/>
    <w:rsid w:val="00326500"/>
    <w:rsid w:val="00326EC1"/>
    <w:rsid w:val="00327091"/>
    <w:rsid w:val="0032729D"/>
    <w:rsid w:val="00327415"/>
    <w:rsid w:val="00327474"/>
    <w:rsid w:val="00327837"/>
    <w:rsid w:val="00327D13"/>
    <w:rsid w:val="00330320"/>
    <w:rsid w:val="003317D2"/>
    <w:rsid w:val="003320E5"/>
    <w:rsid w:val="003328CE"/>
    <w:rsid w:val="00332F1F"/>
    <w:rsid w:val="0033384A"/>
    <w:rsid w:val="00333AD5"/>
    <w:rsid w:val="00334282"/>
    <w:rsid w:val="003348F5"/>
    <w:rsid w:val="00334CD3"/>
    <w:rsid w:val="00334EB7"/>
    <w:rsid w:val="00335689"/>
    <w:rsid w:val="00335A50"/>
    <w:rsid w:val="00335C8C"/>
    <w:rsid w:val="00335F34"/>
    <w:rsid w:val="00336483"/>
    <w:rsid w:val="00337131"/>
    <w:rsid w:val="003378D1"/>
    <w:rsid w:val="00337EC2"/>
    <w:rsid w:val="00340070"/>
    <w:rsid w:val="00340892"/>
    <w:rsid w:val="00340897"/>
    <w:rsid w:val="00340B19"/>
    <w:rsid w:val="00340D3E"/>
    <w:rsid w:val="00341367"/>
    <w:rsid w:val="003416EE"/>
    <w:rsid w:val="00341A3C"/>
    <w:rsid w:val="00341AF2"/>
    <w:rsid w:val="00342230"/>
    <w:rsid w:val="00342F5F"/>
    <w:rsid w:val="0034347F"/>
    <w:rsid w:val="003435B3"/>
    <w:rsid w:val="00343A58"/>
    <w:rsid w:val="00344382"/>
    <w:rsid w:val="00344732"/>
    <w:rsid w:val="003447B9"/>
    <w:rsid w:val="00344D4A"/>
    <w:rsid w:val="003462FD"/>
    <w:rsid w:val="00346334"/>
    <w:rsid w:val="00346477"/>
    <w:rsid w:val="003464E8"/>
    <w:rsid w:val="003465BD"/>
    <w:rsid w:val="00346634"/>
    <w:rsid w:val="00346968"/>
    <w:rsid w:val="003476FE"/>
    <w:rsid w:val="00347769"/>
    <w:rsid w:val="00347924"/>
    <w:rsid w:val="00350002"/>
    <w:rsid w:val="00350098"/>
    <w:rsid w:val="003507F3"/>
    <w:rsid w:val="003509E4"/>
    <w:rsid w:val="00350D13"/>
    <w:rsid w:val="00351EB2"/>
    <w:rsid w:val="0035208D"/>
    <w:rsid w:val="00352D81"/>
    <w:rsid w:val="00353019"/>
    <w:rsid w:val="00353582"/>
    <w:rsid w:val="00353743"/>
    <w:rsid w:val="00353C17"/>
    <w:rsid w:val="00353DF7"/>
    <w:rsid w:val="00353E32"/>
    <w:rsid w:val="0035403D"/>
    <w:rsid w:val="00354741"/>
    <w:rsid w:val="00354F32"/>
    <w:rsid w:val="0035624A"/>
    <w:rsid w:val="00356C08"/>
    <w:rsid w:val="00356CAA"/>
    <w:rsid w:val="0035726C"/>
    <w:rsid w:val="00357891"/>
    <w:rsid w:val="00357F90"/>
    <w:rsid w:val="0036023A"/>
    <w:rsid w:val="003602E3"/>
    <w:rsid w:val="003607EF"/>
    <w:rsid w:val="00360CA6"/>
    <w:rsid w:val="0036177C"/>
    <w:rsid w:val="003619C5"/>
    <w:rsid w:val="00361A69"/>
    <w:rsid w:val="00361CD8"/>
    <w:rsid w:val="00361EEE"/>
    <w:rsid w:val="00362194"/>
    <w:rsid w:val="0036223D"/>
    <w:rsid w:val="00362279"/>
    <w:rsid w:val="00362A6B"/>
    <w:rsid w:val="00362F4E"/>
    <w:rsid w:val="00363B13"/>
    <w:rsid w:val="00363D07"/>
    <w:rsid w:val="00364FD7"/>
    <w:rsid w:val="003652BF"/>
    <w:rsid w:val="00365A50"/>
    <w:rsid w:val="00365F79"/>
    <w:rsid w:val="003663BA"/>
    <w:rsid w:val="00366713"/>
    <w:rsid w:val="00366BB5"/>
    <w:rsid w:val="00367CD9"/>
    <w:rsid w:val="00370241"/>
    <w:rsid w:val="003703DF"/>
    <w:rsid w:val="003703FC"/>
    <w:rsid w:val="00370E1E"/>
    <w:rsid w:val="00370E6E"/>
    <w:rsid w:val="00370EFD"/>
    <w:rsid w:val="00371532"/>
    <w:rsid w:val="003719C3"/>
    <w:rsid w:val="00371B3B"/>
    <w:rsid w:val="00371D14"/>
    <w:rsid w:val="003732A7"/>
    <w:rsid w:val="003733B0"/>
    <w:rsid w:val="00373B0A"/>
    <w:rsid w:val="00373B82"/>
    <w:rsid w:val="00374D83"/>
    <w:rsid w:val="00374EA3"/>
    <w:rsid w:val="003753C4"/>
    <w:rsid w:val="003755D1"/>
    <w:rsid w:val="00375745"/>
    <w:rsid w:val="00375FC2"/>
    <w:rsid w:val="00376229"/>
    <w:rsid w:val="0037719C"/>
    <w:rsid w:val="0037721D"/>
    <w:rsid w:val="00377772"/>
    <w:rsid w:val="003806DD"/>
    <w:rsid w:val="00381B11"/>
    <w:rsid w:val="00382145"/>
    <w:rsid w:val="00382B23"/>
    <w:rsid w:val="0038309F"/>
    <w:rsid w:val="00383AA5"/>
    <w:rsid w:val="00383CEC"/>
    <w:rsid w:val="0038438A"/>
    <w:rsid w:val="00384506"/>
    <w:rsid w:val="00384641"/>
    <w:rsid w:val="00385127"/>
    <w:rsid w:val="00385360"/>
    <w:rsid w:val="003853F1"/>
    <w:rsid w:val="00385993"/>
    <w:rsid w:val="0038697B"/>
    <w:rsid w:val="00386B06"/>
    <w:rsid w:val="0038761C"/>
    <w:rsid w:val="0038783A"/>
    <w:rsid w:val="00387B0E"/>
    <w:rsid w:val="00390C7F"/>
    <w:rsid w:val="00390F39"/>
    <w:rsid w:val="003915A4"/>
    <w:rsid w:val="0039178E"/>
    <w:rsid w:val="00391E7C"/>
    <w:rsid w:val="00392892"/>
    <w:rsid w:val="00392E16"/>
    <w:rsid w:val="00393E8A"/>
    <w:rsid w:val="003940FC"/>
    <w:rsid w:val="003949AA"/>
    <w:rsid w:val="00394AF3"/>
    <w:rsid w:val="00395986"/>
    <w:rsid w:val="00395FB3"/>
    <w:rsid w:val="00396690"/>
    <w:rsid w:val="003968BC"/>
    <w:rsid w:val="00396B24"/>
    <w:rsid w:val="003978D0"/>
    <w:rsid w:val="003A0137"/>
    <w:rsid w:val="003A16C4"/>
    <w:rsid w:val="003A22D4"/>
    <w:rsid w:val="003A262F"/>
    <w:rsid w:val="003A3022"/>
    <w:rsid w:val="003A3316"/>
    <w:rsid w:val="003A374F"/>
    <w:rsid w:val="003A3D40"/>
    <w:rsid w:val="003A4828"/>
    <w:rsid w:val="003A484F"/>
    <w:rsid w:val="003A4F49"/>
    <w:rsid w:val="003A54AE"/>
    <w:rsid w:val="003A6329"/>
    <w:rsid w:val="003A6CB6"/>
    <w:rsid w:val="003A6FEC"/>
    <w:rsid w:val="003A7454"/>
    <w:rsid w:val="003A7AC8"/>
    <w:rsid w:val="003A7C26"/>
    <w:rsid w:val="003B03AA"/>
    <w:rsid w:val="003B03C8"/>
    <w:rsid w:val="003B082B"/>
    <w:rsid w:val="003B08C6"/>
    <w:rsid w:val="003B0FF3"/>
    <w:rsid w:val="003B1408"/>
    <w:rsid w:val="003B146D"/>
    <w:rsid w:val="003B2326"/>
    <w:rsid w:val="003B3737"/>
    <w:rsid w:val="003B37B3"/>
    <w:rsid w:val="003B4A6F"/>
    <w:rsid w:val="003B4F12"/>
    <w:rsid w:val="003B4FF3"/>
    <w:rsid w:val="003B59B8"/>
    <w:rsid w:val="003B5A2E"/>
    <w:rsid w:val="003B5E5E"/>
    <w:rsid w:val="003B62F5"/>
    <w:rsid w:val="003B67DB"/>
    <w:rsid w:val="003B6C4D"/>
    <w:rsid w:val="003B72B0"/>
    <w:rsid w:val="003B77B4"/>
    <w:rsid w:val="003B79A2"/>
    <w:rsid w:val="003B7E2F"/>
    <w:rsid w:val="003C01E1"/>
    <w:rsid w:val="003C02C9"/>
    <w:rsid w:val="003C0833"/>
    <w:rsid w:val="003C0ACC"/>
    <w:rsid w:val="003C0C93"/>
    <w:rsid w:val="003C0D27"/>
    <w:rsid w:val="003C10BE"/>
    <w:rsid w:val="003C2579"/>
    <w:rsid w:val="003C2A81"/>
    <w:rsid w:val="003C2BC4"/>
    <w:rsid w:val="003C373E"/>
    <w:rsid w:val="003C39DA"/>
    <w:rsid w:val="003C427A"/>
    <w:rsid w:val="003C44F9"/>
    <w:rsid w:val="003C4626"/>
    <w:rsid w:val="003C481E"/>
    <w:rsid w:val="003C4A49"/>
    <w:rsid w:val="003C516C"/>
    <w:rsid w:val="003C5A19"/>
    <w:rsid w:val="003C5BF4"/>
    <w:rsid w:val="003C636D"/>
    <w:rsid w:val="003C6C43"/>
    <w:rsid w:val="003C6C4D"/>
    <w:rsid w:val="003C6F4B"/>
    <w:rsid w:val="003C7266"/>
    <w:rsid w:val="003C728A"/>
    <w:rsid w:val="003C77DC"/>
    <w:rsid w:val="003C7D0A"/>
    <w:rsid w:val="003D0B42"/>
    <w:rsid w:val="003D1071"/>
    <w:rsid w:val="003D1737"/>
    <w:rsid w:val="003D1BB6"/>
    <w:rsid w:val="003D1E46"/>
    <w:rsid w:val="003D2161"/>
    <w:rsid w:val="003D2678"/>
    <w:rsid w:val="003D26EE"/>
    <w:rsid w:val="003D2D83"/>
    <w:rsid w:val="003D3EE7"/>
    <w:rsid w:val="003D4033"/>
    <w:rsid w:val="003D468C"/>
    <w:rsid w:val="003D4ACE"/>
    <w:rsid w:val="003D500E"/>
    <w:rsid w:val="003D51AD"/>
    <w:rsid w:val="003D568C"/>
    <w:rsid w:val="003D5FAB"/>
    <w:rsid w:val="003D6539"/>
    <w:rsid w:val="003D667F"/>
    <w:rsid w:val="003D68C9"/>
    <w:rsid w:val="003D73E3"/>
    <w:rsid w:val="003D77B2"/>
    <w:rsid w:val="003D7D4B"/>
    <w:rsid w:val="003D7F3B"/>
    <w:rsid w:val="003E0398"/>
    <w:rsid w:val="003E083A"/>
    <w:rsid w:val="003E1335"/>
    <w:rsid w:val="003E1B00"/>
    <w:rsid w:val="003E3159"/>
    <w:rsid w:val="003E386E"/>
    <w:rsid w:val="003E39D8"/>
    <w:rsid w:val="003E3E9C"/>
    <w:rsid w:val="003E3F22"/>
    <w:rsid w:val="003E40D1"/>
    <w:rsid w:val="003E47AB"/>
    <w:rsid w:val="003E493B"/>
    <w:rsid w:val="003E5202"/>
    <w:rsid w:val="003E568B"/>
    <w:rsid w:val="003E5E28"/>
    <w:rsid w:val="003E683F"/>
    <w:rsid w:val="003E6C1A"/>
    <w:rsid w:val="003E71B6"/>
    <w:rsid w:val="003E7610"/>
    <w:rsid w:val="003F01B5"/>
    <w:rsid w:val="003F055A"/>
    <w:rsid w:val="003F0842"/>
    <w:rsid w:val="003F0F78"/>
    <w:rsid w:val="003F1364"/>
    <w:rsid w:val="003F19D0"/>
    <w:rsid w:val="003F1F54"/>
    <w:rsid w:val="003F2225"/>
    <w:rsid w:val="003F28DC"/>
    <w:rsid w:val="003F28DF"/>
    <w:rsid w:val="003F3160"/>
    <w:rsid w:val="003F40AD"/>
    <w:rsid w:val="003F40B2"/>
    <w:rsid w:val="003F4316"/>
    <w:rsid w:val="003F45A0"/>
    <w:rsid w:val="003F4B3E"/>
    <w:rsid w:val="003F5F75"/>
    <w:rsid w:val="003F6224"/>
    <w:rsid w:val="003F6378"/>
    <w:rsid w:val="003F70C7"/>
    <w:rsid w:val="003F78ED"/>
    <w:rsid w:val="003F7A3E"/>
    <w:rsid w:val="003F7B90"/>
    <w:rsid w:val="003F7BE5"/>
    <w:rsid w:val="0040019F"/>
    <w:rsid w:val="00400A5F"/>
    <w:rsid w:val="00400B06"/>
    <w:rsid w:val="0040173E"/>
    <w:rsid w:val="0040173F"/>
    <w:rsid w:val="004019C5"/>
    <w:rsid w:val="00401A76"/>
    <w:rsid w:val="00401D33"/>
    <w:rsid w:val="00402142"/>
    <w:rsid w:val="00402157"/>
    <w:rsid w:val="004022EF"/>
    <w:rsid w:val="00402390"/>
    <w:rsid w:val="004023DB"/>
    <w:rsid w:val="0040264C"/>
    <w:rsid w:val="00402D76"/>
    <w:rsid w:val="00402D8B"/>
    <w:rsid w:val="00402FAE"/>
    <w:rsid w:val="00403293"/>
    <w:rsid w:val="00404213"/>
    <w:rsid w:val="004042DF"/>
    <w:rsid w:val="00404338"/>
    <w:rsid w:val="00404395"/>
    <w:rsid w:val="00404B69"/>
    <w:rsid w:val="00405D2A"/>
    <w:rsid w:val="0040639C"/>
    <w:rsid w:val="00407161"/>
    <w:rsid w:val="0040770B"/>
    <w:rsid w:val="004077B3"/>
    <w:rsid w:val="0040785C"/>
    <w:rsid w:val="00407D60"/>
    <w:rsid w:val="00407ECB"/>
    <w:rsid w:val="0041023C"/>
    <w:rsid w:val="0041067C"/>
    <w:rsid w:val="004111AC"/>
    <w:rsid w:val="00411613"/>
    <w:rsid w:val="00411B21"/>
    <w:rsid w:val="00412429"/>
    <w:rsid w:val="004124E8"/>
    <w:rsid w:val="004126B0"/>
    <w:rsid w:val="004129A8"/>
    <w:rsid w:val="00412F90"/>
    <w:rsid w:val="00413314"/>
    <w:rsid w:val="004133FE"/>
    <w:rsid w:val="0041342C"/>
    <w:rsid w:val="00413A54"/>
    <w:rsid w:val="00413F6E"/>
    <w:rsid w:val="00414006"/>
    <w:rsid w:val="00414185"/>
    <w:rsid w:val="004146F8"/>
    <w:rsid w:val="00414BC9"/>
    <w:rsid w:val="00415786"/>
    <w:rsid w:val="00415931"/>
    <w:rsid w:val="00415998"/>
    <w:rsid w:val="00415A0E"/>
    <w:rsid w:val="004165FC"/>
    <w:rsid w:val="00416F5B"/>
    <w:rsid w:val="0041725C"/>
    <w:rsid w:val="004172C6"/>
    <w:rsid w:val="004176B1"/>
    <w:rsid w:val="00417768"/>
    <w:rsid w:val="00417847"/>
    <w:rsid w:val="00417F48"/>
    <w:rsid w:val="00420335"/>
    <w:rsid w:val="00420890"/>
    <w:rsid w:val="00420CAF"/>
    <w:rsid w:val="00420E57"/>
    <w:rsid w:val="00421079"/>
    <w:rsid w:val="0042118B"/>
    <w:rsid w:val="00421208"/>
    <w:rsid w:val="00421F33"/>
    <w:rsid w:val="0042249F"/>
    <w:rsid w:val="00422A1D"/>
    <w:rsid w:val="004238F3"/>
    <w:rsid w:val="00424A1D"/>
    <w:rsid w:val="0042540B"/>
    <w:rsid w:val="004258C5"/>
    <w:rsid w:val="00425958"/>
    <w:rsid w:val="00426524"/>
    <w:rsid w:val="004270DA"/>
    <w:rsid w:val="0042727B"/>
    <w:rsid w:val="0042755A"/>
    <w:rsid w:val="00427E10"/>
    <w:rsid w:val="00427E16"/>
    <w:rsid w:val="00427EF7"/>
    <w:rsid w:val="00427F4D"/>
    <w:rsid w:val="0043046F"/>
    <w:rsid w:val="00430B27"/>
    <w:rsid w:val="004313EA"/>
    <w:rsid w:val="004315D3"/>
    <w:rsid w:val="004319B8"/>
    <w:rsid w:val="00431C60"/>
    <w:rsid w:val="00431F3F"/>
    <w:rsid w:val="00432279"/>
    <w:rsid w:val="00432A1F"/>
    <w:rsid w:val="00432A34"/>
    <w:rsid w:val="00432ACC"/>
    <w:rsid w:val="00432E71"/>
    <w:rsid w:val="00432F06"/>
    <w:rsid w:val="004338CE"/>
    <w:rsid w:val="00433FB7"/>
    <w:rsid w:val="0043418A"/>
    <w:rsid w:val="004352D5"/>
    <w:rsid w:val="00435577"/>
    <w:rsid w:val="0043631A"/>
    <w:rsid w:val="0043752D"/>
    <w:rsid w:val="00437639"/>
    <w:rsid w:val="0043775B"/>
    <w:rsid w:val="0043792C"/>
    <w:rsid w:val="0044031E"/>
    <w:rsid w:val="004403B4"/>
    <w:rsid w:val="0044056E"/>
    <w:rsid w:val="00440707"/>
    <w:rsid w:val="004408A7"/>
    <w:rsid w:val="00440EE2"/>
    <w:rsid w:val="00441179"/>
    <w:rsid w:val="004415FA"/>
    <w:rsid w:val="0044160B"/>
    <w:rsid w:val="00442B11"/>
    <w:rsid w:val="00442C79"/>
    <w:rsid w:val="00442EB6"/>
    <w:rsid w:val="00443703"/>
    <w:rsid w:val="00443AE3"/>
    <w:rsid w:val="004445BD"/>
    <w:rsid w:val="00444F87"/>
    <w:rsid w:val="00445643"/>
    <w:rsid w:val="004458DA"/>
    <w:rsid w:val="00445CB7"/>
    <w:rsid w:val="00445F7F"/>
    <w:rsid w:val="00446520"/>
    <w:rsid w:val="00446877"/>
    <w:rsid w:val="00446911"/>
    <w:rsid w:val="00446F47"/>
    <w:rsid w:val="00447714"/>
    <w:rsid w:val="004502A3"/>
    <w:rsid w:val="004509D0"/>
    <w:rsid w:val="00450B27"/>
    <w:rsid w:val="00450D19"/>
    <w:rsid w:val="004512C9"/>
    <w:rsid w:val="004513BF"/>
    <w:rsid w:val="0045142D"/>
    <w:rsid w:val="0045157A"/>
    <w:rsid w:val="00452109"/>
    <w:rsid w:val="0045215B"/>
    <w:rsid w:val="00453572"/>
    <w:rsid w:val="004536F5"/>
    <w:rsid w:val="004537B9"/>
    <w:rsid w:val="00453822"/>
    <w:rsid w:val="00453BF1"/>
    <w:rsid w:val="00454317"/>
    <w:rsid w:val="004546D5"/>
    <w:rsid w:val="00454966"/>
    <w:rsid w:val="00454C3B"/>
    <w:rsid w:val="00454FDA"/>
    <w:rsid w:val="004557B6"/>
    <w:rsid w:val="00456242"/>
    <w:rsid w:val="00456464"/>
    <w:rsid w:val="0045673C"/>
    <w:rsid w:val="00456931"/>
    <w:rsid w:val="00456D6F"/>
    <w:rsid w:val="004573CD"/>
    <w:rsid w:val="0045766C"/>
    <w:rsid w:val="00457F05"/>
    <w:rsid w:val="00460384"/>
    <w:rsid w:val="004612D3"/>
    <w:rsid w:val="0046135D"/>
    <w:rsid w:val="0046148E"/>
    <w:rsid w:val="0046187A"/>
    <w:rsid w:val="00462D85"/>
    <w:rsid w:val="004633AD"/>
    <w:rsid w:val="00463923"/>
    <w:rsid w:val="00463BE7"/>
    <w:rsid w:val="00463F3D"/>
    <w:rsid w:val="0046425E"/>
    <w:rsid w:val="00464304"/>
    <w:rsid w:val="004646E3"/>
    <w:rsid w:val="004649DE"/>
    <w:rsid w:val="00464D99"/>
    <w:rsid w:val="00465408"/>
    <w:rsid w:val="00465637"/>
    <w:rsid w:val="004657A3"/>
    <w:rsid w:val="00465A52"/>
    <w:rsid w:val="00465C62"/>
    <w:rsid w:val="00466346"/>
    <w:rsid w:val="00466733"/>
    <w:rsid w:val="00466811"/>
    <w:rsid w:val="00467092"/>
    <w:rsid w:val="004678BD"/>
    <w:rsid w:val="00470AD2"/>
    <w:rsid w:val="004719C9"/>
    <w:rsid w:val="00471CA2"/>
    <w:rsid w:val="00471DAC"/>
    <w:rsid w:val="00472A72"/>
    <w:rsid w:val="00472BED"/>
    <w:rsid w:val="00472CD8"/>
    <w:rsid w:val="004738A1"/>
    <w:rsid w:val="004746C5"/>
    <w:rsid w:val="004748A0"/>
    <w:rsid w:val="00474C82"/>
    <w:rsid w:val="0047535C"/>
    <w:rsid w:val="00475396"/>
    <w:rsid w:val="004753D0"/>
    <w:rsid w:val="00475626"/>
    <w:rsid w:val="00475845"/>
    <w:rsid w:val="004758D7"/>
    <w:rsid w:val="00475E42"/>
    <w:rsid w:val="0047613F"/>
    <w:rsid w:val="0047634C"/>
    <w:rsid w:val="00476395"/>
    <w:rsid w:val="004764CE"/>
    <w:rsid w:val="004772C2"/>
    <w:rsid w:val="0047783F"/>
    <w:rsid w:val="00477920"/>
    <w:rsid w:val="00480158"/>
    <w:rsid w:val="004805F0"/>
    <w:rsid w:val="004808A0"/>
    <w:rsid w:val="00480915"/>
    <w:rsid w:val="004816CF"/>
    <w:rsid w:val="004817E1"/>
    <w:rsid w:val="00481A59"/>
    <w:rsid w:val="00481C67"/>
    <w:rsid w:val="004822F0"/>
    <w:rsid w:val="00482583"/>
    <w:rsid w:val="004826E3"/>
    <w:rsid w:val="00482806"/>
    <w:rsid w:val="00482B31"/>
    <w:rsid w:val="00482DA1"/>
    <w:rsid w:val="00483A00"/>
    <w:rsid w:val="00483A66"/>
    <w:rsid w:val="00483DFD"/>
    <w:rsid w:val="00483F6F"/>
    <w:rsid w:val="00484CC6"/>
    <w:rsid w:val="00485B7F"/>
    <w:rsid w:val="0048604C"/>
    <w:rsid w:val="00486673"/>
    <w:rsid w:val="004866D2"/>
    <w:rsid w:val="0048695C"/>
    <w:rsid w:val="00486ADE"/>
    <w:rsid w:val="004879C5"/>
    <w:rsid w:val="00487EEA"/>
    <w:rsid w:val="00490890"/>
    <w:rsid w:val="00490996"/>
    <w:rsid w:val="00490C1A"/>
    <w:rsid w:val="004910B5"/>
    <w:rsid w:val="00491211"/>
    <w:rsid w:val="00491828"/>
    <w:rsid w:val="004918CE"/>
    <w:rsid w:val="00492445"/>
    <w:rsid w:val="004929BE"/>
    <w:rsid w:val="00492A08"/>
    <w:rsid w:val="00492CD0"/>
    <w:rsid w:val="00492D4E"/>
    <w:rsid w:val="0049392C"/>
    <w:rsid w:val="00494CCE"/>
    <w:rsid w:val="00494F2A"/>
    <w:rsid w:val="004951D8"/>
    <w:rsid w:val="0049531A"/>
    <w:rsid w:val="00495701"/>
    <w:rsid w:val="00496079"/>
    <w:rsid w:val="004965A7"/>
    <w:rsid w:val="004968A3"/>
    <w:rsid w:val="00496C27"/>
    <w:rsid w:val="00496F59"/>
    <w:rsid w:val="00497274"/>
    <w:rsid w:val="004972B8"/>
    <w:rsid w:val="0049775B"/>
    <w:rsid w:val="00497B08"/>
    <w:rsid w:val="00497CC6"/>
    <w:rsid w:val="00497FFB"/>
    <w:rsid w:val="004A0BBC"/>
    <w:rsid w:val="004A10B5"/>
    <w:rsid w:val="004A13F9"/>
    <w:rsid w:val="004A2678"/>
    <w:rsid w:val="004A2837"/>
    <w:rsid w:val="004A313F"/>
    <w:rsid w:val="004A3387"/>
    <w:rsid w:val="004A3B11"/>
    <w:rsid w:val="004A3D4D"/>
    <w:rsid w:val="004A3DA7"/>
    <w:rsid w:val="004A45EB"/>
    <w:rsid w:val="004A4AC0"/>
    <w:rsid w:val="004A5196"/>
    <w:rsid w:val="004A52EC"/>
    <w:rsid w:val="004A7B50"/>
    <w:rsid w:val="004A7EFA"/>
    <w:rsid w:val="004B0319"/>
    <w:rsid w:val="004B1001"/>
    <w:rsid w:val="004B122E"/>
    <w:rsid w:val="004B16E8"/>
    <w:rsid w:val="004B1E12"/>
    <w:rsid w:val="004B1E2F"/>
    <w:rsid w:val="004B2169"/>
    <w:rsid w:val="004B22C6"/>
    <w:rsid w:val="004B22D8"/>
    <w:rsid w:val="004B2397"/>
    <w:rsid w:val="004B2623"/>
    <w:rsid w:val="004B2FDC"/>
    <w:rsid w:val="004B337C"/>
    <w:rsid w:val="004B3761"/>
    <w:rsid w:val="004B414A"/>
    <w:rsid w:val="004B4212"/>
    <w:rsid w:val="004B473C"/>
    <w:rsid w:val="004B4ABA"/>
    <w:rsid w:val="004B5A8A"/>
    <w:rsid w:val="004B6342"/>
    <w:rsid w:val="004B6FEA"/>
    <w:rsid w:val="004B7B69"/>
    <w:rsid w:val="004C0176"/>
    <w:rsid w:val="004C024E"/>
    <w:rsid w:val="004C0741"/>
    <w:rsid w:val="004C0E94"/>
    <w:rsid w:val="004C10C1"/>
    <w:rsid w:val="004C15BB"/>
    <w:rsid w:val="004C196C"/>
    <w:rsid w:val="004C2BA8"/>
    <w:rsid w:val="004C3122"/>
    <w:rsid w:val="004C3684"/>
    <w:rsid w:val="004C3B84"/>
    <w:rsid w:val="004C44FD"/>
    <w:rsid w:val="004C47FE"/>
    <w:rsid w:val="004C4E07"/>
    <w:rsid w:val="004C4F4A"/>
    <w:rsid w:val="004C55FA"/>
    <w:rsid w:val="004C5619"/>
    <w:rsid w:val="004C5682"/>
    <w:rsid w:val="004C5753"/>
    <w:rsid w:val="004C5BD9"/>
    <w:rsid w:val="004C62AB"/>
    <w:rsid w:val="004C65F4"/>
    <w:rsid w:val="004C6A45"/>
    <w:rsid w:val="004C6D01"/>
    <w:rsid w:val="004C7002"/>
    <w:rsid w:val="004C70B9"/>
    <w:rsid w:val="004C76AB"/>
    <w:rsid w:val="004D04A6"/>
    <w:rsid w:val="004D0E58"/>
    <w:rsid w:val="004D1549"/>
    <w:rsid w:val="004D1BA0"/>
    <w:rsid w:val="004D1CD7"/>
    <w:rsid w:val="004D1D17"/>
    <w:rsid w:val="004D2479"/>
    <w:rsid w:val="004D29CB"/>
    <w:rsid w:val="004D2C8F"/>
    <w:rsid w:val="004D2FF0"/>
    <w:rsid w:val="004D3141"/>
    <w:rsid w:val="004D31B8"/>
    <w:rsid w:val="004D354C"/>
    <w:rsid w:val="004D3947"/>
    <w:rsid w:val="004D3E4A"/>
    <w:rsid w:val="004D43BC"/>
    <w:rsid w:val="004D45C2"/>
    <w:rsid w:val="004D4B68"/>
    <w:rsid w:val="004D4E18"/>
    <w:rsid w:val="004D4E92"/>
    <w:rsid w:val="004D50FA"/>
    <w:rsid w:val="004D5137"/>
    <w:rsid w:val="004D5AD6"/>
    <w:rsid w:val="004D5C59"/>
    <w:rsid w:val="004D6270"/>
    <w:rsid w:val="004D62ED"/>
    <w:rsid w:val="004D65A1"/>
    <w:rsid w:val="004D69FC"/>
    <w:rsid w:val="004D6AB9"/>
    <w:rsid w:val="004D6C97"/>
    <w:rsid w:val="004D7604"/>
    <w:rsid w:val="004D7E04"/>
    <w:rsid w:val="004E036F"/>
    <w:rsid w:val="004E0D08"/>
    <w:rsid w:val="004E100B"/>
    <w:rsid w:val="004E125E"/>
    <w:rsid w:val="004E1279"/>
    <w:rsid w:val="004E1F38"/>
    <w:rsid w:val="004E2227"/>
    <w:rsid w:val="004E23F3"/>
    <w:rsid w:val="004E33CB"/>
    <w:rsid w:val="004E3564"/>
    <w:rsid w:val="004E37ED"/>
    <w:rsid w:val="004E398A"/>
    <w:rsid w:val="004E423D"/>
    <w:rsid w:val="004E472B"/>
    <w:rsid w:val="004E49B3"/>
    <w:rsid w:val="004E4D94"/>
    <w:rsid w:val="004E57CD"/>
    <w:rsid w:val="004E65AE"/>
    <w:rsid w:val="004E7215"/>
    <w:rsid w:val="004E726B"/>
    <w:rsid w:val="004E75B8"/>
    <w:rsid w:val="004E776C"/>
    <w:rsid w:val="004E7786"/>
    <w:rsid w:val="004E7B31"/>
    <w:rsid w:val="004E7E91"/>
    <w:rsid w:val="004F0D4C"/>
    <w:rsid w:val="004F12B1"/>
    <w:rsid w:val="004F12B7"/>
    <w:rsid w:val="004F138D"/>
    <w:rsid w:val="004F16F3"/>
    <w:rsid w:val="004F16FC"/>
    <w:rsid w:val="004F1828"/>
    <w:rsid w:val="004F1C38"/>
    <w:rsid w:val="004F2052"/>
    <w:rsid w:val="004F2470"/>
    <w:rsid w:val="004F265C"/>
    <w:rsid w:val="004F2A6F"/>
    <w:rsid w:val="004F2DA1"/>
    <w:rsid w:val="004F2F07"/>
    <w:rsid w:val="004F375D"/>
    <w:rsid w:val="004F3A1F"/>
    <w:rsid w:val="004F3AFA"/>
    <w:rsid w:val="004F3C1B"/>
    <w:rsid w:val="004F3EB4"/>
    <w:rsid w:val="004F4027"/>
    <w:rsid w:val="004F42A2"/>
    <w:rsid w:val="004F4349"/>
    <w:rsid w:val="004F44C3"/>
    <w:rsid w:val="004F4F85"/>
    <w:rsid w:val="004F5207"/>
    <w:rsid w:val="004F5303"/>
    <w:rsid w:val="004F5313"/>
    <w:rsid w:val="004F55E4"/>
    <w:rsid w:val="004F582E"/>
    <w:rsid w:val="004F59BF"/>
    <w:rsid w:val="004F5C8B"/>
    <w:rsid w:val="004F608D"/>
    <w:rsid w:val="004F6181"/>
    <w:rsid w:val="004F61E7"/>
    <w:rsid w:val="004F63C9"/>
    <w:rsid w:val="004F649B"/>
    <w:rsid w:val="004F6516"/>
    <w:rsid w:val="004F6532"/>
    <w:rsid w:val="004F6E00"/>
    <w:rsid w:val="004F70B8"/>
    <w:rsid w:val="004F7246"/>
    <w:rsid w:val="004F76F3"/>
    <w:rsid w:val="004F78E4"/>
    <w:rsid w:val="004F7D2C"/>
    <w:rsid w:val="005000DA"/>
    <w:rsid w:val="00500130"/>
    <w:rsid w:val="0050156C"/>
    <w:rsid w:val="00501720"/>
    <w:rsid w:val="00502290"/>
    <w:rsid w:val="005022BD"/>
    <w:rsid w:val="00502EB2"/>
    <w:rsid w:val="00502FD4"/>
    <w:rsid w:val="00503004"/>
    <w:rsid w:val="0050343A"/>
    <w:rsid w:val="00503651"/>
    <w:rsid w:val="00503741"/>
    <w:rsid w:val="00503C80"/>
    <w:rsid w:val="00503E7F"/>
    <w:rsid w:val="00503EC7"/>
    <w:rsid w:val="0050491B"/>
    <w:rsid w:val="00504BD8"/>
    <w:rsid w:val="00504FF4"/>
    <w:rsid w:val="0050563A"/>
    <w:rsid w:val="005056CD"/>
    <w:rsid w:val="005056D8"/>
    <w:rsid w:val="005067E7"/>
    <w:rsid w:val="0050768B"/>
    <w:rsid w:val="0051091D"/>
    <w:rsid w:val="00510D61"/>
    <w:rsid w:val="0051107F"/>
    <w:rsid w:val="00511695"/>
    <w:rsid w:val="00511AE3"/>
    <w:rsid w:val="00511F5C"/>
    <w:rsid w:val="0051211A"/>
    <w:rsid w:val="00512B41"/>
    <w:rsid w:val="00513A24"/>
    <w:rsid w:val="00514365"/>
    <w:rsid w:val="0051493C"/>
    <w:rsid w:val="00514C76"/>
    <w:rsid w:val="00514CD8"/>
    <w:rsid w:val="0051558B"/>
    <w:rsid w:val="0051591D"/>
    <w:rsid w:val="00516248"/>
    <w:rsid w:val="00516B9E"/>
    <w:rsid w:val="00516DE8"/>
    <w:rsid w:val="00520A66"/>
    <w:rsid w:val="00520E4F"/>
    <w:rsid w:val="00521ACC"/>
    <w:rsid w:val="00521D76"/>
    <w:rsid w:val="00522157"/>
    <w:rsid w:val="005222A5"/>
    <w:rsid w:val="005222DF"/>
    <w:rsid w:val="00522700"/>
    <w:rsid w:val="005229D4"/>
    <w:rsid w:val="00522DEC"/>
    <w:rsid w:val="00523427"/>
    <w:rsid w:val="00523451"/>
    <w:rsid w:val="005237E9"/>
    <w:rsid w:val="0052381A"/>
    <w:rsid w:val="00523C18"/>
    <w:rsid w:val="00523E6F"/>
    <w:rsid w:val="00524F19"/>
    <w:rsid w:val="00525065"/>
    <w:rsid w:val="00525108"/>
    <w:rsid w:val="005252F9"/>
    <w:rsid w:val="005253E2"/>
    <w:rsid w:val="0052574A"/>
    <w:rsid w:val="00525CF2"/>
    <w:rsid w:val="00525CF6"/>
    <w:rsid w:val="00526B17"/>
    <w:rsid w:val="00526F3C"/>
    <w:rsid w:val="005270B4"/>
    <w:rsid w:val="0052750F"/>
    <w:rsid w:val="005276C2"/>
    <w:rsid w:val="005276D5"/>
    <w:rsid w:val="00527765"/>
    <w:rsid w:val="005279A4"/>
    <w:rsid w:val="00527AC6"/>
    <w:rsid w:val="00527C24"/>
    <w:rsid w:val="00527CF1"/>
    <w:rsid w:val="005300BE"/>
    <w:rsid w:val="0053077C"/>
    <w:rsid w:val="00530B38"/>
    <w:rsid w:val="00530E1C"/>
    <w:rsid w:val="00530F6C"/>
    <w:rsid w:val="00531182"/>
    <w:rsid w:val="005316B4"/>
    <w:rsid w:val="005316CD"/>
    <w:rsid w:val="0053194E"/>
    <w:rsid w:val="00531BA0"/>
    <w:rsid w:val="00532EE9"/>
    <w:rsid w:val="0053302F"/>
    <w:rsid w:val="005334E8"/>
    <w:rsid w:val="00533EB4"/>
    <w:rsid w:val="005348C0"/>
    <w:rsid w:val="005348D9"/>
    <w:rsid w:val="00534B5B"/>
    <w:rsid w:val="00534D09"/>
    <w:rsid w:val="005357AE"/>
    <w:rsid w:val="0053599B"/>
    <w:rsid w:val="00535A89"/>
    <w:rsid w:val="00535B1B"/>
    <w:rsid w:val="0053602D"/>
    <w:rsid w:val="0053613D"/>
    <w:rsid w:val="00536228"/>
    <w:rsid w:val="005368CA"/>
    <w:rsid w:val="00537079"/>
    <w:rsid w:val="0053739E"/>
    <w:rsid w:val="005373F2"/>
    <w:rsid w:val="00537A16"/>
    <w:rsid w:val="00537F22"/>
    <w:rsid w:val="00540793"/>
    <w:rsid w:val="005409A1"/>
    <w:rsid w:val="005409EF"/>
    <w:rsid w:val="00540D33"/>
    <w:rsid w:val="00540F14"/>
    <w:rsid w:val="00540F81"/>
    <w:rsid w:val="00541DFC"/>
    <w:rsid w:val="005422F1"/>
    <w:rsid w:val="005427E8"/>
    <w:rsid w:val="00542C9B"/>
    <w:rsid w:val="00543DEE"/>
    <w:rsid w:val="00544436"/>
    <w:rsid w:val="005448F9"/>
    <w:rsid w:val="00544A52"/>
    <w:rsid w:val="005450AF"/>
    <w:rsid w:val="005450F4"/>
    <w:rsid w:val="005458D9"/>
    <w:rsid w:val="00545A6B"/>
    <w:rsid w:val="005460EE"/>
    <w:rsid w:val="00546328"/>
    <w:rsid w:val="005468FB"/>
    <w:rsid w:val="00546B37"/>
    <w:rsid w:val="00546B51"/>
    <w:rsid w:val="00546EA9"/>
    <w:rsid w:val="00546EDE"/>
    <w:rsid w:val="005473EB"/>
    <w:rsid w:val="00547694"/>
    <w:rsid w:val="00547BDB"/>
    <w:rsid w:val="005519A8"/>
    <w:rsid w:val="005529A5"/>
    <w:rsid w:val="00553242"/>
    <w:rsid w:val="00553565"/>
    <w:rsid w:val="005536BC"/>
    <w:rsid w:val="00553DA1"/>
    <w:rsid w:val="00554054"/>
    <w:rsid w:val="00554906"/>
    <w:rsid w:val="00554E15"/>
    <w:rsid w:val="00554FEC"/>
    <w:rsid w:val="005551C2"/>
    <w:rsid w:val="00555A49"/>
    <w:rsid w:val="00555D41"/>
    <w:rsid w:val="00555DA4"/>
    <w:rsid w:val="00555FC2"/>
    <w:rsid w:val="00556267"/>
    <w:rsid w:val="00556396"/>
    <w:rsid w:val="005569BB"/>
    <w:rsid w:val="00556A6E"/>
    <w:rsid w:val="0056008D"/>
    <w:rsid w:val="0056047B"/>
    <w:rsid w:val="005609CD"/>
    <w:rsid w:val="00561298"/>
    <w:rsid w:val="0056148F"/>
    <w:rsid w:val="00561930"/>
    <w:rsid w:val="00561EB0"/>
    <w:rsid w:val="00562035"/>
    <w:rsid w:val="0056251A"/>
    <w:rsid w:val="00562634"/>
    <w:rsid w:val="00562803"/>
    <w:rsid w:val="00562EB6"/>
    <w:rsid w:val="005631E2"/>
    <w:rsid w:val="0056353A"/>
    <w:rsid w:val="0056359D"/>
    <w:rsid w:val="005639BD"/>
    <w:rsid w:val="005648DC"/>
    <w:rsid w:val="00564A6B"/>
    <w:rsid w:val="00564ADF"/>
    <w:rsid w:val="00564B85"/>
    <w:rsid w:val="00565ABF"/>
    <w:rsid w:val="00565E4B"/>
    <w:rsid w:val="005675C6"/>
    <w:rsid w:val="0056772C"/>
    <w:rsid w:val="00567816"/>
    <w:rsid w:val="00567F18"/>
    <w:rsid w:val="0057019D"/>
    <w:rsid w:val="0057033F"/>
    <w:rsid w:val="00570BEA"/>
    <w:rsid w:val="00570C12"/>
    <w:rsid w:val="00570C18"/>
    <w:rsid w:val="005712AC"/>
    <w:rsid w:val="005712ED"/>
    <w:rsid w:val="00572518"/>
    <w:rsid w:val="0057251A"/>
    <w:rsid w:val="0057261E"/>
    <w:rsid w:val="00572750"/>
    <w:rsid w:val="0057297F"/>
    <w:rsid w:val="00572D53"/>
    <w:rsid w:val="005731BF"/>
    <w:rsid w:val="00573688"/>
    <w:rsid w:val="005737CF"/>
    <w:rsid w:val="005740E8"/>
    <w:rsid w:val="00574D5D"/>
    <w:rsid w:val="00574DCE"/>
    <w:rsid w:val="00575228"/>
    <w:rsid w:val="0057530B"/>
    <w:rsid w:val="00575379"/>
    <w:rsid w:val="00575AA9"/>
    <w:rsid w:val="00575C2D"/>
    <w:rsid w:val="00575FC2"/>
    <w:rsid w:val="00576C06"/>
    <w:rsid w:val="005777A1"/>
    <w:rsid w:val="00577818"/>
    <w:rsid w:val="0057784A"/>
    <w:rsid w:val="00577FB1"/>
    <w:rsid w:val="00580201"/>
    <w:rsid w:val="00580224"/>
    <w:rsid w:val="0058032E"/>
    <w:rsid w:val="00580513"/>
    <w:rsid w:val="005812F9"/>
    <w:rsid w:val="00581363"/>
    <w:rsid w:val="00581ADE"/>
    <w:rsid w:val="00581BD9"/>
    <w:rsid w:val="005823A1"/>
    <w:rsid w:val="0058253C"/>
    <w:rsid w:val="00582649"/>
    <w:rsid w:val="00582D2A"/>
    <w:rsid w:val="00582F1E"/>
    <w:rsid w:val="0058312C"/>
    <w:rsid w:val="0058343A"/>
    <w:rsid w:val="00583B28"/>
    <w:rsid w:val="005848FA"/>
    <w:rsid w:val="00584BE8"/>
    <w:rsid w:val="00585242"/>
    <w:rsid w:val="0058550D"/>
    <w:rsid w:val="00585602"/>
    <w:rsid w:val="00585757"/>
    <w:rsid w:val="00585EA9"/>
    <w:rsid w:val="00585FB0"/>
    <w:rsid w:val="005862C8"/>
    <w:rsid w:val="00586CD3"/>
    <w:rsid w:val="00587218"/>
    <w:rsid w:val="005873F2"/>
    <w:rsid w:val="00587761"/>
    <w:rsid w:val="00590410"/>
    <w:rsid w:val="00591753"/>
    <w:rsid w:val="0059222A"/>
    <w:rsid w:val="00592B6B"/>
    <w:rsid w:val="00592EC1"/>
    <w:rsid w:val="00593350"/>
    <w:rsid w:val="005933FD"/>
    <w:rsid w:val="00593685"/>
    <w:rsid w:val="00593AB7"/>
    <w:rsid w:val="00593ABA"/>
    <w:rsid w:val="00593F78"/>
    <w:rsid w:val="00593FC0"/>
    <w:rsid w:val="005941E2"/>
    <w:rsid w:val="00594A12"/>
    <w:rsid w:val="00594ABC"/>
    <w:rsid w:val="00594B5B"/>
    <w:rsid w:val="00594C80"/>
    <w:rsid w:val="005951C9"/>
    <w:rsid w:val="005958D2"/>
    <w:rsid w:val="00596A69"/>
    <w:rsid w:val="00596E2C"/>
    <w:rsid w:val="00597282"/>
    <w:rsid w:val="00597673"/>
    <w:rsid w:val="00597CF4"/>
    <w:rsid w:val="00597DDE"/>
    <w:rsid w:val="005A01E8"/>
    <w:rsid w:val="005A10D0"/>
    <w:rsid w:val="005A1100"/>
    <w:rsid w:val="005A16F3"/>
    <w:rsid w:val="005A2343"/>
    <w:rsid w:val="005A24E9"/>
    <w:rsid w:val="005A2D3E"/>
    <w:rsid w:val="005A2F17"/>
    <w:rsid w:val="005A3041"/>
    <w:rsid w:val="005A32D2"/>
    <w:rsid w:val="005A33CA"/>
    <w:rsid w:val="005A3454"/>
    <w:rsid w:val="005A351E"/>
    <w:rsid w:val="005A3B4D"/>
    <w:rsid w:val="005A41E6"/>
    <w:rsid w:val="005A43D5"/>
    <w:rsid w:val="005A4659"/>
    <w:rsid w:val="005A4F44"/>
    <w:rsid w:val="005A510C"/>
    <w:rsid w:val="005A569E"/>
    <w:rsid w:val="005A5954"/>
    <w:rsid w:val="005A5D51"/>
    <w:rsid w:val="005A5F1B"/>
    <w:rsid w:val="005A61F5"/>
    <w:rsid w:val="005A732A"/>
    <w:rsid w:val="005A73A4"/>
    <w:rsid w:val="005A748D"/>
    <w:rsid w:val="005A7642"/>
    <w:rsid w:val="005A795C"/>
    <w:rsid w:val="005A7D5C"/>
    <w:rsid w:val="005A7DBC"/>
    <w:rsid w:val="005B0189"/>
    <w:rsid w:val="005B03C0"/>
    <w:rsid w:val="005B073B"/>
    <w:rsid w:val="005B0776"/>
    <w:rsid w:val="005B077D"/>
    <w:rsid w:val="005B1D2E"/>
    <w:rsid w:val="005B2062"/>
    <w:rsid w:val="005B2227"/>
    <w:rsid w:val="005B2341"/>
    <w:rsid w:val="005B2DEE"/>
    <w:rsid w:val="005B3161"/>
    <w:rsid w:val="005B3C2A"/>
    <w:rsid w:val="005B3D6D"/>
    <w:rsid w:val="005B3D78"/>
    <w:rsid w:val="005B3E37"/>
    <w:rsid w:val="005B4069"/>
    <w:rsid w:val="005B4CCE"/>
    <w:rsid w:val="005B53DC"/>
    <w:rsid w:val="005B55C0"/>
    <w:rsid w:val="005B5C8F"/>
    <w:rsid w:val="005B5C98"/>
    <w:rsid w:val="005B5D69"/>
    <w:rsid w:val="005B5DBC"/>
    <w:rsid w:val="005B6A71"/>
    <w:rsid w:val="005B7070"/>
    <w:rsid w:val="005B7475"/>
    <w:rsid w:val="005B7FAB"/>
    <w:rsid w:val="005C097F"/>
    <w:rsid w:val="005C18F4"/>
    <w:rsid w:val="005C1CA1"/>
    <w:rsid w:val="005C2DAA"/>
    <w:rsid w:val="005C3ACB"/>
    <w:rsid w:val="005C41F1"/>
    <w:rsid w:val="005C581A"/>
    <w:rsid w:val="005C6562"/>
    <w:rsid w:val="005C6B57"/>
    <w:rsid w:val="005C741A"/>
    <w:rsid w:val="005C763C"/>
    <w:rsid w:val="005C7690"/>
    <w:rsid w:val="005C77EB"/>
    <w:rsid w:val="005D00D7"/>
    <w:rsid w:val="005D0567"/>
    <w:rsid w:val="005D076A"/>
    <w:rsid w:val="005D0ACC"/>
    <w:rsid w:val="005D0E10"/>
    <w:rsid w:val="005D0E15"/>
    <w:rsid w:val="005D10AB"/>
    <w:rsid w:val="005D1439"/>
    <w:rsid w:val="005D17BE"/>
    <w:rsid w:val="005D1EDE"/>
    <w:rsid w:val="005D2109"/>
    <w:rsid w:val="005D2190"/>
    <w:rsid w:val="005D2669"/>
    <w:rsid w:val="005D267A"/>
    <w:rsid w:val="005D28C5"/>
    <w:rsid w:val="005D2BC3"/>
    <w:rsid w:val="005D2BD8"/>
    <w:rsid w:val="005D2BFD"/>
    <w:rsid w:val="005D30F7"/>
    <w:rsid w:val="005D3916"/>
    <w:rsid w:val="005D3ACE"/>
    <w:rsid w:val="005D3BA5"/>
    <w:rsid w:val="005D518B"/>
    <w:rsid w:val="005D5323"/>
    <w:rsid w:val="005D5374"/>
    <w:rsid w:val="005D5791"/>
    <w:rsid w:val="005D6618"/>
    <w:rsid w:val="005D67CE"/>
    <w:rsid w:val="005D6DB5"/>
    <w:rsid w:val="005D6DC4"/>
    <w:rsid w:val="005D7647"/>
    <w:rsid w:val="005D7BCE"/>
    <w:rsid w:val="005E0102"/>
    <w:rsid w:val="005E01F5"/>
    <w:rsid w:val="005E05F5"/>
    <w:rsid w:val="005E0677"/>
    <w:rsid w:val="005E088C"/>
    <w:rsid w:val="005E0BED"/>
    <w:rsid w:val="005E185B"/>
    <w:rsid w:val="005E19C1"/>
    <w:rsid w:val="005E2137"/>
    <w:rsid w:val="005E2E99"/>
    <w:rsid w:val="005E30AD"/>
    <w:rsid w:val="005E3198"/>
    <w:rsid w:val="005E33FA"/>
    <w:rsid w:val="005E348B"/>
    <w:rsid w:val="005E3FB1"/>
    <w:rsid w:val="005E40B5"/>
    <w:rsid w:val="005E40DC"/>
    <w:rsid w:val="005E42CC"/>
    <w:rsid w:val="005E4CED"/>
    <w:rsid w:val="005E4D37"/>
    <w:rsid w:val="005E5213"/>
    <w:rsid w:val="005E58DF"/>
    <w:rsid w:val="005E58E2"/>
    <w:rsid w:val="005E5E5A"/>
    <w:rsid w:val="005E5EEF"/>
    <w:rsid w:val="005E63D2"/>
    <w:rsid w:val="005E6505"/>
    <w:rsid w:val="005E6E3C"/>
    <w:rsid w:val="005E6F5C"/>
    <w:rsid w:val="005E7180"/>
    <w:rsid w:val="005E782A"/>
    <w:rsid w:val="005E7987"/>
    <w:rsid w:val="005E7C48"/>
    <w:rsid w:val="005F052E"/>
    <w:rsid w:val="005F0683"/>
    <w:rsid w:val="005F07A7"/>
    <w:rsid w:val="005F081D"/>
    <w:rsid w:val="005F0B78"/>
    <w:rsid w:val="005F10CD"/>
    <w:rsid w:val="005F1871"/>
    <w:rsid w:val="005F1AB3"/>
    <w:rsid w:val="005F1ACA"/>
    <w:rsid w:val="005F2007"/>
    <w:rsid w:val="005F20AB"/>
    <w:rsid w:val="005F216F"/>
    <w:rsid w:val="005F29E8"/>
    <w:rsid w:val="005F32CA"/>
    <w:rsid w:val="005F34E0"/>
    <w:rsid w:val="005F42DE"/>
    <w:rsid w:val="005F496A"/>
    <w:rsid w:val="005F4B6F"/>
    <w:rsid w:val="005F4F30"/>
    <w:rsid w:val="005F52E4"/>
    <w:rsid w:val="005F530E"/>
    <w:rsid w:val="005F547F"/>
    <w:rsid w:val="005F55C4"/>
    <w:rsid w:val="005F583F"/>
    <w:rsid w:val="005F5B3A"/>
    <w:rsid w:val="005F5F47"/>
    <w:rsid w:val="005F620D"/>
    <w:rsid w:val="005F6398"/>
    <w:rsid w:val="005F67BB"/>
    <w:rsid w:val="005F711A"/>
    <w:rsid w:val="005F7C57"/>
    <w:rsid w:val="00600430"/>
    <w:rsid w:val="006005E7"/>
    <w:rsid w:val="00600713"/>
    <w:rsid w:val="00600F54"/>
    <w:rsid w:val="00601A07"/>
    <w:rsid w:val="00601DFD"/>
    <w:rsid w:val="00601F89"/>
    <w:rsid w:val="0060246C"/>
    <w:rsid w:val="0060258B"/>
    <w:rsid w:val="0060299D"/>
    <w:rsid w:val="0060300E"/>
    <w:rsid w:val="0060316D"/>
    <w:rsid w:val="00603578"/>
    <w:rsid w:val="00603D4E"/>
    <w:rsid w:val="00604E25"/>
    <w:rsid w:val="00604E46"/>
    <w:rsid w:val="00604F9F"/>
    <w:rsid w:val="00605AE1"/>
    <w:rsid w:val="00605C1B"/>
    <w:rsid w:val="00605DBA"/>
    <w:rsid w:val="00605F3B"/>
    <w:rsid w:val="0060652D"/>
    <w:rsid w:val="00606A79"/>
    <w:rsid w:val="0060704E"/>
    <w:rsid w:val="00607804"/>
    <w:rsid w:val="006079A3"/>
    <w:rsid w:val="00607EFB"/>
    <w:rsid w:val="00610737"/>
    <w:rsid w:val="00610758"/>
    <w:rsid w:val="0061151C"/>
    <w:rsid w:val="006118DF"/>
    <w:rsid w:val="00611AA6"/>
    <w:rsid w:val="00612D7F"/>
    <w:rsid w:val="00612DE6"/>
    <w:rsid w:val="00613094"/>
    <w:rsid w:val="0061383F"/>
    <w:rsid w:val="00613D80"/>
    <w:rsid w:val="00613F89"/>
    <w:rsid w:val="006141E7"/>
    <w:rsid w:val="00614AEA"/>
    <w:rsid w:val="00614CFB"/>
    <w:rsid w:val="0061501F"/>
    <w:rsid w:val="006150F1"/>
    <w:rsid w:val="006156D5"/>
    <w:rsid w:val="00615990"/>
    <w:rsid w:val="00615C99"/>
    <w:rsid w:val="006163A0"/>
    <w:rsid w:val="006168DE"/>
    <w:rsid w:val="00616D1C"/>
    <w:rsid w:val="0061757C"/>
    <w:rsid w:val="00617BA0"/>
    <w:rsid w:val="00620048"/>
    <w:rsid w:val="00620A25"/>
    <w:rsid w:val="00620C07"/>
    <w:rsid w:val="00620C1F"/>
    <w:rsid w:val="0062107C"/>
    <w:rsid w:val="006213D5"/>
    <w:rsid w:val="006215A2"/>
    <w:rsid w:val="006216CF"/>
    <w:rsid w:val="006223CF"/>
    <w:rsid w:val="006233E8"/>
    <w:rsid w:val="006237F2"/>
    <w:rsid w:val="006242FD"/>
    <w:rsid w:val="006246AC"/>
    <w:rsid w:val="00624964"/>
    <w:rsid w:val="006249C0"/>
    <w:rsid w:val="00624ECB"/>
    <w:rsid w:val="00624F3F"/>
    <w:rsid w:val="00625727"/>
    <w:rsid w:val="00626349"/>
    <w:rsid w:val="006266B7"/>
    <w:rsid w:val="0062674A"/>
    <w:rsid w:val="00626BEA"/>
    <w:rsid w:val="00626C9C"/>
    <w:rsid w:val="00626E2C"/>
    <w:rsid w:val="006303A7"/>
    <w:rsid w:val="00630486"/>
    <w:rsid w:val="006304A3"/>
    <w:rsid w:val="0063089F"/>
    <w:rsid w:val="00630AB0"/>
    <w:rsid w:val="00630AE1"/>
    <w:rsid w:val="00630CFA"/>
    <w:rsid w:val="0063246A"/>
    <w:rsid w:val="00632D18"/>
    <w:rsid w:val="00632D52"/>
    <w:rsid w:val="00633909"/>
    <w:rsid w:val="00634B20"/>
    <w:rsid w:val="00634CD7"/>
    <w:rsid w:val="00634DF0"/>
    <w:rsid w:val="00634ECF"/>
    <w:rsid w:val="0063579C"/>
    <w:rsid w:val="006361B4"/>
    <w:rsid w:val="00636EA4"/>
    <w:rsid w:val="00636FCB"/>
    <w:rsid w:val="0063739D"/>
    <w:rsid w:val="006373BF"/>
    <w:rsid w:val="00637B1F"/>
    <w:rsid w:val="00637C94"/>
    <w:rsid w:val="00640A89"/>
    <w:rsid w:val="00640A9B"/>
    <w:rsid w:val="00640FD5"/>
    <w:rsid w:val="00641D0A"/>
    <w:rsid w:val="0064286D"/>
    <w:rsid w:val="0064346D"/>
    <w:rsid w:val="006437B1"/>
    <w:rsid w:val="00643AC9"/>
    <w:rsid w:val="00643CD3"/>
    <w:rsid w:val="00643E8A"/>
    <w:rsid w:val="0064447B"/>
    <w:rsid w:val="0064472D"/>
    <w:rsid w:val="00645197"/>
    <w:rsid w:val="00645CBA"/>
    <w:rsid w:val="00645DC5"/>
    <w:rsid w:val="0064772F"/>
    <w:rsid w:val="0064773F"/>
    <w:rsid w:val="0064788D"/>
    <w:rsid w:val="00651C8D"/>
    <w:rsid w:val="00651D9D"/>
    <w:rsid w:val="00651DAE"/>
    <w:rsid w:val="006522DA"/>
    <w:rsid w:val="00652312"/>
    <w:rsid w:val="00652894"/>
    <w:rsid w:val="00652A5A"/>
    <w:rsid w:val="00652D0D"/>
    <w:rsid w:val="00653035"/>
    <w:rsid w:val="0065309D"/>
    <w:rsid w:val="006532F4"/>
    <w:rsid w:val="00653449"/>
    <w:rsid w:val="006534F0"/>
    <w:rsid w:val="00653614"/>
    <w:rsid w:val="00653F90"/>
    <w:rsid w:val="00654220"/>
    <w:rsid w:val="0065459A"/>
    <w:rsid w:val="006547E6"/>
    <w:rsid w:val="0065492F"/>
    <w:rsid w:val="00655526"/>
    <w:rsid w:val="0065565B"/>
    <w:rsid w:val="00655BA0"/>
    <w:rsid w:val="00655F0A"/>
    <w:rsid w:val="00656BB6"/>
    <w:rsid w:val="0065756B"/>
    <w:rsid w:val="00660457"/>
    <w:rsid w:val="00660B34"/>
    <w:rsid w:val="00661061"/>
    <w:rsid w:val="006624FE"/>
    <w:rsid w:val="00662735"/>
    <w:rsid w:val="00663233"/>
    <w:rsid w:val="00663798"/>
    <w:rsid w:val="006637DA"/>
    <w:rsid w:val="00664C4E"/>
    <w:rsid w:val="00664DDE"/>
    <w:rsid w:val="00665107"/>
    <w:rsid w:val="0066541D"/>
    <w:rsid w:val="00665868"/>
    <w:rsid w:val="00665B33"/>
    <w:rsid w:val="00665B66"/>
    <w:rsid w:val="00665E3C"/>
    <w:rsid w:val="0066616F"/>
    <w:rsid w:val="006666D0"/>
    <w:rsid w:val="00666B7B"/>
    <w:rsid w:val="00666C23"/>
    <w:rsid w:val="006671A6"/>
    <w:rsid w:val="006676F9"/>
    <w:rsid w:val="00670CF1"/>
    <w:rsid w:val="00670E1D"/>
    <w:rsid w:val="0067128C"/>
    <w:rsid w:val="00671BCD"/>
    <w:rsid w:val="00671FB8"/>
    <w:rsid w:val="00672257"/>
    <w:rsid w:val="00672435"/>
    <w:rsid w:val="006726FB"/>
    <w:rsid w:val="00672D6A"/>
    <w:rsid w:val="00672DB3"/>
    <w:rsid w:val="00673333"/>
    <w:rsid w:val="006736A0"/>
    <w:rsid w:val="00673B94"/>
    <w:rsid w:val="00674300"/>
    <w:rsid w:val="0067481A"/>
    <w:rsid w:val="00674F80"/>
    <w:rsid w:val="00674FB1"/>
    <w:rsid w:val="006750AC"/>
    <w:rsid w:val="006750E8"/>
    <w:rsid w:val="00675289"/>
    <w:rsid w:val="00675689"/>
    <w:rsid w:val="006757FC"/>
    <w:rsid w:val="006762DD"/>
    <w:rsid w:val="00677075"/>
    <w:rsid w:val="0067728D"/>
    <w:rsid w:val="0067743D"/>
    <w:rsid w:val="0067751B"/>
    <w:rsid w:val="006775B6"/>
    <w:rsid w:val="00677BD7"/>
    <w:rsid w:val="00680DD2"/>
    <w:rsid w:val="00681181"/>
    <w:rsid w:val="0068177D"/>
    <w:rsid w:val="006824D1"/>
    <w:rsid w:val="006824F7"/>
    <w:rsid w:val="006829DD"/>
    <w:rsid w:val="00682ABC"/>
    <w:rsid w:val="00682C45"/>
    <w:rsid w:val="006837FD"/>
    <w:rsid w:val="00684253"/>
    <w:rsid w:val="006846EA"/>
    <w:rsid w:val="006847A2"/>
    <w:rsid w:val="0068503E"/>
    <w:rsid w:val="00685232"/>
    <w:rsid w:val="0068598E"/>
    <w:rsid w:val="00685ACB"/>
    <w:rsid w:val="00685BA6"/>
    <w:rsid w:val="006862F8"/>
    <w:rsid w:val="00686515"/>
    <w:rsid w:val="00686D0A"/>
    <w:rsid w:val="006871EC"/>
    <w:rsid w:val="00687213"/>
    <w:rsid w:val="0068733B"/>
    <w:rsid w:val="006874E9"/>
    <w:rsid w:val="006902C0"/>
    <w:rsid w:val="00690E68"/>
    <w:rsid w:val="00691A69"/>
    <w:rsid w:val="00691D7A"/>
    <w:rsid w:val="00691E1F"/>
    <w:rsid w:val="00691F2B"/>
    <w:rsid w:val="0069226A"/>
    <w:rsid w:val="0069275D"/>
    <w:rsid w:val="006927C2"/>
    <w:rsid w:val="00693543"/>
    <w:rsid w:val="00693635"/>
    <w:rsid w:val="006938D8"/>
    <w:rsid w:val="0069428F"/>
    <w:rsid w:val="006942E2"/>
    <w:rsid w:val="00694314"/>
    <w:rsid w:val="00694A7B"/>
    <w:rsid w:val="00694C18"/>
    <w:rsid w:val="00694E1C"/>
    <w:rsid w:val="00695078"/>
    <w:rsid w:val="006950A3"/>
    <w:rsid w:val="006954D3"/>
    <w:rsid w:val="00695B5E"/>
    <w:rsid w:val="00696976"/>
    <w:rsid w:val="00696CF5"/>
    <w:rsid w:val="00697E8F"/>
    <w:rsid w:val="00697FF6"/>
    <w:rsid w:val="006A18E8"/>
    <w:rsid w:val="006A20A7"/>
    <w:rsid w:val="006A246F"/>
    <w:rsid w:val="006A268B"/>
    <w:rsid w:val="006A2CA1"/>
    <w:rsid w:val="006A372F"/>
    <w:rsid w:val="006A384C"/>
    <w:rsid w:val="006A3B94"/>
    <w:rsid w:val="006A41CD"/>
    <w:rsid w:val="006A436E"/>
    <w:rsid w:val="006A4AF4"/>
    <w:rsid w:val="006A5D40"/>
    <w:rsid w:val="006A5D48"/>
    <w:rsid w:val="006A60EC"/>
    <w:rsid w:val="006A66A2"/>
    <w:rsid w:val="006A6EDD"/>
    <w:rsid w:val="006A7365"/>
    <w:rsid w:val="006A745B"/>
    <w:rsid w:val="006A76A3"/>
    <w:rsid w:val="006B0235"/>
    <w:rsid w:val="006B0398"/>
    <w:rsid w:val="006B03AC"/>
    <w:rsid w:val="006B03C8"/>
    <w:rsid w:val="006B0950"/>
    <w:rsid w:val="006B0B0D"/>
    <w:rsid w:val="006B0DD4"/>
    <w:rsid w:val="006B0E4B"/>
    <w:rsid w:val="006B199E"/>
    <w:rsid w:val="006B1AB5"/>
    <w:rsid w:val="006B206A"/>
    <w:rsid w:val="006B2DE8"/>
    <w:rsid w:val="006B2E8E"/>
    <w:rsid w:val="006B2FAB"/>
    <w:rsid w:val="006B31C3"/>
    <w:rsid w:val="006B4396"/>
    <w:rsid w:val="006B44CF"/>
    <w:rsid w:val="006B49E3"/>
    <w:rsid w:val="006B50DC"/>
    <w:rsid w:val="006B5874"/>
    <w:rsid w:val="006B6DA1"/>
    <w:rsid w:val="006B70DC"/>
    <w:rsid w:val="006B77DD"/>
    <w:rsid w:val="006C0080"/>
    <w:rsid w:val="006C056D"/>
    <w:rsid w:val="006C06BE"/>
    <w:rsid w:val="006C12E9"/>
    <w:rsid w:val="006C13C8"/>
    <w:rsid w:val="006C1A88"/>
    <w:rsid w:val="006C1BD3"/>
    <w:rsid w:val="006C1FD6"/>
    <w:rsid w:val="006C246C"/>
    <w:rsid w:val="006C3BDD"/>
    <w:rsid w:val="006C49FD"/>
    <w:rsid w:val="006C4CA8"/>
    <w:rsid w:val="006C5BDB"/>
    <w:rsid w:val="006C5CD0"/>
    <w:rsid w:val="006C6002"/>
    <w:rsid w:val="006C6DEA"/>
    <w:rsid w:val="006C769D"/>
    <w:rsid w:val="006C7873"/>
    <w:rsid w:val="006C7E37"/>
    <w:rsid w:val="006D0180"/>
    <w:rsid w:val="006D05FD"/>
    <w:rsid w:val="006D062C"/>
    <w:rsid w:val="006D0AF0"/>
    <w:rsid w:val="006D0FD3"/>
    <w:rsid w:val="006D1419"/>
    <w:rsid w:val="006D1885"/>
    <w:rsid w:val="006D189E"/>
    <w:rsid w:val="006D1A10"/>
    <w:rsid w:val="006D27BA"/>
    <w:rsid w:val="006D2BE9"/>
    <w:rsid w:val="006D2F9A"/>
    <w:rsid w:val="006D3157"/>
    <w:rsid w:val="006D3A99"/>
    <w:rsid w:val="006D3C4C"/>
    <w:rsid w:val="006D458C"/>
    <w:rsid w:val="006D4990"/>
    <w:rsid w:val="006D5114"/>
    <w:rsid w:val="006D5465"/>
    <w:rsid w:val="006D5632"/>
    <w:rsid w:val="006D5A57"/>
    <w:rsid w:val="006D5E1C"/>
    <w:rsid w:val="006D6921"/>
    <w:rsid w:val="006D6F1E"/>
    <w:rsid w:val="006D6F2F"/>
    <w:rsid w:val="006D72D7"/>
    <w:rsid w:val="006D7536"/>
    <w:rsid w:val="006D76C1"/>
    <w:rsid w:val="006D7A30"/>
    <w:rsid w:val="006D7CFC"/>
    <w:rsid w:val="006E0862"/>
    <w:rsid w:val="006E1821"/>
    <w:rsid w:val="006E1A7C"/>
    <w:rsid w:val="006E2389"/>
    <w:rsid w:val="006E254C"/>
    <w:rsid w:val="006E27E4"/>
    <w:rsid w:val="006E2C0B"/>
    <w:rsid w:val="006E2E93"/>
    <w:rsid w:val="006E2F8F"/>
    <w:rsid w:val="006E3265"/>
    <w:rsid w:val="006E347A"/>
    <w:rsid w:val="006E374A"/>
    <w:rsid w:val="006E40AB"/>
    <w:rsid w:val="006E4672"/>
    <w:rsid w:val="006E48C3"/>
    <w:rsid w:val="006E4A5D"/>
    <w:rsid w:val="006E4D3E"/>
    <w:rsid w:val="006E4F2C"/>
    <w:rsid w:val="006E527A"/>
    <w:rsid w:val="006E5781"/>
    <w:rsid w:val="006E58C8"/>
    <w:rsid w:val="006E5C03"/>
    <w:rsid w:val="006E6100"/>
    <w:rsid w:val="006E6CF7"/>
    <w:rsid w:val="006E7002"/>
    <w:rsid w:val="006E749C"/>
    <w:rsid w:val="006E759C"/>
    <w:rsid w:val="006E75E5"/>
    <w:rsid w:val="006E7929"/>
    <w:rsid w:val="006E7DE4"/>
    <w:rsid w:val="006F0961"/>
    <w:rsid w:val="006F156B"/>
    <w:rsid w:val="006F19DF"/>
    <w:rsid w:val="006F1C9B"/>
    <w:rsid w:val="006F2533"/>
    <w:rsid w:val="006F255A"/>
    <w:rsid w:val="006F25E8"/>
    <w:rsid w:val="006F264B"/>
    <w:rsid w:val="006F26A3"/>
    <w:rsid w:val="006F2791"/>
    <w:rsid w:val="006F2BB6"/>
    <w:rsid w:val="006F3322"/>
    <w:rsid w:val="006F34D3"/>
    <w:rsid w:val="006F363D"/>
    <w:rsid w:val="006F3C08"/>
    <w:rsid w:val="006F4C11"/>
    <w:rsid w:val="006F50B8"/>
    <w:rsid w:val="006F60C8"/>
    <w:rsid w:val="006F60E7"/>
    <w:rsid w:val="006F6291"/>
    <w:rsid w:val="006F62B6"/>
    <w:rsid w:val="006F62FA"/>
    <w:rsid w:val="006F6544"/>
    <w:rsid w:val="006F6B3A"/>
    <w:rsid w:val="006F6E56"/>
    <w:rsid w:val="006F6FA3"/>
    <w:rsid w:val="006F775A"/>
    <w:rsid w:val="006F7C9B"/>
    <w:rsid w:val="006F7D6F"/>
    <w:rsid w:val="006F7F8A"/>
    <w:rsid w:val="00700836"/>
    <w:rsid w:val="00700A26"/>
    <w:rsid w:val="00700E43"/>
    <w:rsid w:val="007013A9"/>
    <w:rsid w:val="00701C8D"/>
    <w:rsid w:val="00701E1B"/>
    <w:rsid w:val="00702395"/>
    <w:rsid w:val="007023E3"/>
    <w:rsid w:val="00702611"/>
    <w:rsid w:val="00702B1F"/>
    <w:rsid w:val="00702D4E"/>
    <w:rsid w:val="007033EB"/>
    <w:rsid w:val="0070378E"/>
    <w:rsid w:val="00703921"/>
    <w:rsid w:val="00703DC4"/>
    <w:rsid w:val="007045F0"/>
    <w:rsid w:val="00704BAA"/>
    <w:rsid w:val="0070533F"/>
    <w:rsid w:val="0070599C"/>
    <w:rsid w:val="00705B15"/>
    <w:rsid w:val="0070611D"/>
    <w:rsid w:val="007062EB"/>
    <w:rsid w:val="007067F6"/>
    <w:rsid w:val="0070695A"/>
    <w:rsid w:val="007074B3"/>
    <w:rsid w:val="0070753A"/>
    <w:rsid w:val="00707726"/>
    <w:rsid w:val="00707CAB"/>
    <w:rsid w:val="00710A20"/>
    <w:rsid w:val="00711712"/>
    <w:rsid w:val="00711BF4"/>
    <w:rsid w:val="00711E8C"/>
    <w:rsid w:val="00712652"/>
    <w:rsid w:val="007127E3"/>
    <w:rsid w:val="00712B63"/>
    <w:rsid w:val="007130AA"/>
    <w:rsid w:val="0071318D"/>
    <w:rsid w:val="007133F5"/>
    <w:rsid w:val="0071365E"/>
    <w:rsid w:val="0071379A"/>
    <w:rsid w:val="00713CB6"/>
    <w:rsid w:val="00714073"/>
    <w:rsid w:val="00714398"/>
    <w:rsid w:val="007151EE"/>
    <w:rsid w:val="00715C9B"/>
    <w:rsid w:val="00715D58"/>
    <w:rsid w:val="00715F03"/>
    <w:rsid w:val="00715F2E"/>
    <w:rsid w:val="00716C50"/>
    <w:rsid w:val="00716F60"/>
    <w:rsid w:val="00717437"/>
    <w:rsid w:val="00717A18"/>
    <w:rsid w:val="007204C3"/>
    <w:rsid w:val="0072161E"/>
    <w:rsid w:val="00721627"/>
    <w:rsid w:val="00721F8F"/>
    <w:rsid w:val="0072209F"/>
    <w:rsid w:val="0072210C"/>
    <w:rsid w:val="00722520"/>
    <w:rsid w:val="0072270E"/>
    <w:rsid w:val="00722D12"/>
    <w:rsid w:val="00722DDA"/>
    <w:rsid w:val="00723DC6"/>
    <w:rsid w:val="00724893"/>
    <w:rsid w:val="00724D94"/>
    <w:rsid w:val="0072617F"/>
    <w:rsid w:val="007261BC"/>
    <w:rsid w:val="00726CF3"/>
    <w:rsid w:val="007275D5"/>
    <w:rsid w:val="00727C48"/>
    <w:rsid w:val="007302DA"/>
    <w:rsid w:val="00730A6B"/>
    <w:rsid w:val="00730E29"/>
    <w:rsid w:val="00730E7B"/>
    <w:rsid w:val="0073119D"/>
    <w:rsid w:val="007313B4"/>
    <w:rsid w:val="00732066"/>
    <w:rsid w:val="0073256F"/>
    <w:rsid w:val="00732EEC"/>
    <w:rsid w:val="00733480"/>
    <w:rsid w:val="00733FCA"/>
    <w:rsid w:val="007348E2"/>
    <w:rsid w:val="0073537D"/>
    <w:rsid w:val="007354A5"/>
    <w:rsid w:val="00735E6E"/>
    <w:rsid w:val="00736127"/>
    <w:rsid w:val="00736318"/>
    <w:rsid w:val="00736E09"/>
    <w:rsid w:val="00737087"/>
    <w:rsid w:val="007403F1"/>
    <w:rsid w:val="00740A01"/>
    <w:rsid w:val="00740B54"/>
    <w:rsid w:val="007410A6"/>
    <w:rsid w:val="007413A1"/>
    <w:rsid w:val="00741412"/>
    <w:rsid w:val="00741D62"/>
    <w:rsid w:val="00742812"/>
    <w:rsid w:val="007436C7"/>
    <w:rsid w:val="00744330"/>
    <w:rsid w:val="00744B47"/>
    <w:rsid w:val="00745138"/>
    <w:rsid w:val="00745298"/>
    <w:rsid w:val="00745DC8"/>
    <w:rsid w:val="00746035"/>
    <w:rsid w:val="007464EC"/>
    <w:rsid w:val="00746DAE"/>
    <w:rsid w:val="00746DE3"/>
    <w:rsid w:val="00746F55"/>
    <w:rsid w:val="007471A9"/>
    <w:rsid w:val="007472CE"/>
    <w:rsid w:val="00747484"/>
    <w:rsid w:val="007478C9"/>
    <w:rsid w:val="00747FFC"/>
    <w:rsid w:val="00750115"/>
    <w:rsid w:val="007503F3"/>
    <w:rsid w:val="007518D5"/>
    <w:rsid w:val="00752336"/>
    <w:rsid w:val="007527D5"/>
    <w:rsid w:val="00752E6F"/>
    <w:rsid w:val="00753962"/>
    <w:rsid w:val="00753E10"/>
    <w:rsid w:val="0075401F"/>
    <w:rsid w:val="0075446D"/>
    <w:rsid w:val="007548BA"/>
    <w:rsid w:val="00755614"/>
    <w:rsid w:val="007557FC"/>
    <w:rsid w:val="00755CA9"/>
    <w:rsid w:val="007565B6"/>
    <w:rsid w:val="00756C5C"/>
    <w:rsid w:val="00756E45"/>
    <w:rsid w:val="00757345"/>
    <w:rsid w:val="0076044A"/>
    <w:rsid w:val="007604A4"/>
    <w:rsid w:val="00760530"/>
    <w:rsid w:val="00760F1E"/>
    <w:rsid w:val="00761168"/>
    <w:rsid w:val="00761AA5"/>
    <w:rsid w:val="00761CD4"/>
    <w:rsid w:val="00761D5D"/>
    <w:rsid w:val="00762135"/>
    <w:rsid w:val="00762302"/>
    <w:rsid w:val="00762E60"/>
    <w:rsid w:val="00762F26"/>
    <w:rsid w:val="00763187"/>
    <w:rsid w:val="007632AC"/>
    <w:rsid w:val="00763D41"/>
    <w:rsid w:val="00763DAE"/>
    <w:rsid w:val="00763EA4"/>
    <w:rsid w:val="007640E1"/>
    <w:rsid w:val="00764EC5"/>
    <w:rsid w:val="007651E9"/>
    <w:rsid w:val="0076525C"/>
    <w:rsid w:val="0076596A"/>
    <w:rsid w:val="00765ACB"/>
    <w:rsid w:val="007670BC"/>
    <w:rsid w:val="007674E8"/>
    <w:rsid w:val="0077031A"/>
    <w:rsid w:val="007706F6"/>
    <w:rsid w:val="007707E8"/>
    <w:rsid w:val="00770DBC"/>
    <w:rsid w:val="0077157C"/>
    <w:rsid w:val="007715EE"/>
    <w:rsid w:val="007716F9"/>
    <w:rsid w:val="007724C2"/>
    <w:rsid w:val="00772665"/>
    <w:rsid w:val="0077277F"/>
    <w:rsid w:val="00772D81"/>
    <w:rsid w:val="00772F47"/>
    <w:rsid w:val="007733AB"/>
    <w:rsid w:val="007733D3"/>
    <w:rsid w:val="00773721"/>
    <w:rsid w:val="0077381F"/>
    <w:rsid w:val="00773F64"/>
    <w:rsid w:val="00774006"/>
    <w:rsid w:val="007746E7"/>
    <w:rsid w:val="007747B1"/>
    <w:rsid w:val="00774938"/>
    <w:rsid w:val="00775B75"/>
    <w:rsid w:val="00775FFA"/>
    <w:rsid w:val="0077639E"/>
    <w:rsid w:val="007779D0"/>
    <w:rsid w:val="0078005D"/>
    <w:rsid w:val="007806A4"/>
    <w:rsid w:val="007807CF"/>
    <w:rsid w:val="00781D93"/>
    <w:rsid w:val="007821EC"/>
    <w:rsid w:val="0078278B"/>
    <w:rsid w:val="00782889"/>
    <w:rsid w:val="00782FBF"/>
    <w:rsid w:val="00782FF3"/>
    <w:rsid w:val="007830A5"/>
    <w:rsid w:val="00783106"/>
    <w:rsid w:val="00783650"/>
    <w:rsid w:val="00783F2E"/>
    <w:rsid w:val="007846E8"/>
    <w:rsid w:val="00784924"/>
    <w:rsid w:val="007849DC"/>
    <w:rsid w:val="00784EFC"/>
    <w:rsid w:val="007851FC"/>
    <w:rsid w:val="0078522C"/>
    <w:rsid w:val="00785762"/>
    <w:rsid w:val="00785F80"/>
    <w:rsid w:val="00785FBB"/>
    <w:rsid w:val="00785FDD"/>
    <w:rsid w:val="0078601D"/>
    <w:rsid w:val="007860D4"/>
    <w:rsid w:val="0078640C"/>
    <w:rsid w:val="00786607"/>
    <w:rsid w:val="007869AB"/>
    <w:rsid w:val="00786DA2"/>
    <w:rsid w:val="00787047"/>
    <w:rsid w:val="0078757F"/>
    <w:rsid w:val="0078765A"/>
    <w:rsid w:val="007879A5"/>
    <w:rsid w:val="0079064D"/>
    <w:rsid w:val="00790BD0"/>
    <w:rsid w:val="0079115A"/>
    <w:rsid w:val="00791201"/>
    <w:rsid w:val="0079130E"/>
    <w:rsid w:val="00791E59"/>
    <w:rsid w:val="007921C8"/>
    <w:rsid w:val="007922D2"/>
    <w:rsid w:val="00792501"/>
    <w:rsid w:val="00792ABC"/>
    <w:rsid w:val="00792FCC"/>
    <w:rsid w:val="00793251"/>
    <w:rsid w:val="00793702"/>
    <w:rsid w:val="00794045"/>
    <w:rsid w:val="00794080"/>
    <w:rsid w:val="007946C5"/>
    <w:rsid w:val="00794CA2"/>
    <w:rsid w:val="00794E48"/>
    <w:rsid w:val="007953DB"/>
    <w:rsid w:val="00795AD4"/>
    <w:rsid w:val="00797208"/>
    <w:rsid w:val="00797492"/>
    <w:rsid w:val="00797619"/>
    <w:rsid w:val="00797E6A"/>
    <w:rsid w:val="00797FDC"/>
    <w:rsid w:val="007A012B"/>
    <w:rsid w:val="007A085C"/>
    <w:rsid w:val="007A1073"/>
    <w:rsid w:val="007A12A3"/>
    <w:rsid w:val="007A191F"/>
    <w:rsid w:val="007A1934"/>
    <w:rsid w:val="007A1C11"/>
    <w:rsid w:val="007A1E43"/>
    <w:rsid w:val="007A1FAA"/>
    <w:rsid w:val="007A2401"/>
    <w:rsid w:val="007A2402"/>
    <w:rsid w:val="007A2466"/>
    <w:rsid w:val="007A3843"/>
    <w:rsid w:val="007A3FD1"/>
    <w:rsid w:val="007A40D6"/>
    <w:rsid w:val="007A4376"/>
    <w:rsid w:val="007A43DA"/>
    <w:rsid w:val="007A4BE6"/>
    <w:rsid w:val="007A4C21"/>
    <w:rsid w:val="007A54FE"/>
    <w:rsid w:val="007A564C"/>
    <w:rsid w:val="007A594B"/>
    <w:rsid w:val="007A5B3C"/>
    <w:rsid w:val="007A6863"/>
    <w:rsid w:val="007A6D0A"/>
    <w:rsid w:val="007A6E8B"/>
    <w:rsid w:val="007A71DA"/>
    <w:rsid w:val="007A7941"/>
    <w:rsid w:val="007A7A7C"/>
    <w:rsid w:val="007A7DBD"/>
    <w:rsid w:val="007B0404"/>
    <w:rsid w:val="007B044A"/>
    <w:rsid w:val="007B169E"/>
    <w:rsid w:val="007B1742"/>
    <w:rsid w:val="007B18AA"/>
    <w:rsid w:val="007B209F"/>
    <w:rsid w:val="007B20D3"/>
    <w:rsid w:val="007B2102"/>
    <w:rsid w:val="007B3702"/>
    <w:rsid w:val="007B3787"/>
    <w:rsid w:val="007B3A4C"/>
    <w:rsid w:val="007B3C47"/>
    <w:rsid w:val="007B3EFA"/>
    <w:rsid w:val="007B406A"/>
    <w:rsid w:val="007B473B"/>
    <w:rsid w:val="007B49BC"/>
    <w:rsid w:val="007B4AB4"/>
    <w:rsid w:val="007B5495"/>
    <w:rsid w:val="007B5AED"/>
    <w:rsid w:val="007B5C38"/>
    <w:rsid w:val="007B62C2"/>
    <w:rsid w:val="007B6A59"/>
    <w:rsid w:val="007B6B32"/>
    <w:rsid w:val="007B6DF0"/>
    <w:rsid w:val="007B719B"/>
    <w:rsid w:val="007B7288"/>
    <w:rsid w:val="007B77C3"/>
    <w:rsid w:val="007B7D3C"/>
    <w:rsid w:val="007C0013"/>
    <w:rsid w:val="007C0396"/>
    <w:rsid w:val="007C05B2"/>
    <w:rsid w:val="007C0CD0"/>
    <w:rsid w:val="007C0E6A"/>
    <w:rsid w:val="007C1004"/>
    <w:rsid w:val="007C125D"/>
    <w:rsid w:val="007C1288"/>
    <w:rsid w:val="007C195C"/>
    <w:rsid w:val="007C1AFD"/>
    <w:rsid w:val="007C1D5F"/>
    <w:rsid w:val="007C2E5A"/>
    <w:rsid w:val="007C3AE8"/>
    <w:rsid w:val="007C3C3D"/>
    <w:rsid w:val="007C4701"/>
    <w:rsid w:val="007C4A22"/>
    <w:rsid w:val="007C4A3B"/>
    <w:rsid w:val="007C4A88"/>
    <w:rsid w:val="007C5A94"/>
    <w:rsid w:val="007C6143"/>
    <w:rsid w:val="007C63FA"/>
    <w:rsid w:val="007C6748"/>
    <w:rsid w:val="007C6ED4"/>
    <w:rsid w:val="007C7C7C"/>
    <w:rsid w:val="007C7E3D"/>
    <w:rsid w:val="007D001E"/>
    <w:rsid w:val="007D0872"/>
    <w:rsid w:val="007D0AD0"/>
    <w:rsid w:val="007D130D"/>
    <w:rsid w:val="007D1369"/>
    <w:rsid w:val="007D1634"/>
    <w:rsid w:val="007D16BC"/>
    <w:rsid w:val="007D23C8"/>
    <w:rsid w:val="007D3154"/>
    <w:rsid w:val="007D376E"/>
    <w:rsid w:val="007D37EB"/>
    <w:rsid w:val="007D4110"/>
    <w:rsid w:val="007D4862"/>
    <w:rsid w:val="007D4992"/>
    <w:rsid w:val="007D4E45"/>
    <w:rsid w:val="007D4FF1"/>
    <w:rsid w:val="007D5184"/>
    <w:rsid w:val="007D595C"/>
    <w:rsid w:val="007D692D"/>
    <w:rsid w:val="007D6A56"/>
    <w:rsid w:val="007D6F9B"/>
    <w:rsid w:val="007D7479"/>
    <w:rsid w:val="007D776D"/>
    <w:rsid w:val="007DF06F"/>
    <w:rsid w:val="007E03A5"/>
    <w:rsid w:val="007E0C46"/>
    <w:rsid w:val="007E111C"/>
    <w:rsid w:val="007E11DD"/>
    <w:rsid w:val="007E1A64"/>
    <w:rsid w:val="007E1CA7"/>
    <w:rsid w:val="007E1EE5"/>
    <w:rsid w:val="007E223D"/>
    <w:rsid w:val="007E2245"/>
    <w:rsid w:val="007E2890"/>
    <w:rsid w:val="007E3389"/>
    <w:rsid w:val="007E35E3"/>
    <w:rsid w:val="007E37B9"/>
    <w:rsid w:val="007E43F9"/>
    <w:rsid w:val="007E4EB5"/>
    <w:rsid w:val="007E55A1"/>
    <w:rsid w:val="007E5F47"/>
    <w:rsid w:val="007E6123"/>
    <w:rsid w:val="007E6753"/>
    <w:rsid w:val="007E68D0"/>
    <w:rsid w:val="007E7480"/>
    <w:rsid w:val="007E75D1"/>
    <w:rsid w:val="007E7796"/>
    <w:rsid w:val="007E78F5"/>
    <w:rsid w:val="007F0280"/>
    <w:rsid w:val="007F04EB"/>
    <w:rsid w:val="007F099C"/>
    <w:rsid w:val="007F0E2E"/>
    <w:rsid w:val="007F0F16"/>
    <w:rsid w:val="007F0F73"/>
    <w:rsid w:val="007F0FDC"/>
    <w:rsid w:val="007F1022"/>
    <w:rsid w:val="007F19AA"/>
    <w:rsid w:val="007F1E84"/>
    <w:rsid w:val="007F2110"/>
    <w:rsid w:val="007F24EC"/>
    <w:rsid w:val="007F250C"/>
    <w:rsid w:val="007F2611"/>
    <w:rsid w:val="007F331B"/>
    <w:rsid w:val="007F3331"/>
    <w:rsid w:val="007F3639"/>
    <w:rsid w:val="007F38A2"/>
    <w:rsid w:val="007F40A5"/>
    <w:rsid w:val="007F412C"/>
    <w:rsid w:val="007F5538"/>
    <w:rsid w:val="007F5993"/>
    <w:rsid w:val="007F5C4A"/>
    <w:rsid w:val="007F5DA9"/>
    <w:rsid w:val="007F5F3E"/>
    <w:rsid w:val="007F6403"/>
    <w:rsid w:val="007F641B"/>
    <w:rsid w:val="007F6749"/>
    <w:rsid w:val="007F6A3A"/>
    <w:rsid w:val="007F6F25"/>
    <w:rsid w:val="007F704D"/>
    <w:rsid w:val="007F7469"/>
    <w:rsid w:val="007F7A74"/>
    <w:rsid w:val="007F7AD9"/>
    <w:rsid w:val="007F7EBD"/>
    <w:rsid w:val="00800787"/>
    <w:rsid w:val="00802D86"/>
    <w:rsid w:val="00802E33"/>
    <w:rsid w:val="00802FF8"/>
    <w:rsid w:val="00803296"/>
    <w:rsid w:val="00803EAD"/>
    <w:rsid w:val="0080405D"/>
    <w:rsid w:val="00804075"/>
    <w:rsid w:val="0080463A"/>
    <w:rsid w:val="00804848"/>
    <w:rsid w:val="00804C34"/>
    <w:rsid w:val="00804FAE"/>
    <w:rsid w:val="00804FCC"/>
    <w:rsid w:val="0080524F"/>
    <w:rsid w:val="008060A1"/>
    <w:rsid w:val="0080670D"/>
    <w:rsid w:val="00806E23"/>
    <w:rsid w:val="008075CB"/>
    <w:rsid w:val="00807D21"/>
    <w:rsid w:val="00810691"/>
    <w:rsid w:val="00810DBF"/>
    <w:rsid w:val="00810EA1"/>
    <w:rsid w:val="0081199A"/>
    <w:rsid w:val="008119EF"/>
    <w:rsid w:val="00811A3A"/>
    <w:rsid w:val="00811A4F"/>
    <w:rsid w:val="00811F4F"/>
    <w:rsid w:val="00812111"/>
    <w:rsid w:val="0081254D"/>
    <w:rsid w:val="0081287D"/>
    <w:rsid w:val="00812D67"/>
    <w:rsid w:val="008131D6"/>
    <w:rsid w:val="008132C4"/>
    <w:rsid w:val="00813338"/>
    <w:rsid w:val="008133A9"/>
    <w:rsid w:val="008139B5"/>
    <w:rsid w:val="00813A03"/>
    <w:rsid w:val="00813FED"/>
    <w:rsid w:val="00814610"/>
    <w:rsid w:val="00814F0D"/>
    <w:rsid w:val="00815565"/>
    <w:rsid w:val="008157A2"/>
    <w:rsid w:val="00816893"/>
    <w:rsid w:val="00816FCF"/>
    <w:rsid w:val="008172E9"/>
    <w:rsid w:val="00817B69"/>
    <w:rsid w:val="00817EDC"/>
    <w:rsid w:val="0082038D"/>
    <w:rsid w:val="00820410"/>
    <w:rsid w:val="00820573"/>
    <w:rsid w:val="00820644"/>
    <w:rsid w:val="00821847"/>
    <w:rsid w:val="008218DF"/>
    <w:rsid w:val="00821BE7"/>
    <w:rsid w:val="00821EF3"/>
    <w:rsid w:val="008223BA"/>
    <w:rsid w:val="008224A1"/>
    <w:rsid w:val="008225AC"/>
    <w:rsid w:val="00822641"/>
    <w:rsid w:val="00822CF3"/>
    <w:rsid w:val="00823431"/>
    <w:rsid w:val="00823633"/>
    <w:rsid w:val="008239E5"/>
    <w:rsid w:val="00823B72"/>
    <w:rsid w:val="00823BFC"/>
    <w:rsid w:val="0082407B"/>
    <w:rsid w:val="0082452E"/>
    <w:rsid w:val="008245D7"/>
    <w:rsid w:val="00824FA2"/>
    <w:rsid w:val="00825005"/>
    <w:rsid w:val="00825253"/>
    <w:rsid w:val="0082599F"/>
    <w:rsid w:val="00825BDB"/>
    <w:rsid w:val="00826B53"/>
    <w:rsid w:val="00827141"/>
    <w:rsid w:val="0082748B"/>
    <w:rsid w:val="0082757A"/>
    <w:rsid w:val="00827DD0"/>
    <w:rsid w:val="00827DF1"/>
    <w:rsid w:val="008307EF"/>
    <w:rsid w:val="00830EDB"/>
    <w:rsid w:val="0083105F"/>
    <w:rsid w:val="008319B0"/>
    <w:rsid w:val="00831BCD"/>
    <w:rsid w:val="00831EA5"/>
    <w:rsid w:val="00831F22"/>
    <w:rsid w:val="00832140"/>
    <w:rsid w:val="00832820"/>
    <w:rsid w:val="00832BDF"/>
    <w:rsid w:val="00834071"/>
    <w:rsid w:val="00835689"/>
    <w:rsid w:val="008358EE"/>
    <w:rsid w:val="00835D9D"/>
    <w:rsid w:val="008363E8"/>
    <w:rsid w:val="008367A6"/>
    <w:rsid w:val="008370E5"/>
    <w:rsid w:val="0084030C"/>
    <w:rsid w:val="008405F2"/>
    <w:rsid w:val="008410B4"/>
    <w:rsid w:val="0084132F"/>
    <w:rsid w:val="00841689"/>
    <w:rsid w:val="00841915"/>
    <w:rsid w:val="00841B9F"/>
    <w:rsid w:val="00842022"/>
    <w:rsid w:val="0084211D"/>
    <w:rsid w:val="00842B23"/>
    <w:rsid w:val="008430CE"/>
    <w:rsid w:val="008432DE"/>
    <w:rsid w:val="00843622"/>
    <w:rsid w:val="00843F53"/>
    <w:rsid w:val="00843FA1"/>
    <w:rsid w:val="00844302"/>
    <w:rsid w:val="008444B5"/>
    <w:rsid w:val="00844D2F"/>
    <w:rsid w:val="00844D64"/>
    <w:rsid w:val="0084567C"/>
    <w:rsid w:val="0084596C"/>
    <w:rsid w:val="00845EAF"/>
    <w:rsid w:val="00846CF8"/>
    <w:rsid w:val="00846DF1"/>
    <w:rsid w:val="00847C7C"/>
    <w:rsid w:val="008502DC"/>
    <w:rsid w:val="008504E5"/>
    <w:rsid w:val="00850747"/>
    <w:rsid w:val="0085074A"/>
    <w:rsid w:val="00850A90"/>
    <w:rsid w:val="00850B74"/>
    <w:rsid w:val="00850BE4"/>
    <w:rsid w:val="00852304"/>
    <w:rsid w:val="00853152"/>
    <w:rsid w:val="0085371D"/>
    <w:rsid w:val="00853B9C"/>
    <w:rsid w:val="00853BAA"/>
    <w:rsid w:val="00854591"/>
    <w:rsid w:val="00854DAF"/>
    <w:rsid w:val="00854F42"/>
    <w:rsid w:val="00855131"/>
    <w:rsid w:val="008555EF"/>
    <w:rsid w:val="00855A90"/>
    <w:rsid w:val="00855B90"/>
    <w:rsid w:val="00856A37"/>
    <w:rsid w:val="008572AA"/>
    <w:rsid w:val="008576A4"/>
    <w:rsid w:val="008603D9"/>
    <w:rsid w:val="008606DB"/>
    <w:rsid w:val="008608B5"/>
    <w:rsid w:val="00860901"/>
    <w:rsid w:val="00860D9D"/>
    <w:rsid w:val="00861113"/>
    <w:rsid w:val="00861BAE"/>
    <w:rsid w:val="00861E00"/>
    <w:rsid w:val="008620D0"/>
    <w:rsid w:val="00862A93"/>
    <w:rsid w:val="00863247"/>
    <w:rsid w:val="008632FA"/>
    <w:rsid w:val="00863707"/>
    <w:rsid w:val="0086404C"/>
    <w:rsid w:val="0086444F"/>
    <w:rsid w:val="0086501F"/>
    <w:rsid w:val="008658D7"/>
    <w:rsid w:val="0086595A"/>
    <w:rsid w:val="00865B06"/>
    <w:rsid w:val="00866938"/>
    <w:rsid w:val="00866C7F"/>
    <w:rsid w:val="00866DE2"/>
    <w:rsid w:val="00867400"/>
    <w:rsid w:val="00867D3C"/>
    <w:rsid w:val="00867FA5"/>
    <w:rsid w:val="008700CB"/>
    <w:rsid w:val="008708CA"/>
    <w:rsid w:val="00871352"/>
    <w:rsid w:val="0087151F"/>
    <w:rsid w:val="00871A93"/>
    <w:rsid w:val="00871FC5"/>
    <w:rsid w:val="0087216F"/>
    <w:rsid w:val="008723AD"/>
    <w:rsid w:val="00872617"/>
    <w:rsid w:val="00872A27"/>
    <w:rsid w:val="0087321A"/>
    <w:rsid w:val="00873231"/>
    <w:rsid w:val="008739E6"/>
    <w:rsid w:val="008740A2"/>
    <w:rsid w:val="0087452B"/>
    <w:rsid w:val="00874C22"/>
    <w:rsid w:val="00875067"/>
    <w:rsid w:val="0087561F"/>
    <w:rsid w:val="00875867"/>
    <w:rsid w:val="00875A52"/>
    <w:rsid w:val="00875A97"/>
    <w:rsid w:val="00875B8C"/>
    <w:rsid w:val="00875D46"/>
    <w:rsid w:val="00876321"/>
    <w:rsid w:val="0087648B"/>
    <w:rsid w:val="00876EB9"/>
    <w:rsid w:val="00877810"/>
    <w:rsid w:val="008778D0"/>
    <w:rsid w:val="00877DF6"/>
    <w:rsid w:val="00877F1F"/>
    <w:rsid w:val="00882302"/>
    <w:rsid w:val="00882453"/>
    <w:rsid w:val="00882889"/>
    <w:rsid w:val="00882976"/>
    <w:rsid w:val="00883B9C"/>
    <w:rsid w:val="00883FBD"/>
    <w:rsid w:val="0088435E"/>
    <w:rsid w:val="00884D69"/>
    <w:rsid w:val="00885B0E"/>
    <w:rsid w:val="00885ED2"/>
    <w:rsid w:val="00885FEF"/>
    <w:rsid w:val="008866D5"/>
    <w:rsid w:val="00886E85"/>
    <w:rsid w:val="0088751F"/>
    <w:rsid w:val="0088755F"/>
    <w:rsid w:val="0089032F"/>
    <w:rsid w:val="008903DA"/>
    <w:rsid w:val="008907F2"/>
    <w:rsid w:val="00890D69"/>
    <w:rsid w:val="00892C6D"/>
    <w:rsid w:val="00893413"/>
    <w:rsid w:val="00893CFA"/>
    <w:rsid w:val="00894720"/>
    <w:rsid w:val="00894AC0"/>
    <w:rsid w:val="008952CF"/>
    <w:rsid w:val="00895859"/>
    <w:rsid w:val="008963A8"/>
    <w:rsid w:val="00896B60"/>
    <w:rsid w:val="00897596"/>
    <w:rsid w:val="00897723"/>
    <w:rsid w:val="0089796F"/>
    <w:rsid w:val="00897A58"/>
    <w:rsid w:val="008A02BF"/>
    <w:rsid w:val="008A0450"/>
    <w:rsid w:val="008A062A"/>
    <w:rsid w:val="008A129F"/>
    <w:rsid w:val="008A1AF9"/>
    <w:rsid w:val="008A1B2B"/>
    <w:rsid w:val="008A1DDB"/>
    <w:rsid w:val="008A21B4"/>
    <w:rsid w:val="008A253F"/>
    <w:rsid w:val="008A29F9"/>
    <w:rsid w:val="008A2BB9"/>
    <w:rsid w:val="008A2F97"/>
    <w:rsid w:val="008A3116"/>
    <w:rsid w:val="008A36BE"/>
    <w:rsid w:val="008A37F1"/>
    <w:rsid w:val="008A3B4B"/>
    <w:rsid w:val="008A3B52"/>
    <w:rsid w:val="008A3EFD"/>
    <w:rsid w:val="008A4236"/>
    <w:rsid w:val="008A4506"/>
    <w:rsid w:val="008A4511"/>
    <w:rsid w:val="008A47E2"/>
    <w:rsid w:val="008A4AC5"/>
    <w:rsid w:val="008A5207"/>
    <w:rsid w:val="008A6033"/>
    <w:rsid w:val="008A65FE"/>
    <w:rsid w:val="008A6CFB"/>
    <w:rsid w:val="008A6D2D"/>
    <w:rsid w:val="008A6D77"/>
    <w:rsid w:val="008A6FC8"/>
    <w:rsid w:val="008A70A7"/>
    <w:rsid w:val="008A7624"/>
    <w:rsid w:val="008A78C8"/>
    <w:rsid w:val="008B06D7"/>
    <w:rsid w:val="008B0A98"/>
    <w:rsid w:val="008B0FAB"/>
    <w:rsid w:val="008B12B8"/>
    <w:rsid w:val="008B1848"/>
    <w:rsid w:val="008B1FAD"/>
    <w:rsid w:val="008B2A1C"/>
    <w:rsid w:val="008B30DE"/>
    <w:rsid w:val="008B3932"/>
    <w:rsid w:val="008B3952"/>
    <w:rsid w:val="008B3D14"/>
    <w:rsid w:val="008B43F5"/>
    <w:rsid w:val="008B48CE"/>
    <w:rsid w:val="008B4AB8"/>
    <w:rsid w:val="008B4DD5"/>
    <w:rsid w:val="008B5156"/>
    <w:rsid w:val="008B5236"/>
    <w:rsid w:val="008B55C8"/>
    <w:rsid w:val="008B5945"/>
    <w:rsid w:val="008B5E82"/>
    <w:rsid w:val="008B6173"/>
    <w:rsid w:val="008B64ED"/>
    <w:rsid w:val="008B6837"/>
    <w:rsid w:val="008B71C8"/>
    <w:rsid w:val="008B72B7"/>
    <w:rsid w:val="008B79F7"/>
    <w:rsid w:val="008B7B40"/>
    <w:rsid w:val="008C03F1"/>
    <w:rsid w:val="008C0465"/>
    <w:rsid w:val="008C0842"/>
    <w:rsid w:val="008C0E2B"/>
    <w:rsid w:val="008C1067"/>
    <w:rsid w:val="008C13EE"/>
    <w:rsid w:val="008C20D2"/>
    <w:rsid w:val="008C26AC"/>
    <w:rsid w:val="008C2882"/>
    <w:rsid w:val="008C289C"/>
    <w:rsid w:val="008C2C11"/>
    <w:rsid w:val="008C300C"/>
    <w:rsid w:val="008C3148"/>
    <w:rsid w:val="008C3334"/>
    <w:rsid w:val="008C3396"/>
    <w:rsid w:val="008C3D6B"/>
    <w:rsid w:val="008C4225"/>
    <w:rsid w:val="008C4257"/>
    <w:rsid w:val="008C42B8"/>
    <w:rsid w:val="008C4649"/>
    <w:rsid w:val="008C4966"/>
    <w:rsid w:val="008C4AD1"/>
    <w:rsid w:val="008C4BAC"/>
    <w:rsid w:val="008C4FF3"/>
    <w:rsid w:val="008C5406"/>
    <w:rsid w:val="008C54CF"/>
    <w:rsid w:val="008C5591"/>
    <w:rsid w:val="008C5787"/>
    <w:rsid w:val="008C5C65"/>
    <w:rsid w:val="008C5E00"/>
    <w:rsid w:val="008C5F2C"/>
    <w:rsid w:val="008C5F78"/>
    <w:rsid w:val="008C6034"/>
    <w:rsid w:val="008C6488"/>
    <w:rsid w:val="008C7EBD"/>
    <w:rsid w:val="008D01F9"/>
    <w:rsid w:val="008D05B6"/>
    <w:rsid w:val="008D0EB3"/>
    <w:rsid w:val="008D1895"/>
    <w:rsid w:val="008D1EEA"/>
    <w:rsid w:val="008D29F0"/>
    <w:rsid w:val="008D308D"/>
    <w:rsid w:val="008D32AE"/>
    <w:rsid w:val="008D350B"/>
    <w:rsid w:val="008D3BD2"/>
    <w:rsid w:val="008D3CFB"/>
    <w:rsid w:val="008D3D20"/>
    <w:rsid w:val="008D4637"/>
    <w:rsid w:val="008D4B62"/>
    <w:rsid w:val="008D51C1"/>
    <w:rsid w:val="008D526F"/>
    <w:rsid w:val="008D5323"/>
    <w:rsid w:val="008D53DE"/>
    <w:rsid w:val="008D5FEE"/>
    <w:rsid w:val="008D6840"/>
    <w:rsid w:val="008D68B4"/>
    <w:rsid w:val="008D6CA0"/>
    <w:rsid w:val="008D6F7D"/>
    <w:rsid w:val="008D72FD"/>
    <w:rsid w:val="008D7532"/>
    <w:rsid w:val="008E077A"/>
    <w:rsid w:val="008E0814"/>
    <w:rsid w:val="008E1228"/>
    <w:rsid w:val="008E1254"/>
    <w:rsid w:val="008E148F"/>
    <w:rsid w:val="008E168C"/>
    <w:rsid w:val="008E1E93"/>
    <w:rsid w:val="008E23F9"/>
    <w:rsid w:val="008E263E"/>
    <w:rsid w:val="008E2644"/>
    <w:rsid w:val="008E2D41"/>
    <w:rsid w:val="008E2E96"/>
    <w:rsid w:val="008E3047"/>
    <w:rsid w:val="008E34FD"/>
    <w:rsid w:val="008E37C3"/>
    <w:rsid w:val="008E37D7"/>
    <w:rsid w:val="008E3C08"/>
    <w:rsid w:val="008E4344"/>
    <w:rsid w:val="008E4B1E"/>
    <w:rsid w:val="008E4CEE"/>
    <w:rsid w:val="008E512F"/>
    <w:rsid w:val="008E548E"/>
    <w:rsid w:val="008E560E"/>
    <w:rsid w:val="008E6483"/>
    <w:rsid w:val="008E6779"/>
    <w:rsid w:val="008E7844"/>
    <w:rsid w:val="008E7FE9"/>
    <w:rsid w:val="008F069E"/>
    <w:rsid w:val="008F06DB"/>
    <w:rsid w:val="008F1366"/>
    <w:rsid w:val="008F1EB1"/>
    <w:rsid w:val="008F24A1"/>
    <w:rsid w:val="008F320F"/>
    <w:rsid w:val="008F438C"/>
    <w:rsid w:val="008F684B"/>
    <w:rsid w:val="008F6867"/>
    <w:rsid w:val="008F6CDE"/>
    <w:rsid w:val="008F78A8"/>
    <w:rsid w:val="008F7AFB"/>
    <w:rsid w:val="009004A9"/>
    <w:rsid w:val="00900848"/>
    <w:rsid w:val="0090112C"/>
    <w:rsid w:val="00901E96"/>
    <w:rsid w:val="00901FF1"/>
    <w:rsid w:val="00902087"/>
    <w:rsid w:val="00902222"/>
    <w:rsid w:val="009024B2"/>
    <w:rsid w:val="00902A4F"/>
    <w:rsid w:val="00903528"/>
    <w:rsid w:val="0090476E"/>
    <w:rsid w:val="00905137"/>
    <w:rsid w:val="00905A19"/>
    <w:rsid w:val="00905BC2"/>
    <w:rsid w:val="00905ED7"/>
    <w:rsid w:val="00906112"/>
    <w:rsid w:val="009068FC"/>
    <w:rsid w:val="00906998"/>
    <w:rsid w:val="00906AFC"/>
    <w:rsid w:val="00907353"/>
    <w:rsid w:val="00907487"/>
    <w:rsid w:val="0090784A"/>
    <w:rsid w:val="00910080"/>
    <w:rsid w:val="00910135"/>
    <w:rsid w:val="00910606"/>
    <w:rsid w:val="009106C0"/>
    <w:rsid w:val="00910C09"/>
    <w:rsid w:val="00911122"/>
    <w:rsid w:val="00911647"/>
    <w:rsid w:val="00911775"/>
    <w:rsid w:val="00911790"/>
    <w:rsid w:val="00911CFA"/>
    <w:rsid w:val="00911DC2"/>
    <w:rsid w:val="00912784"/>
    <w:rsid w:val="009129DA"/>
    <w:rsid w:val="00912A4B"/>
    <w:rsid w:val="00912BBA"/>
    <w:rsid w:val="00912FB2"/>
    <w:rsid w:val="009134EB"/>
    <w:rsid w:val="00913540"/>
    <w:rsid w:val="009139D1"/>
    <w:rsid w:val="00913E0D"/>
    <w:rsid w:val="009143C4"/>
    <w:rsid w:val="00915149"/>
    <w:rsid w:val="00915453"/>
    <w:rsid w:val="009154CF"/>
    <w:rsid w:val="0091663E"/>
    <w:rsid w:val="009168B5"/>
    <w:rsid w:val="0091732B"/>
    <w:rsid w:val="0091758F"/>
    <w:rsid w:val="0092026C"/>
    <w:rsid w:val="009204D3"/>
    <w:rsid w:val="00920D81"/>
    <w:rsid w:val="00920FE3"/>
    <w:rsid w:val="009212E1"/>
    <w:rsid w:val="00921808"/>
    <w:rsid w:val="00921F92"/>
    <w:rsid w:val="00921FC3"/>
    <w:rsid w:val="009223BB"/>
    <w:rsid w:val="009225EF"/>
    <w:rsid w:val="00922904"/>
    <w:rsid w:val="0092331A"/>
    <w:rsid w:val="009235BC"/>
    <w:rsid w:val="0092472B"/>
    <w:rsid w:val="00924A3F"/>
    <w:rsid w:val="00925990"/>
    <w:rsid w:val="00925DE2"/>
    <w:rsid w:val="00925E19"/>
    <w:rsid w:val="009263F4"/>
    <w:rsid w:val="00926B16"/>
    <w:rsid w:val="00926C99"/>
    <w:rsid w:val="00926E5B"/>
    <w:rsid w:val="00926F5C"/>
    <w:rsid w:val="00927320"/>
    <w:rsid w:val="009279E1"/>
    <w:rsid w:val="00927B86"/>
    <w:rsid w:val="00927BFC"/>
    <w:rsid w:val="00927E55"/>
    <w:rsid w:val="00930330"/>
    <w:rsid w:val="00930B16"/>
    <w:rsid w:val="00930D30"/>
    <w:rsid w:val="00930E1F"/>
    <w:rsid w:val="00931395"/>
    <w:rsid w:val="0093151A"/>
    <w:rsid w:val="009317CE"/>
    <w:rsid w:val="00931FDF"/>
    <w:rsid w:val="0093297D"/>
    <w:rsid w:val="009332EE"/>
    <w:rsid w:val="00933669"/>
    <w:rsid w:val="009337B7"/>
    <w:rsid w:val="00933D38"/>
    <w:rsid w:val="00933EA4"/>
    <w:rsid w:val="0093400E"/>
    <w:rsid w:val="00934897"/>
    <w:rsid w:val="00934F6B"/>
    <w:rsid w:val="00935392"/>
    <w:rsid w:val="009355D1"/>
    <w:rsid w:val="0093586C"/>
    <w:rsid w:val="00935920"/>
    <w:rsid w:val="00935A4E"/>
    <w:rsid w:val="009364F3"/>
    <w:rsid w:val="009365C6"/>
    <w:rsid w:val="00936D2B"/>
    <w:rsid w:val="00936FE3"/>
    <w:rsid w:val="00937338"/>
    <w:rsid w:val="00940AAD"/>
    <w:rsid w:val="00940B34"/>
    <w:rsid w:val="00940C6D"/>
    <w:rsid w:val="00940EF2"/>
    <w:rsid w:val="0094110A"/>
    <w:rsid w:val="009414C4"/>
    <w:rsid w:val="0094228E"/>
    <w:rsid w:val="009426CC"/>
    <w:rsid w:val="00942DD5"/>
    <w:rsid w:val="009436EB"/>
    <w:rsid w:val="00943A2A"/>
    <w:rsid w:val="00943ACF"/>
    <w:rsid w:val="00943BBB"/>
    <w:rsid w:val="009441B2"/>
    <w:rsid w:val="00944879"/>
    <w:rsid w:val="00944C16"/>
    <w:rsid w:val="00944CAF"/>
    <w:rsid w:val="00945035"/>
    <w:rsid w:val="009452D9"/>
    <w:rsid w:val="00945B8C"/>
    <w:rsid w:val="00946520"/>
    <w:rsid w:val="00946A2D"/>
    <w:rsid w:val="00947A44"/>
    <w:rsid w:val="00947B8F"/>
    <w:rsid w:val="0095022A"/>
    <w:rsid w:val="00950CD4"/>
    <w:rsid w:val="00951957"/>
    <w:rsid w:val="00951C16"/>
    <w:rsid w:val="00951F49"/>
    <w:rsid w:val="009523AC"/>
    <w:rsid w:val="0095266F"/>
    <w:rsid w:val="009527B3"/>
    <w:rsid w:val="00952946"/>
    <w:rsid w:val="00952D72"/>
    <w:rsid w:val="0095377B"/>
    <w:rsid w:val="00953D7C"/>
    <w:rsid w:val="00954C2B"/>
    <w:rsid w:val="00954E47"/>
    <w:rsid w:val="00955518"/>
    <w:rsid w:val="00955879"/>
    <w:rsid w:val="00955E78"/>
    <w:rsid w:val="00955F82"/>
    <w:rsid w:val="00955FD6"/>
    <w:rsid w:val="009565B5"/>
    <w:rsid w:val="00956718"/>
    <w:rsid w:val="009569E7"/>
    <w:rsid w:val="009572B0"/>
    <w:rsid w:val="009574DC"/>
    <w:rsid w:val="00957534"/>
    <w:rsid w:val="00957BBF"/>
    <w:rsid w:val="00957EE7"/>
    <w:rsid w:val="00957FCC"/>
    <w:rsid w:val="0096013B"/>
    <w:rsid w:val="00960B39"/>
    <w:rsid w:val="00960D81"/>
    <w:rsid w:val="009611C0"/>
    <w:rsid w:val="009611DB"/>
    <w:rsid w:val="00961335"/>
    <w:rsid w:val="0096148C"/>
    <w:rsid w:val="00961B09"/>
    <w:rsid w:val="00961F27"/>
    <w:rsid w:val="00962185"/>
    <w:rsid w:val="009621C5"/>
    <w:rsid w:val="009626A5"/>
    <w:rsid w:val="00962791"/>
    <w:rsid w:val="00962AF9"/>
    <w:rsid w:val="00962B1C"/>
    <w:rsid w:val="00963454"/>
    <w:rsid w:val="00963B83"/>
    <w:rsid w:val="009642E8"/>
    <w:rsid w:val="0096435F"/>
    <w:rsid w:val="0096474C"/>
    <w:rsid w:val="00964A1B"/>
    <w:rsid w:val="00964D7D"/>
    <w:rsid w:val="00964E66"/>
    <w:rsid w:val="009651F6"/>
    <w:rsid w:val="00965379"/>
    <w:rsid w:val="00965410"/>
    <w:rsid w:val="0096556E"/>
    <w:rsid w:val="00965867"/>
    <w:rsid w:val="00965D4F"/>
    <w:rsid w:val="009663B3"/>
    <w:rsid w:val="00966791"/>
    <w:rsid w:val="00966A18"/>
    <w:rsid w:val="00966B3C"/>
    <w:rsid w:val="00966D80"/>
    <w:rsid w:val="0096713F"/>
    <w:rsid w:val="009672BB"/>
    <w:rsid w:val="009674B6"/>
    <w:rsid w:val="00967850"/>
    <w:rsid w:val="00967A31"/>
    <w:rsid w:val="00967B6E"/>
    <w:rsid w:val="00970382"/>
    <w:rsid w:val="0097072E"/>
    <w:rsid w:val="00970B6E"/>
    <w:rsid w:val="009710C1"/>
    <w:rsid w:val="009712FC"/>
    <w:rsid w:val="009718B0"/>
    <w:rsid w:val="00971B69"/>
    <w:rsid w:val="00971F3A"/>
    <w:rsid w:val="0097228E"/>
    <w:rsid w:val="00972A25"/>
    <w:rsid w:val="00972AAC"/>
    <w:rsid w:val="00972B0C"/>
    <w:rsid w:val="00972FFC"/>
    <w:rsid w:val="00973A14"/>
    <w:rsid w:val="00973AB9"/>
    <w:rsid w:val="00973E10"/>
    <w:rsid w:val="00973FD3"/>
    <w:rsid w:val="00974725"/>
    <w:rsid w:val="009759F9"/>
    <w:rsid w:val="009766E7"/>
    <w:rsid w:val="00976A36"/>
    <w:rsid w:val="0097700D"/>
    <w:rsid w:val="00977418"/>
    <w:rsid w:val="00977AF4"/>
    <w:rsid w:val="00977E28"/>
    <w:rsid w:val="009802F6"/>
    <w:rsid w:val="0098068D"/>
    <w:rsid w:val="00980BBA"/>
    <w:rsid w:val="009816E2"/>
    <w:rsid w:val="00981B88"/>
    <w:rsid w:val="00982030"/>
    <w:rsid w:val="009824CD"/>
    <w:rsid w:val="00982FD7"/>
    <w:rsid w:val="00983172"/>
    <w:rsid w:val="009831CC"/>
    <w:rsid w:val="00984B22"/>
    <w:rsid w:val="00984DE2"/>
    <w:rsid w:val="0098556A"/>
    <w:rsid w:val="00985D35"/>
    <w:rsid w:val="00986B9D"/>
    <w:rsid w:val="0098720F"/>
    <w:rsid w:val="00987257"/>
    <w:rsid w:val="0098729E"/>
    <w:rsid w:val="009876D9"/>
    <w:rsid w:val="0098794F"/>
    <w:rsid w:val="00990974"/>
    <w:rsid w:val="0099141E"/>
    <w:rsid w:val="00991DD2"/>
    <w:rsid w:val="00992209"/>
    <w:rsid w:val="0099240E"/>
    <w:rsid w:val="00992875"/>
    <w:rsid w:val="009928B4"/>
    <w:rsid w:val="00992FD2"/>
    <w:rsid w:val="00993637"/>
    <w:rsid w:val="0099363E"/>
    <w:rsid w:val="00993712"/>
    <w:rsid w:val="00994038"/>
    <w:rsid w:val="0099456D"/>
    <w:rsid w:val="00994DF0"/>
    <w:rsid w:val="009951DF"/>
    <w:rsid w:val="00995442"/>
    <w:rsid w:val="00995542"/>
    <w:rsid w:val="00995613"/>
    <w:rsid w:val="0099593B"/>
    <w:rsid w:val="0099614B"/>
    <w:rsid w:val="009962EB"/>
    <w:rsid w:val="009962F5"/>
    <w:rsid w:val="0099648E"/>
    <w:rsid w:val="00996F17"/>
    <w:rsid w:val="009977B5"/>
    <w:rsid w:val="009A0F7C"/>
    <w:rsid w:val="009A20B7"/>
    <w:rsid w:val="009A2107"/>
    <w:rsid w:val="009A27E4"/>
    <w:rsid w:val="009A29B7"/>
    <w:rsid w:val="009A2E0D"/>
    <w:rsid w:val="009A35A7"/>
    <w:rsid w:val="009A35F5"/>
    <w:rsid w:val="009A3DE6"/>
    <w:rsid w:val="009A411B"/>
    <w:rsid w:val="009A4597"/>
    <w:rsid w:val="009A490D"/>
    <w:rsid w:val="009A4E84"/>
    <w:rsid w:val="009A516A"/>
    <w:rsid w:val="009A54CA"/>
    <w:rsid w:val="009A553C"/>
    <w:rsid w:val="009A5778"/>
    <w:rsid w:val="009A57C7"/>
    <w:rsid w:val="009A5909"/>
    <w:rsid w:val="009A69D5"/>
    <w:rsid w:val="009B00E8"/>
    <w:rsid w:val="009B078B"/>
    <w:rsid w:val="009B0E4B"/>
    <w:rsid w:val="009B0FE1"/>
    <w:rsid w:val="009B1876"/>
    <w:rsid w:val="009B38AE"/>
    <w:rsid w:val="009B4A0A"/>
    <w:rsid w:val="009B4B50"/>
    <w:rsid w:val="009B4CE5"/>
    <w:rsid w:val="009B5319"/>
    <w:rsid w:val="009B5390"/>
    <w:rsid w:val="009B5C78"/>
    <w:rsid w:val="009B5FD7"/>
    <w:rsid w:val="009B63C5"/>
    <w:rsid w:val="009B64CD"/>
    <w:rsid w:val="009B672E"/>
    <w:rsid w:val="009B6DA1"/>
    <w:rsid w:val="009B71D5"/>
    <w:rsid w:val="009B7636"/>
    <w:rsid w:val="009B7E06"/>
    <w:rsid w:val="009C0470"/>
    <w:rsid w:val="009C0E45"/>
    <w:rsid w:val="009C0F93"/>
    <w:rsid w:val="009C2A12"/>
    <w:rsid w:val="009C33CF"/>
    <w:rsid w:val="009C3960"/>
    <w:rsid w:val="009C39ED"/>
    <w:rsid w:val="009C3D8C"/>
    <w:rsid w:val="009C4944"/>
    <w:rsid w:val="009C4BA1"/>
    <w:rsid w:val="009C4C68"/>
    <w:rsid w:val="009C5575"/>
    <w:rsid w:val="009C55D3"/>
    <w:rsid w:val="009C5D32"/>
    <w:rsid w:val="009C5EA5"/>
    <w:rsid w:val="009C714F"/>
    <w:rsid w:val="009C716F"/>
    <w:rsid w:val="009C7404"/>
    <w:rsid w:val="009C79D9"/>
    <w:rsid w:val="009D01E0"/>
    <w:rsid w:val="009D0214"/>
    <w:rsid w:val="009D06A0"/>
    <w:rsid w:val="009D133E"/>
    <w:rsid w:val="009D2340"/>
    <w:rsid w:val="009D24AD"/>
    <w:rsid w:val="009D2ED9"/>
    <w:rsid w:val="009D4C50"/>
    <w:rsid w:val="009D4CF0"/>
    <w:rsid w:val="009D500F"/>
    <w:rsid w:val="009D536B"/>
    <w:rsid w:val="009D591F"/>
    <w:rsid w:val="009D5923"/>
    <w:rsid w:val="009D5C09"/>
    <w:rsid w:val="009D6104"/>
    <w:rsid w:val="009D6A50"/>
    <w:rsid w:val="009D6D27"/>
    <w:rsid w:val="009D73D7"/>
    <w:rsid w:val="009D7A8A"/>
    <w:rsid w:val="009E00E8"/>
    <w:rsid w:val="009E1100"/>
    <w:rsid w:val="009E110C"/>
    <w:rsid w:val="009E116E"/>
    <w:rsid w:val="009E119B"/>
    <w:rsid w:val="009E134C"/>
    <w:rsid w:val="009E13E9"/>
    <w:rsid w:val="009E1475"/>
    <w:rsid w:val="009E16C6"/>
    <w:rsid w:val="009E1B60"/>
    <w:rsid w:val="009E1CEF"/>
    <w:rsid w:val="009E1EF4"/>
    <w:rsid w:val="009E1F6E"/>
    <w:rsid w:val="009E2C20"/>
    <w:rsid w:val="009E2F13"/>
    <w:rsid w:val="009E2F4D"/>
    <w:rsid w:val="009E3ABC"/>
    <w:rsid w:val="009E3DA3"/>
    <w:rsid w:val="009E40C9"/>
    <w:rsid w:val="009E40D7"/>
    <w:rsid w:val="009E437A"/>
    <w:rsid w:val="009E49C6"/>
    <w:rsid w:val="009E53F9"/>
    <w:rsid w:val="009E59C9"/>
    <w:rsid w:val="009E5A35"/>
    <w:rsid w:val="009E5CC0"/>
    <w:rsid w:val="009E5CEF"/>
    <w:rsid w:val="009E61E8"/>
    <w:rsid w:val="009E65D7"/>
    <w:rsid w:val="009E6D02"/>
    <w:rsid w:val="009E7276"/>
    <w:rsid w:val="009E7456"/>
    <w:rsid w:val="009E7788"/>
    <w:rsid w:val="009E77A1"/>
    <w:rsid w:val="009E7DE1"/>
    <w:rsid w:val="009F013A"/>
    <w:rsid w:val="009F0FA7"/>
    <w:rsid w:val="009F2145"/>
    <w:rsid w:val="009F217F"/>
    <w:rsid w:val="009F22B3"/>
    <w:rsid w:val="009F2575"/>
    <w:rsid w:val="009F2D6A"/>
    <w:rsid w:val="009F32D7"/>
    <w:rsid w:val="009F354E"/>
    <w:rsid w:val="009F4019"/>
    <w:rsid w:val="009F41BB"/>
    <w:rsid w:val="009F44D7"/>
    <w:rsid w:val="009F4991"/>
    <w:rsid w:val="009F5973"/>
    <w:rsid w:val="009F5FF4"/>
    <w:rsid w:val="009F6594"/>
    <w:rsid w:val="009F6974"/>
    <w:rsid w:val="009F6DCF"/>
    <w:rsid w:val="009F6EC4"/>
    <w:rsid w:val="009F7091"/>
    <w:rsid w:val="009F788A"/>
    <w:rsid w:val="009F7F93"/>
    <w:rsid w:val="00A01772"/>
    <w:rsid w:val="00A02126"/>
    <w:rsid w:val="00A02489"/>
    <w:rsid w:val="00A027B2"/>
    <w:rsid w:val="00A02913"/>
    <w:rsid w:val="00A02A9E"/>
    <w:rsid w:val="00A02AC8"/>
    <w:rsid w:val="00A02B8E"/>
    <w:rsid w:val="00A02DD2"/>
    <w:rsid w:val="00A0357A"/>
    <w:rsid w:val="00A0422D"/>
    <w:rsid w:val="00A04AAE"/>
    <w:rsid w:val="00A04EEC"/>
    <w:rsid w:val="00A04F75"/>
    <w:rsid w:val="00A05131"/>
    <w:rsid w:val="00A059B2"/>
    <w:rsid w:val="00A0670A"/>
    <w:rsid w:val="00A0708A"/>
    <w:rsid w:val="00A0788F"/>
    <w:rsid w:val="00A07A73"/>
    <w:rsid w:val="00A1036A"/>
    <w:rsid w:val="00A10CD9"/>
    <w:rsid w:val="00A11290"/>
    <w:rsid w:val="00A114B0"/>
    <w:rsid w:val="00A11948"/>
    <w:rsid w:val="00A11B4F"/>
    <w:rsid w:val="00A121AA"/>
    <w:rsid w:val="00A1226F"/>
    <w:rsid w:val="00A129EE"/>
    <w:rsid w:val="00A12D37"/>
    <w:rsid w:val="00A13408"/>
    <w:rsid w:val="00A13529"/>
    <w:rsid w:val="00A136D6"/>
    <w:rsid w:val="00A13B94"/>
    <w:rsid w:val="00A13D9B"/>
    <w:rsid w:val="00A140FC"/>
    <w:rsid w:val="00A14729"/>
    <w:rsid w:val="00A14F57"/>
    <w:rsid w:val="00A150ED"/>
    <w:rsid w:val="00A15E39"/>
    <w:rsid w:val="00A16174"/>
    <w:rsid w:val="00A1699A"/>
    <w:rsid w:val="00A176E4"/>
    <w:rsid w:val="00A17E4E"/>
    <w:rsid w:val="00A20AF5"/>
    <w:rsid w:val="00A212D8"/>
    <w:rsid w:val="00A222C8"/>
    <w:rsid w:val="00A223E1"/>
    <w:rsid w:val="00A22848"/>
    <w:rsid w:val="00A229C2"/>
    <w:rsid w:val="00A22FBC"/>
    <w:rsid w:val="00A23C15"/>
    <w:rsid w:val="00A23FF0"/>
    <w:rsid w:val="00A24031"/>
    <w:rsid w:val="00A24103"/>
    <w:rsid w:val="00A245B0"/>
    <w:rsid w:val="00A24821"/>
    <w:rsid w:val="00A2485A"/>
    <w:rsid w:val="00A24FCE"/>
    <w:rsid w:val="00A2694C"/>
    <w:rsid w:val="00A26DB8"/>
    <w:rsid w:val="00A2706D"/>
    <w:rsid w:val="00A27581"/>
    <w:rsid w:val="00A30171"/>
    <w:rsid w:val="00A3063A"/>
    <w:rsid w:val="00A30881"/>
    <w:rsid w:val="00A30921"/>
    <w:rsid w:val="00A30AB6"/>
    <w:rsid w:val="00A315A0"/>
    <w:rsid w:val="00A31680"/>
    <w:rsid w:val="00A31A1A"/>
    <w:rsid w:val="00A31CCE"/>
    <w:rsid w:val="00A341F6"/>
    <w:rsid w:val="00A345F9"/>
    <w:rsid w:val="00A346F8"/>
    <w:rsid w:val="00A34875"/>
    <w:rsid w:val="00A34A24"/>
    <w:rsid w:val="00A3525E"/>
    <w:rsid w:val="00A353D8"/>
    <w:rsid w:val="00A354CD"/>
    <w:rsid w:val="00A357BD"/>
    <w:rsid w:val="00A35AD5"/>
    <w:rsid w:val="00A35BFA"/>
    <w:rsid w:val="00A36704"/>
    <w:rsid w:val="00A367C8"/>
    <w:rsid w:val="00A36E22"/>
    <w:rsid w:val="00A374D1"/>
    <w:rsid w:val="00A37730"/>
    <w:rsid w:val="00A400A9"/>
    <w:rsid w:val="00A4090A"/>
    <w:rsid w:val="00A40AC8"/>
    <w:rsid w:val="00A415C3"/>
    <w:rsid w:val="00A4167F"/>
    <w:rsid w:val="00A419B1"/>
    <w:rsid w:val="00A41CAB"/>
    <w:rsid w:val="00A4283D"/>
    <w:rsid w:val="00A4315E"/>
    <w:rsid w:val="00A43D94"/>
    <w:rsid w:val="00A4449C"/>
    <w:rsid w:val="00A4469D"/>
    <w:rsid w:val="00A44894"/>
    <w:rsid w:val="00A449E7"/>
    <w:rsid w:val="00A44CB6"/>
    <w:rsid w:val="00A44D56"/>
    <w:rsid w:val="00A454BC"/>
    <w:rsid w:val="00A45F59"/>
    <w:rsid w:val="00A46B7E"/>
    <w:rsid w:val="00A50175"/>
    <w:rsid w:val="00A502CF"/>
    <w:rsid w:val="00A50B01"/>
    <w:rsid w:val="00A50EEE"/>
    <w:rsid w:val="00A5145A"/>
    <w:rsid w:val="00A514E7"/>
    <w:rsid w:val="00A51877"/>
    <w:rsid w:val="00A52191"/>
    <w:rsid w:val="00A524C4"/>
    <w:rsid w:val="00A525F3"/>
    <w:rsid w:val="00A5280B"/>
    <w:rsid w:val="00A52F89"/>
    <w:rsid w:val="00A52FA1"/>
    <w:rsid w:val="00A5355F"/>
    <w:rsid w:val="00A53BE7"/>
    <w:rsid w:val="00A53BF2"/>
    <w:rsid w:val="00A53DF4"/>
    <w:rsid w:val="00A53F2F"/>
    <w:rsid w:val="00A5435F"/>
    <w:rsid w:val="00A543C2"/>
    <w:rsid w:val="00A545B3"/>
    <w:rsid w:val="00A546A9"/>
    <w:rsid w:val="00A54728"/>
    <w:rsid w:val="00A5569D"/>
    <w:rsid w:val="00A55CC6"/>
    <w:rsid w:val="00A55D91"/>
    <w:rsid w:val="00A56655"/>
    <w:rsid w:val="00A56C6C"/>
    <w:rsid w:val="00A56CB8"/>
    <w:rsid w:val="00A57498"/>
    <w:rsid w:val="00A57642"/>
    <w:rsid w:val="00A57822"/>
    <w:rsid w:val="00A5782C"/>
    <w:rsid w:val="00A57B40"/>
    <w:rsid w:val="00A57B90"/>
    <w:rsid w:val="00A60235"/>
    <w:rsid w:val="00A6047D"/>
    <w:rsid w:val="00A6079E"/>
    <w:rsid w:val="00A6084A"/>
    <w:rsid w:val="00A60C02"/>
    <w:rsid w:val="00A60F91"/>
    <w:rsid w:val="00A6116E"/>
    <w:rsid w:val="00A6136E"/>
    <w:rsid w:val="00A61B1C"/>
    <w:rsid w:val="00A61F22"/>
    <w:rsid w:val="00A61F42"/>
    <w:rsid w:val="00A6204C"/>
    <w:rsid w:val="00A622C4"/>
    <w:rsid w:val="00A6254A"/>
    <w:rsid w:val="00A62B1B"/>
    <w:rsid w:val="00A6328C"/>
    <w:rsid w:val="00A63BF2"/>
    <w:rsid w:val="00A63C30"/>
    <w:rsid w:val="00A63E2C"/>
    <w:rsid w:val="00A641E2"/>
    <w:rsid w:val="00A642B6"/>
    <w:rsid w:val="00A6481E"/>
    <w:rsid w:val="00A64BC7"/>
    <w:rsid w:val="00A64EAD"/>
    <w:rsid w:val="00A64EDF"/>
    <w:rsid w:val="00A65273"/>
    <w:rsid w:val="00A6538A"/>
    <w:rsid w:val="00A6568B"/>
    <w:rsid w:val="00A6572F"/>
    <w:rsid w:val="00A65843"/>
    <w:rsid w:val="00A65A5F"/>
    <w:rsid w:val="00A65CC0"/>
    <w:rsid w:val="00A6633E"/>
    <w:rsid w:val="00A66344"/>
    <w:rsid w:val="00A663C2"/>
    <w:rsid w:val="00A6652C"/>
    <w:rsid w:val="00A66F82"/>
    <w:rsid w:val="00A67108"/>
    <w:rsid w:val="00A67623"/>
    <w:rsid w:val="00A6799A"/>
    <w:rsid w:val="00A70A4E"/>
    <w:rsid w:val="00A716E8"/>
    <w:rsid w:val="00A727DB"/>
    <w:rsid w:val="00A72D7C"/>
    <w:rsid w:val="00A7359C"/>
    <w:rsid w:val="00A737EB"/>
    <w:rsid w:val="00A75131"/>
    <w:rsid w:val="00A755A7"/>
    <w:rsid w:val="00A7590D"/>
    <w:rsid w:val="00A75B4C"/>
    <w:rsid w:val="00A76AAC"/>
    <w:rsid w:val="00A76B8B"/>
    <w:rsid w:val="00A7709A"/>
    <w:rsid w:val="00A77BA4"/>
    <w:rsid w:val="00A80AF1"/>
    <w:rsid w:val="00A816F7"/>
    <w:rsid w:val="00A81731"/>
    <w:rsid w:val="00A818E7"/>
    <w:rsid w:val="00A819E4"/>
    <w:rsid w:val="00A81F13"/>
    <w:rsid w:val="00A82ABE"/>
    <w:rsid w:val="00A82CBC"/>
    <w:rsid w:val="00A83492"/>
    <w:rsid w:val="00A835B2"/>
    <w:rsid w:val="00A835B4"/>
    <w:rsid w:val="00A83D66"/>
    <w:rsid w:val="00A83F98"/>
    <w:rsid w:val="00A84265"/>
    <w:rsid w:val="00A8481F"/>
    <w:rsid w:val="00A84C86"/>
    <w:rsid w:val="00A8532A"/>
    <w:rsid w:val="00A85569"/>
    <w:rsid w:val="00A85632"/>
    <w:rsid w:val="00A857DB"/>
    <w:rsid w:val="00A8584F"/>
    <w:rsid w:val="00A85922"/>
    <w:rsid w:val="00A8640C"/>
    <w:rsid w:val="00A86525"/>
    <w:rsid w:val="00A8715D"/>
    <w:rsid w:val="00A8733A"/>
    <w:rsid w:val="00A87678"/>
    <w:rsid w:val="00A87CD4"/>
    <w:rsid w:val="00A87DAA"/>
    <w:rsid w:val="00A9022D"/>
    <w:rsid w:val="00A90408"/>
    <w:rsid w:val="00A9060B"/>
    <w:rsid w:val="00A908FF"/>
    <w:rsid w:val="00A90D5E"/>
    <w:rsid w:val="00A91499"/>
    <w:rsid w:val="00A91C46"/>
    <w:rsid w:val="00A9225A"/>
    <w:rsid w:val="00A92508"/>
    <w:rsid w:val="00A92D3C"/>
    <w:rsid w:val="00A933D0"/>
    <w:rsid w:val="00A93585"/>
    <w:rsid w:val="00A93E1B"/>
    <w:rsid w:val="00A93EAF"/>
    <w:rsid w:val="00A946A1"/>
    <w:rsid w:val="00A94825"/>
    <w:rsid w:val="00A9493C"/>
    <w:rsid w:val="00A949FA"/>
    <w:rsid w:val="00A9550B"/>
    <w:rsid w:val="00A95688"/>
    <w:rsid w:val="00A95D49"/>
    <w:rsid w:val="00A9626E"/>
    <w:rsid w:val="00A963BF"/>
    <w:rsid w:val="00A9682E"/>
    <w:rsid w:val="00A97777"/>
    <w:rsid w:val="00AA0302"/>
    <w:rsid w:val="00AA0555"/>
    <w:rsid w:val="00AA05F5"/>
    <w:rsid w:val="00AA06B6"/>
    <w:rsid w:val="00AA0AAE"/>
    <w:rsid w:val="00AA0F74"/>
    <w:rsid w:val="00AA21B0"/>
    <w:rsid w:val="00AA25E3"/>
    <w:rsid w:val="00AA2D68"/>
    <w:rsid w:val="00AA2EC1"/>
    <w:rsid w:val="00AA30E8"/>
    <w:rsid w:val="00AA316B"/>
    <w:rsid w:val="00AA32B1"/>
    <w:rsid w:val="00AA360C"/>
    <w:rsid w:val="00AA364B"/>
    <w:rsid w:val="00AA3C90"/>
    <w:rsid w:val="00AA41C1"/>
    <w:rsid w:val="00AA4C15"/>
    <w:rsid w:val="00AA5205"/>
    <w:rsid w:val="00AA56FC"/>
    <w:rsid w:val="00AA656A"/>
    <w:rsid w:val="00AA6A4E"/>
    <w:rsid w:val="00AA71FE"/>
    <w:rsid w:val="00AA78BF"/>
    <w:rsid w:val="00AA79E0"/>
    <w:rsid w:val="00AA79FF"/>
    <w:rsid w:val="00AB029B"/>
    <w:rsid w:val="00AB08D0"/>
    <w:rsid w:val="00AB0A73"/>
    <w:rsid w:val="00AB0C46"/>
    <w:rsid w:val="00AB0C85"/>
    <w:rsid w:val="00AB0D67"/>
    <w:rsid w:val="00AB25DF"/>
    <w:rsid w:val="00AB2720"/>
    <w:rsid w:val="00AB29F0"/>
    <w:rsid w:val="00AB2DC2"/>
    <w:rsid w:val="00AB345C"/>
    <w:rsid w:val="00AB39F7"/>
    <w:rsid w:val="00AB3AF7"/>
    <w:rsid w:val="00AB3B59"/>
    <w:rsid w:val="00AB3F17"/>
    <w:rsid w:val="00AB436F"/>
    <w:rsid w:val="00AB43C6"/>
    <w:rsid w:val="00AB46A5"/>
    <w:rsid w:val="00AB4C66"/>
    <w:rsid w:val="00AB4E93"/>
    <w:rsid w:val="00AB5B61"/>
    <w:rsid w:val="00AB60C3"/>
    <w:rsid w:val="00AB6264"/>
    <w:rsid w:val="00AB69F0"/>
    <w:rsid w:val="00AB6AB3"/>
    <w:rsid w:val="00AB6B78"/>
    <w:rsid w:val="00AB6BF1"/>
    <w:rsid w:val="00AB7220"/>
    <w:rsid w:val="00AC0116"/>
    <w:rsid w:val="00AC0281"/>
    <w:rsid w:val="00AC0EBA"/>
    <w:rsid w:val="00AC11E1"/>
    <w:rsid w:val="00AC14E4"/>
    <w:rsid w:val="00AC1948"/>
    <w:rsid w:val="00AC1A21"/>
    <w:rsid w:val="00AC1AB8"/>
    <w:rsid w:val="00AC2321"/>
    <w:rsid w:val="00AC2C94"/>
    <w:rsid w:val="00AC33B7"/>
    <w:rsid w:val="00AC3CB6"/>
    <w:rsid w:val="00AC433A"/>
    <w:rsid w:val="00AC470C"/>
    <w:rsid w:val="00AC4784"/>
    <w:rsid w:val="00AC5374"/>
    <w:rsid w:val="00AC554E"/>
    <w:rsid w:val="00AC6F46"/>
    <w:rsid w:val="00AC7432"/>
    <w:rsid w:val="00AC7706"/>
    <w:rsid w:val="00AD02E6"/>
    <w:rsid w:val="00AD0485"/>
    <w:rsid w:val="00AD0F0B"/>
    <w:rsid w:val="00AD1436"/>
    <w:rsid w:val="00AD147B"/>
    <w:rsid w:val="00AD14A8"/>
    <w:rsid w:val="00AD155B"/>
    <w:rsid w:val="00AD1AC1"/>
    <w:rsid w:val="00AD2769"/>
    <w:rsid w:val="00AD2CEC"/>
    <w:rsid w:val="00AD3297"/>
    <w:rsid w:val="00AD3322"/>
    <w:rsid w:val="00AD3377"/>
    <w:rsid w:val="00AD37A3"/>
    <w:rsid w:val="00AD44F0"/>
    <w:rsid w:val="00AD4E9E"/>
    <w:rsid w:val="00AD5197"/>
    <w:rsid w:val="00AD5888"/>
    <w:rsid w:val="00AD6183"/>
    <w:rsid w:val="00AD666B"/>
    <w:rsid w:val="00AD6670"/>
    <w:rsid w:val="00AD67A1"/>
    <w:rsid w:val="00AD680F"/>
    <w:rsid w:val="00AD69CC"/>
    <w:rsid w:val="00AD75BB"/>
    <w:rsid w:val="00AD767C"/>
    <w:rsid w:val="00AD7A8C"/>
    <w:rsid w:val="00AD7C33"/>
    <w:rsid w:val="00AE010C"/>
    <w:rsid w:val="00AE05A8"/>
    <w:rsid w:val="00AE084A"/>
    <w:rsid w:val="00AE093C"/>
    <w:rsid w:val="00AE0CB4"/>
    <w:rsid w:val="00AE0E2F"/>
    <w:rsid w:val="00AE1528"/>
    <w:rsid w:val="00AE1629"/>
    <w:rsid w:val="00AE181C"/>
    <w:rsid w:val="00AE1A6E"/>
    <w:rsid w:val="00AE220F"/>
    <w:rsid w:val="00AE23D9"/>
    <w:rsid w:val="00AE2B46"/>
    <w:rsid w:val="00AE324A"/>
    <w:rsid w:val="00AE35D5"/>
    <w:rsid w:val="00AE39C4"/>
    <w:rsid w:val="00AE4249"/>
    <w:rsid w:val="00AE4395"/>
    <w:rsid w:val="00AE4EB5"/>
    <w:rsid w:val="00AE5173"/>
    <w:rsid w:val="00AE51CF"/>
    <w:rsid w:val="00AE54F0"/>
    <w:rsid w:val="00AE5B78"/>
    <w:rsid w:val="00AE5BD7"/>
    <w:rsid w:val="00AE6759"/>
    <w:rsid w:val="00AE68E6"/>
    <w:rsid w:val="00AE751D"/>
    <w:rsid w:val="00AE7565"/>
    <w:rsid w:val="00AE764A"/>
    <w:rsid w:val="00AE78BB"/>
    <w:rsid w:val="00AE7BDB"/>
    <w:rsid w:val="00AE7F4F"/>
    <w:rsid w:val="00AF032B"/>
    <w:rsid w:val="00AF06CF"/>
    <w:rsid w:val="00AF0A6C"/>
    <w:rsid w:val="00AF14D6"/>
    <w:rsid w:val="00AF1570"/>
    <w:rsid w:val="00AF1609"/>
    <w:rsid w:val="00AF1A31"/>
    <w:rsid w:val="00AF1FEA"/>
    <w:rsid w:val="00AF2395"/>
    <w:rsid w:val="00AF2DB3"/>
    <w:rsid w:val="00AF318A"/>
    <w:rsid w:val="00AF31B9"/>
    <w:rsid w:val="00AF3279"/>
    <w:rsid w:val="00AF334A"/>
    <w:rsid w:val="00AF33AC"/>
    <w:rsid w:val="00AF361F"/>
    <w:rsid w:val="00AF36D6"/>
    <w:rsid w:val="00AF38F1"/>
    <w:rsid w:val="00AF441F"/>
    <w:rsid w:val="00AF45B7"/>
    <w:rsid w:val="00AF49EA"/>
    <w:rsid w:val="00AF4C44"/>
    <w:rsid w:val="00AF4EEF"/>
    <w:rsid w:val="00AF570B"/>
    <w:rsid w:val="00AF61E4"/>
    <w:rsid w:val="00AF6FBD"/>
    <w:rsid w:val="00AF7398"/>
    <w:rsid w:val="00AF76F9"/>
    <w:rsid w:val="00AF7F14"/>
    <w:rsid w:val="00B001F3"/>
    <w:rsid w:val="00B003BB"/>
    <w:rsid w:val="00B00725"/>
    <w:rsid w:val="00B00E01"/>
    <w:rsid w:val="00B00E7F"/>
    <w:rsid w:val="00B016F5"/>
    <w:rsid w:val="00B01CC8"/>
    <w:rsid w:val="00B01E6D"/>
    <w:rsid w:val="00B021BE"/>
    <w:rsid w:val="00B02CE4"/>
    <w:rsid w:val="00B03421"/>
    <w:rsid w:val="00B038B2"/>
    <w:rsid w:val="00B03B8A"/>
    <w:rsid w:val="00B03BFA"/>
    <w:rsid w:val="00B03D5C"/>
    <w:rsid w:val="00B03E25"/>
    <w:rsid w:val="00B04DEB"/>
    <w:rsid w:val="00B04F55"/>
    <w:rsid w:val="00B0633C"/>
    <w:rsid w:val="00B06A20"/>
    <w:rsid w:val="00B06AF0"/>
    <w:rsid w:val="00B07843"/>
    <w:rsid w:val="00B105ED"/>
    <w:rsid w:val="00B108E8"/>
    <w:rsid w:val="00B11899"/>
    <w:rsid w:val="00B11BA9"/>
    <w:rsid w:val="00B11E20"/>
    <w:rsid w:val="00B11ED4"/>
    <w:rsid w:val="00B126CC"/>
    <w:rsid w:val="00B130F9"/>
    <w:rsid w:val="00B132EC"/>
    <w:rsid w:val="00B13811"/>
    <w:rsid w:val="00B13E0A"/>
    <w:rsid w:val="00B14948"/>
    <w:rsid w:val="00B14A74"/>
    <w:rsid w:val="00B14C0B"/>
    <w:rsid w:val="00B14D8D"/>
    <w:rsid w:val="00B14F8F"/>
    <w:rsid w:val="00B15389"/>
    <w:rsid w:val="00B15CB8"/>
    <w:rsid w:val="00B15CFE"/>
    <w:rsid w:val="00B1608A"/>
    <w:rsid w:val="00B16B46"/>
    <w:rsid w:val="00B17003"/>
    <w:rsid w:val="00B173A8"/>
    <w:rsid w:val="00B17478"/>
    <w:rsid w:val="00B1752C"/>
    <w:rsid w:val="00B17723"/>
    <w:rsid w:val="00B1781A"/>
    <w:rsid w:val="00B17B26"/>
    <w:rsid w:val="00B2044C"/>
    <w:rsid w:val="00B2073D"/>
    <w:rsid w:val="00B20B23"/>
    <w:rsid w:val="00B20C75"/>
    <w:rsid w:val="00B20D3E"/>
    <w:rsid w:val="00B215F9"/>
    <w:rsid w:val="00B219E4"/>
    <w:rsid w:val="00B21C59"/>
    <w:rsid w:val="00B22261"/>
    <w:rsid w:val="00B22716"/>
    <w:rsid w:val="00B22DD3"/>
    <w:rsid w:val="00B2300C"/>
    <w:rsid w:val="00B23DF1"/>
    <w:rsid w:val="00B23E03"/>
    <w:rsid w:val="00B23F52"/>
    <w:rsid w:val="00B24EDD"/>
    <w:rsid w:val="00B25A8D"/>
    <w:rsid w:val="00B25BCD"/>
    <w:rsid w:val="00B2608D"/>
    <w:rsid w:val="00B27621"/>
    <w:rsid w:val="00B27A8D"/>
    <w:rsid w:val="00B27CEF"/>
    <w:rsid w:val="00B27E10"/>
    <w:rsid w:val="00B300B9"/>
    <w:rsid w:val="00B322BB"/>
    <w:rsid w:val="00B3273B"/>
    <w:rsid w:val="00B32904"/>
    <w:rsid w:val="00B3381E"/>
    <w:rsid w:val="00B33FF1"/>
    <w:rsid w:val="00B34226"/>
    <w:rsid w:val="00B3440E"/>
    <w:rsid w:val="00B346A6"/>
    <w:rsid w:val="00B34A1D"/>
    <w:rsid w:val="00B34AB5"/>
    <w:rsid w:val="00B35445"/>
    <w:rsid w:val="00B35C0D"/>
    <w:rsid w:val="00B36574"/>
    <w:rsid w:val="00B36C83"/>
    <w:rsid w:val="00B370D3"/>
    <w:rsid w:val="00B37344"/>
    <w:rsid w:val="00B375E3"/>
    <w:rsid w:val="00B37799"/>
    <w:rsid w:val="00B40559"/>
    <w:rsid w:val="00B409D4"/>
    <w:rsid w:val="00B4145B"/>
    <w:rsid w:val="00B41984"/>
    <w:rsid w:val="00B420EB"/>
    <w:rsid w:val="00B422E4"/>
    <w:rsid w:val="00B422FA"/>
    <w:rsid w:val="00B422FC"/>
    <w:rsid w:val="00B42A46"/>
    <w:rsid w:val="00B42BF9"/>
    <w:rsid w:val="00B43575"/>
    <w:rsid w:val="00B4357B"/>
    <w:rsid w:val="00B43617"/>
    <w:rsid w:val="00B440E9"/>
    <w:rsid w:val="00B44493"/>
    <w:rsid w:val="00B44543"/>
    <w:rsid w:val="00B4471C"/>
    <w:rsid w:val="00B44EAA"/>
    <w:rsid w:val="00B45395"/>
    <w:rsid w:val="00B45B63"/>
    <w:rsid w:val="00B45F71"/>
    <w:rsid w:val="00B4638D"/>
    <w:rsid w:val="00B464EB"/>
    <w:rsid w:val="00B4752D"/>
    <w:rsid w:val="00B47883"/>
    <w:rsid w:val="00B51613"/>
    <w:rsid w:val="00B5180B"/>
    <w:rsid w:val="00B52A61"/>
    <w:rsid w:val="00B52DF7"/>
    <w:rsid w:val="00B52E6C"/>
    <w:rsid w:val="00B5315B"/>
    <w:rsid w:val="00B5357D"/>
    <w:rsid w:val="00B538C2"/>
    <w:rsid w:val="00B53A5D"/>
    <w:rsid w:val="00B5409A"/>
    <w:rsid w:val="00B54CAB"/>
    <w:rsid w:val="00B54D74"/>
    <w:rsid w:val="00B55A56"/>
    <w:rsid w:val="00B56670"/>
    <w:rsid w:val="00B56889"/>
    <w:rsid w:val="00B568C8"/>
    <w:rsid w:val="00B56B02"/>
    <w:rsid w:val="00B56BA5"/>
    <w:rsid w:val="00B57772"/>
    <w:rsid w:val="00B57EF9"/>
    <w:rsid w:val="00B6011E"/>
    <w:rsid w:val="00B607F2"/>
    <w:rsid w:val="00B60EFD"/>
    <w:rsid w:val="00B6102B"/>
    <w:rsid w:val="00B6189C"/>
    <w:rsid w:val="00B61A6F"/>
    <w:rsid w:val="00B61DC4"/>
    <w:rsid w:val="00B61EF3"/>
    <w:rsid w:val="00B62857"/>
    <w:rsid w:val="00B63CD3"/>
    <w:rsid w:val="00B63D70"/>
    <w:rsid w:val="00B64093"/>
    <w:rsid w:val="00B64304"/>
    <w:rsid w:val="00B64358"/>
    <w:rsid w:val="00B643B3"/>
    <w:rsid w:val="00B644F4"/>
    <w:rsid w:val="00B64909"/>
    <w:rsid w:val="00B64A92"/>
    <w:rsid w:val="00B650EF"/>
    <w:rsid w:val="00B65FE9"/>
    <w:rsid w:val="00B66260"/>
    <w:rsid w:val="00B66DEC"/>
    <w:rsid w:val="00B6709E"/>
    <w:rsid w:val="00B67C87"/>
    <w:rsid w:val="00B67EC1"/>
    <w:rsid w:val="00B67ECE"/>
    <w:rsid w:val="00B709E7"/>
    <w:rsid w:val="00B70CAF"/>
    <w:rsid w:val="00B716C2"/>
    <w:rsid w:val="00B71A07"/>
    <w:rsid w:val="00B71D23"/>
    <w:rsid w:val="00B72E5E"/>
    <w:rsid w:val="00B732E9"/>
    <w:rsid w:val="00B735F4"/>
    <w:rsid w:val="00B736DA"/>
    <w:rsid w:val="00B73B6D"/>
    <w:rsid w:val="00B74048"/>
    <w:rsid w:val="00B74134"/>
    <w:rsid w:val="00B744B5"/>
    <w:rsid w:val="00B74A95"/>
    <w:rsid w:val="00B752A6"/>
    <w:rsid w:val="00B75482"/>
    <w:rsid w:val="00B756A9"/>
    <w:rsid w:val="00B76B9F"/>
    <w:rsid w:val="00B76C12"/>
    <w:rsid w:val="00B7708A"/>
    <w:rsid w:val="00B777F3"/>
    <w:rsid w:val="00B778BE"/>
    <w:rsid w:val="00B77E28"/>
    <w:rsid w:val="00B807AB"/>
    <w:rsid w:val="00B813FB"/>
    <w:rsid w:val="00B814E0"/>
    <w:rsid w:val="00B816A7"/>
    <w:rsid w:val="00B8183A"/>
    <w:rsid w:val="00B81CA1"/>
    <w:rsid w:val="00B81DC0"/>
    <w:rsid w:val="00B8208B"/>
    <w:rsid w:val="00B823A0"/>
    <w:rsid w:val="00B8297A"/>
    <w:rsid w:val="00B83046"/>
    <w:rsid w:val="00B83124"/>
    <w:rsid w:val="00B83356"/>
    <w:rsid w:val="00B83637"/>
    <w:rsid w:val="00B83B80"/>
    <w:rsid w:val="00B83F9C"/>
    <w:rsid w:val="00B8412F"/>
    <w:rsid w:val="00B844DF"/>
    <w:rsid w:val="00B84564"/>
    <w:rsid w:val="00B84707"/>
    <w:rsid w:val="00B84BAB"/>
    <w:rsid w:val="00B85274"/>
    <w:rsid w:val="00B854D7"/>
    <w:rsid w:val="00B85AB6"/>
    <w:rsid w:val="00B85C01"/>
    <w:rsid w:val="00B85EC1"/>
    <w:rsid w:val="00B86118"/>
    <w:rsid w:val="00B8694E"/>
    <w:rsid w:val="00B86DF0"/>
    <w:rsid w:val="00B87186"/>
    <w:rsid w:val="00B87565"/>
    <w:rsid w:val="00B87798"/>
    <w:rsid w:val="00B87BAB"/>
    <w:rsid w:val="00B87E9B"/>
    <w:rsid w:val="00B905F9"/>
    <w:rsid w:val="00B906C2"/>
    <w:rsid w:val="00B90AD5"/>
    <w:rsid w:val="00B9104B"/>
    <w:rsid w:val="00B91133"/>
    <w:rsid w:val="00B91360"/>
    <w:rsid w:val="00B9178E"/>
    <w:rsid w:val="00B91D12"/>
    <w:rsid w:val="00B9202C"/>
    <w:rsid w:val="00B921ED"/>
    <w:rsid w:val="00B926BD"/>
    <w:rsid w:val="00B930A9"/>
    <w:rsid w:val="00B93C8C"/>
    <w:rsid w:val="00B9403C"/>
    <w:rsid w:val="00B940C4"/>
    <w:rsid w:val="00B9440D"/>
    <w:rsid w:val="00B948AA"/>
    <w:rsid w:val="00B94CA2"/>
    <w:rsid w:val="00B9557B"/>
    <w:rsid w:val="00B955AD"/>
    <w:rsid w:val="00B95CC3"/>
    <w:rsid w:val="00B9607C"/>
    <w:rsid w:val="00B96417"/>
    <w:rsid w:val="00B96A3B"/>
    <w:rsid w:val="00B96DC3"/>
    <w:rsid w:val="00B974D6"/>
    <w:rsid w:val="00B9762B"/>
    <w:rsid w:val="00B97B4A"/>
    <w:rsid w:val="00BA0133"/>
    <w:rsid w:val="00BA097E"/>
    <w:rsid w:val="00BA103B"/>
    <w:rsid w:val="00BA14DC"/>
    <w:rsid w:val="00BA1F5A"/>
    <w:rsid w:val="00BA26D4"/>
    <w:rsid w:val="00BA2BD8"/>
    <w:rsid w:val="00BA3108"/>
    <w:rsid w:val="00BA33B8"/>
    <w:rsid w:val="00BA361F"/>
    <w:rsid w:val="00BA36BB"/>
    <w:rsid w:val="00BA378D"/>
    <w:rsid w:val="00BA3A7F"/>
    <w:rsid w:val="00BA416C"/>
    <w:rsid w:val="00BA46F7"/>
    <w:rsid w:val="00BA53F9"/>
    <w:rsid w:val="00BA546F"/>
    <w:rsid w:val="00BA6CDF"/>
    <w:rsid w:val="00BA7354"/>
    <w:rsid w:val="00BA73BB"/>
    <w:rsid w:val="00BA7573"/>
    <w:rsid w:val="00BB04FB"/>
    <w:rsid w:val="00BB065B"/>
    <w:rsid w:val="00BB0DF8"/>
    <w:rsid w:val="00BB1004"/>
    <w:rsid w:val="00BB1054"/>
    <w:rsid w:val="00BB13F8"/>
    <w:rsid w:val="00BB155E"/>
    <w:rsid w:val="00BB1BE0"/>
    <w:rsid w:val="00BB3001"/>
    <w:rsid w:val="00BB33AE"/>
    <w:rsid w:val="00BB3554"/>
    <w:rsid w:val="00BB377B"/>
    <w:rsid w:val="00BB3948"/>
    <w:rsid w:val="00BB397D"/>
    <w:rsid w:val="00BB467A"/>
    <w:rsid w:val="00BB4698"/>
    <w:rsid w:val="00BB48F9"/>
    <w:rsid w:val="00BB4B61"/>
    <w:rsid w:val="00BB5584"/>
    <w:rsid w:val="00BB588B"/>
    <w:rsid w:val="00BB67F9"/>
    <w:rsid w:val="00BB716D"/>
    <w:rsid w:val="00BB7424"/>
    <w:rsid w:val="00BB7943"/>
    <w:rsid w:val="00BB7BDC"/>
    <w:rsid w:val="00BB7D31"/>
    <w:rsid w:val="00BC07A4"/>
    <w:rsid w:val="00BC12E9"/>
    <w:rsid w:val="00BC160F"/>
    <w:rsid w:val="00BC1C71"/>
    <w:rsid w:val="00BC2DD7"/>
    <w:rsid w:val="00BC2EA4"/>
    <w:rsid w:val="00BC39C1"/>
    <w:rsid w:val="00BC3A5A"/>
    <w:rsid w:val="00BC3E5E"/>
    <w:rsid w:val="00BC3E5F"/>
    <w:rsid w:val="00BC3FE4"/>
    <w:rsid w:val="00BC43C7"/>
    <w:rsid w:val="00BC44E8"/>
    <w:rsid w:val="00BC4781"/>
    <w:rsid w:val="00BC5619"/>
    <w:rsid w:val="00BC638D"/>
    <w:rsid w:val="00BC652F"/>
    <w:rsid w:val="00BC6644"/>
    <w:rsid w:val="00BC6650"/>
    <w:rsid w:val="00BC6809"/>
    <w:rsid w:val="00BC6A44"/>
    <w:rsid w:val="00BC6ACA"/>
    <w:rsid w:val="00BC6B5F"/>
    <w:rsid w:val="00BC6E60"/>
    <w:rsid w:val="00BC7029"/>
    <w:rsid w:val="00BC70A1"/>
    <w:rsid w:val="00BC731E"/>
    <w:rsid w:val="00BC7938"/>
    <w:rsid w:val="00BC7A05"/>
    <w:rsid w:val="00BC7C0A"/>
    <w:rsid w:val="00BD001F"/>
    <w:rsid w:val="00BD0584"/>
    <w:rsid w:val="00BD05D7"/>
    <w:rsid w:val="00BD0C30"/>
    <w:rsid w:val="00BD118F"/>
    <w:rsid w:val="00BD12F8"/>
    <w:rsid w:val="00BD1AB5"/>
    <w:rsid w:val="00BD1D03"/>
    <w:rsid w:val="00BD29E6"/>
    <w:rsid w:val="00BD2E8D"/>
    <w:rsid w:val="00BD3584"/>
    <w:rsid w:val="00BD3BE0"/>
    <w:rsid w:val="00BD3C31"/>
    <w:rsid w:val="00BD44AC"/>
    <w:rsid w:val="00BD460A"/>
    <w:rsid w:val="00BD50AE"/>
    <w:rsid w:val="00BD621D"/>
    <w:rsid w:val="00BD6392"/>
    <w:rsid w:val="00BD65DB"/>
    <w:rsid w:val="00BD6F10"/>
    <w:rsid w:val="00BD7704"/>
    <w:rsid w:val="00BE0B77"/>
    <w:rsid w:val="00BE0D72"/>
    <w:rsid w:val="00BE1109"/>
    <w:rsid w:val="00BE2692"/>
    <w:rsid w:val="00BE359E"/>
    <w:rsid w:val="00BE3A47"/>
    <w:rsid w:val="00BE3BE1"/>
    <w:rsid w:val="00BE3BE5"/>
    <w:rsid w:val="00BE3E9B"/>
    <w:rsid w:val="00BE3EFD"/>
    <w:rsid w:val="00BE44C2"/>
    <w:rsid w:val="00BE4D5E"/>
    <w:rsid w:val="00BE594B"/>
    <w:rsid w:val="00BE5FC3"/>
    <w:rsid w:val="00BE690D"/>
    <w:rsid w:val="00BE6C85"/>
    <w:rsid w:val="00BE71AB"/>
    <w:rsid w:val="00BE788B"/>
    <w:rsid w:val="00BE7BEB"/>
    <w:rsid w:val="00BF09C4"/>
    <w:rsid w:val="00BF0C00"/>
    <w:rsid w:val="00BF0E67"/>
    <w:rsid w:val="00BF1A6B"/>
    <w:rsid w:val="00BF1AB8"/>
    <w:rsid w:val="00BF1C9A"/>
    <w:rsid w:val="00BF2035"/>
    <w:rsid w:val="00BF286F"/>
    <w:rsid w:val="00BF2AB9"/>
    <w:rsid w:val="00BF2CF8"/>
    <w:rsid w:val="00BF30DB"/>
    <w:rsid w:val="00BF317F"/>
    <w:rsid w:val="00BF3E44"/>
    <w:rsid w:val="00BF4F05"/>
    <w:rsid w:val="00BF5196"/>
    <w:rsid w:val="00BF551A"/>
    <w:rsid w:val="00BF5791"/>
    <w:rsid w:val="00BF63E2"/>
    <w:rsid w:val="00BF6A7D"/>
    <w:rsid w:val="00BF7077"/>
    <w:rsid w:val="00BF75F0"/>
    <w:rsid w:val="00BF782D"/>
    <w:rsid w:val="00BF7B07"/>
    <w:rsid w:val="00C009E1"/>
    <w:rsid w:val="00C00B21"/>
    <w:rsid w:val="00C00DFD"/>
    <w:rsid w:val="00C0134C"/>
    <w:rsid w:val="00C013A6"/>
    <w:rsid w:val="00C01623"/>
    <w:rsid w:val="00C0205B"/>
    <w:rsid w:val="00C0215F"/>
    <w:rsid w:val="00C02A64"/>
    <w:rsid w:val="00C044ED"/>
    <w:rsid w:val="00C04530"/>
    <w:rsid w:val="00C051C7"/>
    <w:rsid w:val="00C05919"/>
    <w:rsid w:val="00C05E18"/>
    <w:rsid w:val="00C05FCD"/>
    <w:rsid w:val="00C060DF"/>
    <w:rsid w:val="00C064B7"/>
    <w:rsid w:val="00C06525"/>
    <w:rsid w:val="00C06D0C"/>
    <w:rsid w:val="00C07069"/>
    <w:rsid w:val="00C07205"/>
    <w:rsid w:val="00C079B8"/>
    <w:rsid w:val="00C07DF9"/>
    <w:rsid w:val="00C1024C"/>
    <w:rsid w:val="00C10373"/>
    <w:rsid w:val="00C1046A"/>
    <w:rsid w:val="00C109C3"/>
    <w:rsid w:val="00C10F41"/>
    <w:rsid w:val="00C10F56"/>
    <w:rsid w:val="00C113AE"/>
    <w:rsid w:val="00C118B2"/>
    <w:rsid w:val="00C11E2D"/>
    <w:rsid w:val="00C11EEE"/>
    <w:rsid w:val="00C12665"/>
    <w:rsid w:val="00C12A00"/>
    <w:rsid w:val="00C13917"/>
    <w:rsid w:val="00C14605"/>
    <w:rsid w:val="00C146AE"/>
    <w:rsid w:val="00C1531B"/>
    <w:rsid w:val="00C15C2A"/>
    <w:rsid w:val="00C15E9A"/>
    <w:rsid w:val="00C1664C"/>
    <w:rsid w:val="00C168A2"/>
    <w:rsid w:val="00C17F98"/>
    <w:rsid w:val="00C17FF0"/>
    <w:rsid w:val="00C207A4"/>
    <w:rsid w:val="00C2090B"/>
    <w:rsid w:val="00C20B7F"/>
    <w:rsid w:val="00C20C96"/>
    <w:rsid w:val="00C21476"/>
    <w:rsid w:val="00C21A5E"/>
    <w:rsid w:val="00C21B38"/>
    <w:rsid w:val="00C21DD0"/>
    <w:rsid w:val="00C22297"/>
    <w:rsid w:val="00C228F4"/>
    <w:rsid w:val="00C22A97"/>
    <w:rsid w:val="00C23234"/>
    <w:rsid w:val="00C23256"/>
    <w:rsid w:val="00C235C1"/>
    <w:rsid w:val="00C237E0"/>
    <w:rsid w:val="00C23B6C"/>
    <w:rsid w:val="00C23D25"/>
    <w:rsid w:val="00C23F0B"/>
    <w:rsid w:val="00C24455"/>
    <w:rsid w:val="00C24E28"/>
    <w:rsid w:val="00C25160"/>
    <w:rsid w:val="00C257B1"/>
    <w:rsid w:val="00C25D36"/>
    <w:rsid w:val="00C26230"/>
    <w:rsid w:val="00C26B7F"/>
    <w:rsid w:val="00C2730C"/>
    <w:rsid w:val="00C2753F"/>
    <w:rsid w:val="00C30102"/>
    <w:rsid w:val="00C30DD3"/>
    <w:rsid w:val="00C31F68"/>
    <w:rsid w:val="00C3218D"/>
    <w:rsid w:val="00C32761"/>
    <w:rsid w:val="00C3297A"/>
    <w:rsid w:val="00C33AD4"/>
    <w:rsid w:val="00C33B53"/>
    <w:rsid w:val="00C33E58"/>
    <w:rsid w:val="00C34949"/>
    <w:rsid w:val="00C34C61"/>
    <w:rsid w:val="00C34DE5"/>
    <w:rsid w:val="00C361CF"/>
    <w:rsid w:val="00C36393"/>
    <w:rsid w:val="00C36D0E"/>
    <w:rsid w:val="00C374D3"/>
    <w:rsid w:val="00C37995"/>
    <w:rsid w:val="00C37A4D"/>
    <w:rsid w:val="00C37B5E"/>
    <w:rsid w:val="00C37F72"/>
    <w:rsid w:val="00C40C0B"/>
    <w:rsid w:val="00C40D4C"/>
    <w:rsid w:val="00C40E4A"/>
    <w:rsid w:val="00C413CA"/>
    <w:rsid w:val="00C41DC9"/>
    <w:rsid w:val="00C42F33"/>
    <w:rsid w:val="00C431FD"/>
    <w:rsid w:val="00C43627"/>
    <w:rsid w:val="00C439D3"/>
    <w:rsid w:val="00C43C0E"/>
    <w:rsid w:val="00C43EE0"/>
    <w:rsid w:val="00C441EF"/>
    <w:rsid w:val="00C44602"/>
    <w:rsid w:val="00C44A4D"/>
    <w:rsid w:val="00C44F3B"/>
    <w:rsid w:val="00C45277"/>
    <w:rsid w:val="00C456F3"/>
    <w:rsid w:val="00C45881"/>
    <w:rsid w:val="00C459E8"/>
    <w:rsid w:val="00C45C52"/>
    <w:rsid w:val="00C45FCE"/>
    <w:rsid w:val="00C46013"/>
    <w:rsid w:val="00C461A0"/>
    <w:rsid w:val="00C46363"/>
    <w:rsid w:val="00C4638C"/>
    <w:rsid w:val="00C46753"/>
    <w:rsid w:val="00C46768"/>
    <w:rsid w:val="00C46B0E"/>
    <w:rsid w:val="00C4701D"/>
    <w:rsid w:val="00C4709F"/>
    <w:rsid w:val="00C471D4"/>
    <w:rsid w:val="00C47DBF"/>
    <w:rsid w:val="00C5043A"/>
    <w:rsid w:val="00C50492"/>
    <w:rsid w:val="00C506AD"/>
    <w:rsid w:val="00C50DE7"/>
    <w:rsid w:val="00C51578"/>
    <w:rsid w:val="00C51D45"/>
    <w:rsid w:val="00C520DD"/>
    <w:rsid w:val="00C52895"/>
    <w:rsid w:val="00C52937"/>
    <w:rsid w:val="00C52FE7"/>
    <w:rsid w:val="00C5348C"/>
    <w:rsid w:val="00C534F5"/>
    <w:rsid w:val="00C535C3"/>
    <w:rsid w:val="00C53D4A"/>
    <w:rsid w:val="00C53D4C"/>
    <w:rsid w:val="00C54161"/>
    <w:rsid w:val="00C544F9"/>
    <w:rsid w:val="00C54898"/>
    <w:rsid w:val="00C54ADD"/>
    <w:rsid w:val="00C54B77"/>
    <w:rsid w:val="00C54DCC"/>
    <w:rsid w:val="00C54F13"/>
    <w:rsid w:val="00C54F88"/>
    <w:rsid w:val="00C55144"/>
    <w:rsid w:val="00C55345"/>
    <w:rsid w:val="00C555E2"/>
    <w:rsid w:val="00C55633"/>
    <w:rsid w:val="00C55ECA"/>
    <w:rsid w:val="00C56443"/>
    <w:rsid w:val="00C56697"/>
    <w:rsid w:val="00C56E28"/>
    <w:rsid w:val="00C57726"/>
    <w:rsid w:val="00C577F7"/>
    <w:rsid w:val="00C6032F"/>
    <w:rsid w:val="00C6156E"/>
    <w:rsid w:val="00C61703"/>
    <w:rsid w:val="00C620CA"/>
    <w:rsid w:val="00C63310"/>
    <w:rsid w:val="00C63332"/>
    <w:rsid w:val="00C637A7"/>
    <w:rsid w:val="00C638CE"/>
    <w:rsid w:val="00C63BED"/>
    <w:rsid w:val="00C64065"/>
    <w:rsid w:val="00C64271"/>
    <w:rsid w:val="00C646EF"/>
    <w:rsid w:val="00C64B63"/>
    <w:rsid w:val="00C64DAC"/>
    <w:rsid w:val="00C65270"/>
    <w:rsid w:val="00C65EF1"/>
    <w:rsid w:val="00C66334"/>
    <w:rsid w:val="00C66542"/>
    <w:rsid w:val="00C66EDA"/>
    <w:rsid w:val="00C677BB"/>
    <w:rsid w:val="00C67AB1"/>
    <w:rsid w:val="00C7013A"/>
    <w:rsid w:val="00C70548"/>
    <w:rsid w:val="00C70E1C"/>
    <w:rsid w:val="00C713F8"/>
    <w:rsid w:val="00C71427"/>
    <w:rsid w:val="00C716BF"/>
    <w:rsid w:val="00C71B11"/>
    <w:rsid w:val="00C71D52"/>
    <w:rsid w:val="00C71F57"/>
    <w:rsid w:val="00C72492"/>
    <w:rsid w:val="00C724CC"/>
    <w:rsid w:val="00C72BAE"/>
    <w:rsid w:val="00C72F58"/>
    <w:rsid w:val="00C73AD6"/>
    <w:rsid w:val="00C73D82"/>
    <w:rsid w:val="00C74344"/>
    <w:rsid w:val="00C7442F"/>
    <w:rsid w:val="00C74DFA"/>
    <w:rsid w:val="00C74FF2"/>
    <w:rsid w:val="00C75676"/>
    <w:rsid w:val="00C75A16"/>
    <w:rsid w:val="00C76C17"/>
    <w:rsid w:val="00C77530"/>
    <w:rsid w:val="00C7780F"/>
    <w:rsid w:val="00C7790C"/>
    <w:rsid w:val="00C802B6"/>
    <w:rsid w:val="00C80669"/>
    <w:rsid w:val="00C80F33"/>
    <w:rsid w:val="00C81191"/>
    <w:rsid w:val="00C8148D"/>
    <w:rsid w:val="00C8184C"/>
    <w:rsid w:val="00C81A97"/>
    <w:rsid w:val="00C82B9D"/>
    <w:rsid w:val="00C830D0"/>
    <w:rsid w:val="00C83512"/>
    <w:rsid w:val="00C83708"/>
    <w:rsid w:val="00C83D37"/>
    <w:rsid w:val="00C840F2"/>
    <w:rsid w:val="00C843BF"/>
    <w:rsid w:val="00C8455E"/>
    <w:rsid w:val="00C84632"/>
    <w:rsid w:val="00C84830"/>
    <w:rsid w:val="00C84863"/>
    <w:rsid w:val="00C8490B"/>
    <w:rsid w:val="00C84B22"/>
    <w:rsid w:val="00C85507"/>
    <w:rsid w:val="00C856DB"/>
    <w:rsid w:val="00C866B8"/>
    <w:rsid w:val="00C86AF2"/>
    <w:rsid w:val="00C86CF5"/>
    <w:rsid w:val="00C872C9"/>
    <w:rsid w:val="00C872CC"/>
    <w:rsid w:val="00C87368"/>
    <w:rsid w:val="00C878BB"/>
    <w:rsid w:val="00C901D9"/>
    <w:rsid w:val="00C909CB"/>
    <w:rsid w:val="00C90DD7"/>
    <w:rsid w:val="00C91278"/>
    <w:rsid w:val="00C9149B"/>
    <w:rsid w:val="00C91CAB"/>
    <w:rsid w:val="00C924CF"/>
    <w:rsid w:val="00C93359"/>
    <w:rsid w:val="00C93823"/>
    <w:rsid w:val="00C9412A"/>
    <w:rsid w:val="00C9425C"/>
    <w:rsid w:val="00C9582E"/>
    <w:rsid w:val="00C95D34"/>
    <w:rsid w:val="00C96474"/>
    <w:rsid w:val="00C96A83"/>
    <w:rsid w:val="00C97051"/>
    <w:rsid w:val="00C973A9"/>
    <w:rsid w:val="00C97D3F"/>
    <w:rsid w:val="00CA02E5"/>
    <w:rsid w:val="00CA0600"/>
    <w:rsid w:val="00CA09F6"/>
    <w:rsid w:val="00CA0FF2"/>
    <w:rsid w:val="00CA1443"/>
    <w:rsid w:val="00CA1544"/>
    <w:rsid w:val="00CA1A59"/>
    <w:rsid w:val="00CA24C6"/>
    <w:rsid w:val="00CA26C7"/>
    <w:rsid w:val="00CA291B"/>
    <w:rsid w:val="00CA2D34"/>
    <w:rsid w:val="00CA30D9"/>
    <w:rsid w:val="00CA3300"/>
    <w:rsid w:val="00CA3B46"/>
    <w:rsid w:val="00CA4302"/>
    <w:rsid w:val="00CA48FA"/>
    <w:rsid w:val="00CA4ADB"/>
    <w:rsid w:val="00CA52F2"/>
    <w:rsid w:val="00CA53CA"/>
    <w:rsid w:val="00CA54C2"/>
    <w:rsid w:val="00CA6AD0"/>
    <w:rsid w:val="00CA6D0E"/>
    <w:rsid w:val="00CA6E3A"/>
    <w:rsid w:val="00CA7914"/>
    <w:rsid w:val="00CA7A5C"/>
    <w:rsid w:val="00CA7F9D"/>
    <w:rsid w:val="00CB04FF"/>
    <w:rsid w:val="00CB0A91"/>
    <w:rsid w:val="00CB19DD"/>
    <w:rsid w:val="00CB2406"/>
    <w:rsid w:val="00CB3780"/>
    <w:rsid w:val="00CB3F75"/>
    <w:rsid w:val="00CB476B"/>
    <w:rsid w:val="00CB495F"/>
    <w:rsid w:val="00CB4BC7"/>
    <w:rsid w:val="00CB4E1F"/>
    <w:rsid w:val="00CB57D2"/>
    <w:rsid w:val="00CB5D38"/>
    <w:rsid w:val="00CB6596"/>
    <w:rsid w:val="00CB6C8D"/>
    <w:rsid w:val="00CB7678"/>
    <w:rsid w:val="00CB7AEF"/>
    <w:rsid w:val="00CB7C6B"/>
    <w:rsid w:val="00CC0791"/>
    <w:rsid w:val="00CC085A"/>
    <w:rsid w:val="00CC1332"/>
    <w:rsid w:val="00CC1463"/>
    <w:rsid w:val="00CC14A6"/>
    <w:rsid w:val="00CC14D5"/>
    <w:rsid w:val="00CC1C41"/>
    <w:rsid w:val="00CC1ED1"/>
    <w:rsid w:val="00CC273A"/>
    <w:rsid w:val="00CC2788"/>
    <w:rsid w:val="00CC330E"/>
    <w:rsid w:val="00CC33D0"/>
    <w:rsid w:val="00CC34A9"/>
    <w:rsid w:val="00CC389A"/>
    <w:rsid w:val="00CC3AB7"/>
    <w:rsid w:val="00CC3D45"/>
    <w:rsid w:val="00CC4D72"/>
    <w:rsid w:val="00CC5035"/>
    <w:rsid w:val="00CC517D"/>
    <w:rsid w:val="00CC576E"/>
    <w:rsid w:val="00CC5E0E"/>
    <w:rsid w:val="00CC66F1"/>
    <w:rsid w:val="00CC6A1D"/>
    <w:rsid w:val="00CC6F95"/>
    <w:rsid w:val="00CC7281"/>
    <w:rsid w:val="00CC747E"/>
    <w:rsid w:val="00CD0F5C"/>
    <w:rsid w:val="00CD15A8"/>
    <w:rsid w:val="00CD1858"/>
    <w:rsid w:val="00CD2E5E"/>
    <w:rsid w:val="00CD3588"/>
    <w:rsid w:val="00CD3A3A"/>
    <w:rsid w:val="00CD3A5F"/>
    <w:rsid w:val="00CD4477"/>
    <w:rsid w:val="00CD4490"/>
    <w:rsid w:val="00CD46E0"/>
    <w:rsid w:val="00CD48EF"/>
    <w:rsid w:val="00CD51A6"/>
    <w:rsid w:val="00CD601F"/>
    <w:rsid w:val="00CD6B72"/>
    <w:rsid w:val="00CD6EA7"/>
    <w:rsid w:val="00CD7406"/>
    <w:rsid w:val="00CE094F"/>
    <w:rsid w:val="00CE0D9B"/>
    <w:rsid w:val="00CE1924"/>
    <w:rsid w:val="00CE1C61"/>
    <w:rsid w:val="00CE1C92"/>
    <w:rsid w:val="00CE2557"/>
    <w:rsid w:val="00CE2B05"/>
    <w:rsid w:val="00CE3956"/>
    <w:rsid w:val="00CE3DB1"/>
    <w:rsid w:val="00CE3FB1"/>
    <w:rsid w:val="00CE46AD"/>
    <w:rsid w:val="00CE46EA"/>
    <w:rsid w:val="00CE47C5"/>
    <w:rsid w:val="00CE497E"/>
    <w:rsid w:val="00CE4CAF"/>
    <w:rsid w:val="00CE4F2D"/>
    <w:rsid w:val="00CE4F53"/>
    <w:rsid w:val="00CE64DD"/>
    <w:rsid w:val="00CE6C4A"/>
    <w:rsid w:val="00CE6CB8"/>
    <w:rsid w:val="00CE7360"/>
    <w:rsid w:val="00CE771A"/>
    <w:rsid w:val="00CE774D"/>
    <w:rsid w:val="00CE78A2"/>
    <w:rsid w:val="00CE79AC"/>
    <w:rsid w:val="00CE7CD0"/>
    <w:rsid w:val="00CF0757"/>
    <w:rsid w:val="00CF0FA3"/>
    <w:rsid w:val="00CF1213"/>
    <w:rsid w:val="00CF17EF"/>
    <w:rsid w:val="00CF18C4"/>
    <w:rsid w:val="00CF1926"/>
    <w:rsid w:val="00CF1A9D"/>
    <w:rsid w:val="00CF1C51"/>
    <w:rsid w:val="00CF1DEA"/>
    <w:rsid w:val="00CF2319"/>
    <w:rsid w:val="00CF2966"/>
    <w:rsid w:val="00CF2A1A"/>
    <w:rsid w:val="00CF2CAD"/>
    <w:rsid w:val="00CF2E4B"/>
    <w:rsid w:val="00CF36D2"/>
    <w:rsid w:val="00CF400C"/>
    <w:rsid w:val="00CF427D"/>
    <w:rsid w:val="00CF43C8"/>
    <w:rsid w:val="00CF620C"/>
    <w:rsid w:val="00CF68CF"/>
    <w:rsid w:val="00CF692F"/>
    <w:rsid w:val="00CF6A6E"/>
    <w:rsid w:val="00CF6E58"/>
    <w:rsid w:val="00CF6F15"/>
    <w:rsid w:val="00CF74BF"/>
    <w:rsid w:val="00CF77DA"/>
    <w:rsid w:val="00CF7892"/>
    <w:rsid w:val="00CF7D12"/>
    <w:rsid w:val="00CF7F26"/>
    <w:rsid w:val="00CF7FB9"/>
    <w:rsid w:val="00D01308"/>
    <w:rsid w:val="00D015E0"/>
    <w:rsid w:val="00D01A66"/>
    <w:rsid w:val="00D02BD4"/>
    <w:rsid w:val="00D02DEB"/>
    <w:rsid w:val="00D032AE"/>
    <w:rsid w:val="00D03839"/>
    <w:rsid w:val="00D04DBA"/>
    <w:rsid w:val="00D05305"/>
    <w:rsid w:val="00D05CD8"/>
    <w:rsid w:val="00D05CF3"/>
    <w:rsid w:val="00D05E41"/>
    <w:rsid w:val="00D05E45"/>
    <w:rsid w:val="00D05F7B"/>
    <w:rsid w:val="00D066A9"/>
    <w:rsid w:val="00D06B8F"/>
    <w:rsid w:val="00D077F0"/>
    <w:rsid w:val="00D07C49"/>
    <w:rsid w:val="00D07E38"/>
    <w:rsid w:val="00D101A9"/>
    <w:rsid w:val="00D103E5"/>
    <w:rsid w:val="00D108DE"/>
    <w:rsid w:val="00D114E7"/>
    <w:rsid w:val="00D11F63"/>
    <w:rsid w:val="00D127F3"/>
    <w:rsid w:val="00D12F25"/>
    <w:rsid w:val="00D13196"/>
    <w:rsid w:val="00D134FB"/>
    <w:rsid w:val="00D13D31"/>
    <w:rsid w:val="00D13E36"/>
    <w:rsid w:val="00D14384"/>
    <w:rsid w:val="00D149CC"/>
    <w:rsid w:val="00D14E5C"/>
    <w:rsid w:val="00D15056"/>
    <w:rsid w:val="00D152DC"/>
    <w:rsid w:val="00D1574C"/>
    <w:rsid w:val="00D15871"/>
    <w:rsid w:val="00D15B49"/>
    <w:rsid w:val="00D161A6"/>
    <w:rsid w:val="00D165E8"/>
    <w:rsid w:val="00D16BC1"/>
    <w:rsid w:val="00D16D3F"/>
    <w:rsid w:val="00D16F7C"/>
    <w:rsid w:val="00D17451"/>
    <w:rsid w:val="00D17581"/>
    <w:rsid w:val="00D1791B"/>
    <w:rsid w:val="00D17964"/>
    <w:rsid w:val="00D17B30"/>
    <w:rsid w:val="00D17FFE"/>
    <w:rsid w:val="00D20B7A"/>
    <w:rsid w:val="00D20C99"/>
    <w:rsid w:val="00D2191C"/>
    <w:rsid w:val="00D21A1B"/>
    <w:rsid w:val="00D21B8E"/>
    <w:rsid w:val="00D22F58"/>
    <w:rsid w:val="00D23D27"/>
    <w:rsid w:val="00D24430"/>
    <w:rsid w:val="00D246F4"/>
    <w:rsid w:val="00D248A3"/>
    <w:rsid w:val="00D24D1F"/>
    <w:rsid w:val="00D25450"/>
    <w:rsid w:val="00D258D4"/>
    <w:rsid w:val="00D259E7"/>
    <w:rsid w:val="00D2621E"/>
    <w:rsid w:val="00D26E41"/>
    <w:rsid w:val="00D27300"/>
    <w:rsid w:val="00D27E2E"/>
    <w:rsid w:val="00D27FA8"/>
    <w:rsid w:val="00D30555"/>
    <w:rsid w:val="00D309E0"/>
    <w:rsid w:val="00D30B18"/>
    <w:rsid w:val="00D3100A"/>
    <w:rsid w:val="00D31158"/>
    <w:rsid w:val="00D3115D"/>
    <w:rsid w:val="00D3131A"/>
    <w:rsid w:val="00D31331"/>
    <w:rsid w:val="00D314BB"/>
    <w:rsid w:val="00D31D5C"/>
    <w:rsid w:val="00D32FAF"/>
    <w:rsid w:val="00D33496"/>
    <w:rsid w:val="00D33934"/>
    <w:rsid w:val="00D33F9D"/>
    <w:rsid w:val="00D35196"/>
    <w:rsid w:val="00D3520C"/>
    <w:rsid w:val="00D3528D"/>
    <w:rsid w:val="00D356B3"/>
    <w:rsid w:val="00D35837"/>
    <w:rsid w:val="00D35CDC"/>
    <w:rsid w:val="00D35F6D"/>
    <w:rsid w:val="00D3643A"/>
    <w:rsid w:val="00D3652D"/>
    <w:rsid w:val="00D372B7"/>
    <w:rsid w:val="00D374EB"/>
    <w:rsid w:val="00D3798B"/>
    <w:rsid w:val="00D40242"/>
    <w:rsid w:val="00D4082B"/>
    <w:rsid w:val="00D4148D"/>
    <w:rsid w:val="00D41827"/>
    <w:rsid w:val="00D427A4"/>
    <w:rsid w:val="00D43563"/>
    <w:rsid w:val="00D435D6"/>
    <w:rsid w:val="00D43F4A"/>
    <w:rsid w:val="00D44A3E"/>
    <w:rsid w:val="00D45196"/>
    <w:rsid w:val="00D45773"/>
    <w:rsid w:val="00D45844"/>
    <w:rsid w:val="00D4594F"/>
    <w:rsid w:val="00D46495"/>
    <w:rsid w:val="00D4679F"/>
    <w:rsid w:val="00D47291"/>
    <w:rsid w:val="00D47D4F"/>
    <w:rsid w:val="00D47E9E"/>
    <w:rsid w:val="00D501D3"/>
    <w:rsid w:val="00D5040D"/>
    <w:rsid w:val="00D50482"/>
    <w:rsid w:val="00D505E5"/>
    <w:rsid w:val="00D50B84"/>
    <w:rsid w:val="00D50BF5"/>
    <w:rsid w:val="00D51746"/>
    <w:rsid w:val="00D52267"/>
    <w:rsid w:val="00D52381"/>
    <w:rsid w:val="00D528C6"/>
    <w:rsid w:val="00D52A5D"/>
    <w:rsid w:val="00D5308C"/>
    <w:rsid w:val="00D53161"/>
    <w:rsid w:val="00D532EA"/>
    <w:rsid w:val="00D53490"/>
    <w:rsid w:val="00D53DAB"/>
    <w:rsid w:val="00D53F81"/>
    <w:rsid w:val="00D54801"/>
    <w:rsid w:val="00D54C48"/>
    <w:rsid w:val="00D54DF8"/>
    <w:rsid w:val="00D561D7"/>
    <w:rsid w:val="00D56C0C"/>
    <w:rsid w:val="00D56DAA"/>
    <w:rsid w:val="00D57596"/>
    <w:rsid w:val="00D57718"/>
    <w:rsid w:val="00D57BF9"/>
    <w:rsid w:val="00D57F54"/>
    <w:rsid w:val="00D61149"/>
    <w:rsid w:val="00D61238"/>
    <w:rsid w:val="00D61586"/>
    <w:rsid w:val="00D61C10"/>
    <w:rsid w:val="00D620A4"/>
    <w:rsid w:val="00D6261B"/>
    <w:rsid w:val="00D62B24"/>
    <w:rsid w:val="00D62FD5"/>
    <w:rsid w:val="00D64044"/>
    <w:rsid w:val="00D6422D"/>
    <w:rsid w:val="00D642F4"/>
    <w:rsid w:val="00D645B7"/>
    <w:rsid w:val="00D65CB1"/>
    <w:rsid w:val="00D666F1"/>
    <w:rsid w:val="00D66939"/>
    <w:rsid w:val="00D66ED9"/>
    <w:rsid w:val="00D67441"/>
    <w:rsid w:val="00D67522"/>
    <w:rsid w:val="00D67706"/>
    <w:rsid w:val="00D70718"/>
    <w:rsid w:val="00D70B0A"/>
    <w:rsid w:val="00D71227"/>
    <w:rsid w:val="00D71540"/>
    <w:rsid w:val="00D71786"/>
    <w:rsid w:val="00D71D1A"/>
    <w:rsid w:val="00D71EE1"/>
    <w:rsid w:val="00D721D4"/>
    <w:rsid w:val="00D72410"/>
    <w:rsid w:val="00D72D97"/>
    <w:rsid w:val="00D73248"/>
    <w:rsid w:val="00D73991"/>
    <w:rsid w:val="00D73B65"/>
    <w:rsid w:val="00D73C68"/>
    <w:rsid w:val="00D73E5F"/>
    <w:rsid w:val="00D7469A"/>
    <w:rsid w:val="00D749D0"/>
    <w:rsid w:val="00D74AD2"/>
    <w:rsid w:val="00D74DE1"/>
    <w:rsid w:val="00D75029"/>
    <w:rsid w:val="00D75465"/>
    <w:rsid w:val="00D75F70"/>
    <w:rsid w:val="00D7601F"/>
    <w:rsid w:val="00D763D9"/>
    <w:rsid w:val="00D76419"/>
    <w:rsid w:val="00D76CCC"/>
    <w:rsid w:val="00D76CD7"/>
    <w:rsid w:val="00D77F7D"/>
    <w:rsid w:val="00D8074B"/>
    <w:rsid w:val="00D80765"/>
    <w:rsid w:val="00D80B9D"/>
    <w:rsid w:val="00D811A3"/>
    <w:rsid w:val="00D81BD2"/>
    <w:rsid w:val="00D821D7"/>
    <w:rsid w:val="00D828B1"/>
    <w:rsid w:val="00D82B77"/>
    <w:rsid w:val="00D82BD8"/>
    <w:rsid w:val="00D82C13"/>
    <w:rsid w:val="00D82DC0"/>
    <w:rsid w:val="00D82F07"/>
    <w:rsid w:val="00D830B6"/>
    <w:rsid w:val="00D830F6"/>
    <w:rsid w:val="00D8313D"/>
    <w:rsid w:val="00D83C30"/>
    <w:rsid w:val="00D83F14"/>
    <w:rsid w:val="00D84049"/>
    <w:rsid w:val="00D84E05"/>
    <w:rsid w:val="00D852CD"/>
    <w:rsid w:val="00D85301"/>
    <w:rsid w:val="00D85A2C"/>
    <w:rsid w:val="00D85D3D"/>
    <w:rsid w:val="00D85FAF"/>
    <w:rsid w:val="00D86062"/>
    <w:rsid w:val="00D863D0"/>
    <w:rsid w:val="00D86532"/>
    <w:rsid w:val="00D86A20"/>
    <w:rsid w:val="00D87040"/>
    <w:rsid w:val="00D875EA"/>
    <w:rsid w:val="00D87AD1"/>
    <w:rsid w:val="00D90289"/>
    <w:rsid w:val="00D9059A"/>
    <w:rsid w:val="00D90F17"/>
    <w:rsid w:val="00D9126A"/>
    <w:rsid w:val="00D9163C"/>
    <w:rsid w:val="00D924C0"/>
    <w:rsid w:val="00D92E28"/>
    <w:rsid w:val="00D931C2"/>
    <w:rsid w:val="00D93228"/>
    <w:rsid w:val="00D94046"/>
    <w:rsid w:val="00D940E5"/>
    <w:rsid w:val="00D946C4"/>
    <w:rsid w:val="00D947F5"/>
    <w:rsid w:val="00D9488C"/>
    <w:rsid w:val="00D9490E"/>
    <w:rsid w:val="00D95187"/>
    <w:rsid w:val="00D9538C"/>
    <w:rsid w:val="00D959BA"/>
    <w:rsid w:val="00D95CFE"/>
    <w:rsid w:val="00D95F04"/>
    <w:rsid w:val="00D968A7"/>
    <w:rsid w:val="00D96DBB"/>
    <w:rsid w:val="00D96E1F"/>
    <w:rsid w:val="00D971B4"/>
    <w:rsid w:val="00D9737C"/>
    <w:rsid w:val="00D97CE8"/>
    <w:rsid w:val="00D97D73"/>
    <w:rsid w:val="00DA0122"/>
    <w:rsid w:val="00DA01B9"/>
    <w:rsid w:val="00DA0C2B"/>
    <w:rsid w:val="00DA1E0A"/>
    <w:rsid w:val="00DA1EE4"/>
    <w:rsid w:val="00DA1EE7"/>
    <w:rsid w:val="00DA1FA3"/>
    <w:rsid w:val="00DA2098"/>
    <w:rsid w:val="00DA20C7"/>
    <w:rsid w:val="00DA2350"/>
    <w:rsid w:val="00DA2C1E"/>
    <w:rsid w:val="00DA2C5E"/>
    <w:rsid w:val="00DA30FB"/>
    <w:rsid w:val="00DA356E"/>
    <w:rsid w:val="00DA39AB"/>
    <w:rsid w:val="00DA4114"/>
    <w:rsid w:val="00DA427D"/>
    <w:rsid w:val="00DA46C0"/>
    <w:rsid w:val="00DA4977"/>
    <w:rsid w:val="00DA4CDC"/>
    <w:rsid w:val="00DA5576"/>
    <w:rsid w:val="00DA6796"/>
    <w:rsid w:val="00DA6CED"/>
    <w:rsid w:val="00DA78F5"/>
    <w:rsid w:val="00DA7AF8"/>
    <w:rsid w:val="00DA7D0D"/>
    <w:rsid w:val="00DA7F1A"/>
    <w:rsid w:val="00DB0B2D"/>
    <w:rsid w:val="00DB0B73"/>
    <w:rsid w:val="00DB0E6D"/>
    <w:rsid w:val="00DB13B0"/>
    <w:rsid w:val="00DB1433"/>
    <w:rsid w:val="00DB166D"/>
    <w:rsid w:val="00DB19B7"/>
    <w:rsid w:val="00DB1B64"/>
    <w:rsid w:val="00DB284A"/>
    <w:rsid w:val="00DB28BD"/>
    <w:rsid w:val="00DB2A86"/>
    <w:rsid w:val="00DB2AED"/>
    <w:rsid w:val="00DB3585"/>
    <w:rsid w:val="00DB3A8C"/>
    <w:rsid w:val="00DB42DC"/>
    <w:rsid w:val="00DB4CF8"/>
    <w:rsid w:val="00DB4D3C"/>
    <w:rsid w:val="00DB5221"/>
    <w:rsid w:val="00DB622B"/>
    <w:rsid w:val="00DB6380"/>
    <w:rsid w:val="00DB6DF1"/>
    <w:rsid w:val="00DB70C2"/>
    <w:rsid w:val="00DB75E1"/>
    <w:rsid w:val="00DB7C8D"/>
    <w:rsid w:val="00DC033E"/>
    <w:rsid w:val="00DC04DF"/>
    <w:rsid w:val="00DC08B6"/>
    <w:rsid w:val="00DC099D"/>
    <w:rsid w:val="00DC0F1A"/>
    <w:rsid w:val="00DC10FB"/>
    <w:rsid w:val="00DC1706"/>
    <w:rsid w:val="00DC1A4C"/>
    <w:rsid w:val="00DC1B71"/>
    <w:rsid w:val="00DC2331"/>
    <w:rsid w:val="00DC25A1"/>
    <w:rsid w:val="00DC3C74"/>
    <w:rsid w:val="00DC3D3C"/>
    <w:rsid w:val="00DC3D46"/>
    <w:rsid w:val="00DC460B"/>
    <w:rsid w:val="00DC4C25"/>
    <w:rsid w:val="00DC5495"/>
    <w:rsid w:val="00DC5B6F"/>
    <w:rsid w:val="00DC5BEE"/>
    <w:rsid w:val="00DC5C65"/>
    <w:rsid w:val="00DC5D88"/>
    <w:rsid w:val="00DC5F65"/>
    <w:rsid w:val="00DC6A9C"/>
    <w:rsid w:val="00DC6F86"/>
    <w:rsid w:val="00DC6FB0"/>
    <w:rsid w:val="00DC7051"/>
    <w:rsid w:val="00DC728C"/>
    <w:rsid w:val="00DD014F"/>
    <w:rsid w:val="00DD09D3"/>
    <w:rsid w:val="00DD1234"/>
    <w:rsid w:val="00DD19C2"/>
    <w:rsid w:val="00DD2557"/>
    <w:rsid w:val="00DD2BA1"/>
    <w:rsid w:val="00DD30AC"/>
    <w:rsid w:val="00DD33A9"/>
    <w:rsid w:val="00DD38FF"/>
    <w:rsid w:val="00DD3CB7"/>
    <w:rsid w:val="00DD4412"/>
    <w:rsid w:val="00DD459A"/>
    <w:rsid w:val="00DD47AB"/>
    <w:rsid w:val="00DD597C"/>
    <w:rsid w:val="00DD5A3C"/>
    <w:rsid w:val="00DD5D5E"/>
    <w:rsid w:val="00DD5EBF"/>
    <w:rsid w:val="00DD6743"/>
    <w:rsid w:val="00DD675C"/>
    <w:rsid w:val="00DD6D78"/>
    <w:rsid w:val="00DD74CD"/>
    <w:rsid w:val="00DD769E"/>
    <w:rsid w:val="00DD7ED6"/>
    <w:rsid w:val="00DD7FDF"/>
    <w:rsid w:val="00DE06C0"/>
    <w:rsid w:val="00DE073D"/>
    <w:rsid w:val="00DE0DBC"/>
    <w:rsid w:val="00DE0FFC"/>
    <w:rsid w:val="00DE1E2C"/>
    <w:rsid w:val="00DE22D8"/>
    <w:rsid w:val="00DE2CF7"/>
    <w:rsid w:val="00DE3737"/>
    <w:rsid w:val="00DE3A1C"/>
    <w:rsid w:val="00DE3F47"/>
    <w:rsid w:val="00DE46E8"/>
    <w:rsid w:val="00DE4DB2"/>
    <w:rsid w:val="00DE4EC7"/>
    <w:rsid w:val="00DE606E"/>
    <w:rsid w:val="00DE66D2"/>
    <w:rsid w:val="00DE682C"/>
    <w:rsid w:val="00DE6C53"/>
    <w:rsid w:val="00DE7162"/>
    <w:rsid w:val="00DE7564"/>
    <w:rsid w:val="00DE79DB"/>
    <w:rsid w:val="00DE7F9E"/>
    <w:rsid w:val="00DF0041"/>
    <w:rsid w:val="00DF0428"/>
    <w:rsid w:val="00DF0C9F"/>
    <w:rsid w:val="00DF1323"/>
    <w:rsid w:val="00DF132F"/>
    <w:rsid w:val="00DF1BC9"/>
    <w:rsid w:val="00DF1CD3"/>
    <w:rsid w:val="00DF1E7E"/>
    <w:rsid w:val="00DF2164"/>
    <w:rsid w:val="00DF2E69"/>
    <w:rsid w:val="00DF3066"/>
    <w:rsid w:val="00DF30B8"/>
    <w:rsid w:val="00DF333C"/>
    <w:rsid w:val="00DF35D8"/>
    <w:rsid w:val="00DF3CF4"/>
    <w:rsid w:val="00DF4760"/>
    <w:rsid w:val="00DF498D"/>
    <w:rsid w:val="00DF50B3"/>
    <w:rsid w:val="00DF5473"/>
    <w:rsid w:val="00DF5610"/>
    <w:rsid w:val="00DF563E"/>
    <w:rsid w:val="00DF5735"/>
    <w:rsid w:val="00DF576B"/>
    <w:rsid w:val="00DF57BD"/>
    <w:rsid w:val="00DF5F19"/>
    <w:rsid w:val="00DF616A"/>
    <w:rsid w:val="00DF6824"/>
    <w:rsid w:val="00DF6895"/>
    <w:rsid w:val="00DF6C29"/>
    <w:rsid w:val="00DF6DC0"/>
    <w:rsid w:val="00E00147"/>
    <w:rsid w:val="00E0039B"/>
    <w:rsid w:val="00E01E2B"/>
    <w:rsid w:val="00E03286"/>
    <w:rsid w:val="00E035A1"/>
    <w:rsid w:val="00E04082"/>
    <w:rsid w:val="00E04677"/>
    <w:rsid w:val="00E04AC9"/>
    <w:rsid w:val="00E05A8A"/>
    <w:rsid w:val="00E05C9E"/>
    <w:rsid w:val="00E05E19"/>
    <w:rsid w:val="00E06574"/>
    <w:rsid w:val="00E066CE"/>
    <w:rsid w:val="00E06CDC"/>
    <w:rsid w:val="00E0700A"/>
    <w:rsid w:val="00E073A3"/>
    <w:rsid w:val="00E07B65"/>
    <w:rsid w:val="00E07EBB"/>
    <w:rsid w:val="00E10258"/>
    <w:rsid w:val="00E1067D"/>
    <w:rsid w:val="00E10E48"/>
    <w:rsid w:val="00E11531"/>
    <w:rsid w:val="00E117A8"/>
    <w:rsid w:val="00E11A36"/>
    <w:rsid w:val="00E11FB4"/>
    <w:rsid w:val="00E121F9"/>
    <w:rsid w:val="00E1275F"/>
    <w:rsid w:val="00E12A35"/>
    <w:rsid w:val="00E13F95"/>
    <w:rsid w:val="00E141EF"/>
    <w:rsid w:val="00E142CF"/>
    <w:rsid w:val="00E14538"/>
    <w:rsid w:val="00E1483E"/>
    <w:rsid w:val="00E14D2A"/>
    <w:rsid w:val="00E14FFC"/>
    <w:rsid w:val="00E1590C"/>
    <w:rsid w:val="00E16010"/>
    <w:rsid w:val="00E16252"/>
    <w:rsid w:val="00E168B1"/>
    <w:rsid w:val="00E16A40"/>
    <w:rsid w:val="00E16B64"/>
    <w:rsid w:val="00E17D7D"/>
    <w:rsid w:val="00E17F09"/>
    <w:rsid w:val="00E204DB"/>
    <w:rsid w:val="00E205D4"/>
    <w:rsid w:val="00E20623"/>
    <w:rsid w:val="00E2082A"/>
    <w:rsid w:val="00E20A75"/>
    <w:rsid w:val="00E20C73"/>
    <w:rsid w:val="00E20CDC"/>
    <w:rsid w:val="00E20D7E"/>
    <w:rsid w:val="00E2115F"/>
    <w:rsid w:val="00E21297"/>
    <w:rsid w:val="00E216C1"/>
    <w:rsid w:val="00E21C1A"/>
    <w:rsid w:val="00E21E23"/>
    <w:rsid w:val="00E21E98"/>
    <w:rsid w:val="00E21ED2"/>
    <w:rsid w:val="00E22360"/>
    <w:rsid w:val="00E2316C"/>
    <w:rsid w:val="00E232A1"/>
    <w:rsid w:val="00E23EE2"/>
    <w:rsid w:val="00E23F21"/>
    <w:rsid w:val="00E24791"/>
    <w:rsid w:val="00E24D87"/>
    <w:rsid w:val="00E250A3"/>
    <w:rsid w:val="00E254D5"/>
    <w:rsid w:val="00E25689"/>
    <w:rsid w:val="00E257A8"/>
    <w:rsid w:val="00E25972"/>
    <w:rsid w:val="00E259A5"/>
    <w:rsid w:val="00E259D1"/>
    <w:rsid w:val="00E259D6"/>
    <w:rsid w:val="00E25A64"/>
    <w:rsid w:val="00E25B6B"/>
    <w:rsid w:val="00E26017"/>
    <w:rsid w:val="00E26365"/>
    <w:rsid w:val="00E27160"/>
    <w:rsid w:val="00E271C6"/>
    <w:rsid w:val="00E273B6"/>
    <w:rsid w:val="00E27626"/>
    <w:rsid w:val="00E276BB"/>
    <w:rsid w:val="00E27A25"/>
    <w:rsid w:val="00E31C4E"/>
    <w:rsid w:val="00E33B70"/>
    <w:rsid w:val="00E341FF"/>
    <w:rsid w:val="00E3486C"/>
    <w:rsid w:val="00E351EA"/>
    <w:rsid w:val="00E35633"/>
    <w:rsid w:val="00E3578F"/>
    <w:rsid w:val="00E357C2"/>
    <w:rsid w:val="00E35B50"/>
    <w:rsid w:val="00E35D90"/>
    <w:rsid w:val="00E35DE2"/>
    <w:rsid w:val="00E35ED4"/>
    <w:rsid w:val="00E36019"/>
    <w:rsid w:val="00E3698C"/>
    <w:rsid w:val="00E37F3A"/>
    <w:rsid w:val="00E403E8"/>
    <w:rsid w:val="00E4042E"/>
    <w:rsid w:val="00E40766"/>
    <w:rsid w:val="00E41342"/>
    <w:rsid w:val="00E41810"/>
    <w:rsid w:val="00E41C94"/>
    <w:rsid w:val="00E41EE1"/>
    <w:rsid w:val="00E42395"/>
    <w:rsid w:val="00E42B43"/>
    <w:rsid w:val="00E42EE8"/>
    <w:rsid w:val="00E42F64"/>
    <w:rsid w:val="00E430B3"/>
    <w:rsid w:val="00E432F4"/>
    <w:rsid w:val="00E449E0"/>
    <w:rsid w:val="00E44A21"/>
    <w:rsid w:val="00E4539D"/>
    <w:rsid w:val="00E45E9F"/>
    <w:rsid w:val="00E47286"/>
    <w:rsid w:val="00E47C5E"/>
    <w:rsid w:val="00E47E8F"/>
    <w:rsid w:val="00E50549"/>
    <w:rsid w:val="00E510A2"/>
    <w:rsid w:val="00E510F6"/>
    <w:rsid w:val="00E52AFA"/>
    <w:rsid w:val="00E52BC5"/>
    <w:rsid w:val="00E534FC"/>
    <w:rsid w:val="00E53566"/>
    <w:rsid w:val="00E54177"/>
    <w:rsid w:val="00E5421A"/>
    <w:rsid w:val="00E5423E"/>
    <w:rsid w:val="00E56AB7"/>
    <w:rsid w:val="00E56ADA"/>
    <w:rsid w:val="00E56E49"/>
    <w:rsid w:val="00E57A32"/>
    <w:rsid w:val="00E57F10"/>
    <w:rsid w:val="00E602F4"/>
    <w:rsid w:val="00E607C0"/>
    <w:rsid w:val="00E60B6D"/>
    <w:rsid w:val="00E60F07"/>
    <w:rsid w:val="00E60FB3"/>
    <w:rsid w:val="00E6161D"/>
    <w:rsid w:val="00E61841"/>
    <w:rsid w:val="00E61973"/>
    <w:rsid w:val="00E61F11"/>
    <w:rsid w:val="00E621CD"/>
    <w:rsid w:val="00E634B1"/>
    <w:rsid w:val="00E63610"/>
    <w:rsid w:val="00E637F3"/>
    <w:rsid w:val="00E63857"/>
    <w:rsid w:val="00E64AD3"/>
    <w:rsid w:val="00E6558C"/>
    <w:rsid w:val="00E66503"/>
    <w:rsid w:val="00E66D1A"/>
    <w:rsid w:val="00E66EA8"/>
    <w:rsid w:val="00E66F0A"/>
    <w:rsid w:val="00E67AEB"/>
    <w:rsid w:val="00E67E1E"/>
    <w:rsid w:val="00E708FB"/>
    <w:rsid w:val="00E70F7F"/>
    <w:rsid w:val="00E71070"/>
    <w:rsid w:val="00E713A3"/>
    <w:rsid w:val="00E713C4"/>
    <w:rsid w:val="00E7143E"/>
    <w:rsid w:val="00E718B5"/>
    <w:rsid w:val="00E71AC7"/>
    <w:rsid w:val="00E71EEA"/>
    <w:rsid w:val="00E72153"/>
    <w:rsid w:val="00E72202"/>
    <w:rsid w:val="00E724EE"/>
    <w:rsid w:val="00E72A53"/>
    <w:rsid w:val="00E72F2C"/>
    <w:rsid w:val="00E73489"/>
    <w:rsid w:val="00E73641"/>
    <w:rsid w:val="00E738C0"/>
    <w:rsid w:val="00E73D8F"/>
    <w:rsid w:val="00E74160"/>
    <w:rsid w:val="00E741D5"/>
    <w:rsid w:val="00E745D7"/>
    <w:rsid w:val="00E74AA8"/>
    <w:rsid w:val="00E75747"/>
    <w:rsid w:val="00E75D3B"/>
    <w:rsid w:val="00E75E7E"/>
    <w:rsid w:val="00E76699"/>
    <w:rsid w:val="00E76A03"/>
    <w:rsid w:val="00E76A14"/>
    <w:rsid w:val="00E76C2D"/>
    <w:rsid w:val="00E76C6A"/>
    <w:rsid w:val="00E76D16"/>
    <w:rsid w:val="00E76F1D"/>
    <w:rsid w:val="00E77249"/>
    <w:rsid w:val="00E77396"/>
    <w:rsid w:val="00E77702"/>
    <w:rsid w:val="00E779D6"/>
    <w:rsid w:val="00E77F9F"/>
    <w:rsid w:val="00E80B29"/>
    <w:rsid w:val="00E80DA3"/>
    <w:rsid w:val="00E81133"/>
    <w:rsid w:val="00E81A9F"/>
    <w:rsid w:val="00E82B59"/>
    <w:rsid w:val="00E83244"/>
    <w:rsid w:val="00E837FB"/>
    <w:rsid w:val="00E83E39"/>
    <w:rsid w:val="00E83ECD"/>
    <w:rsid w:val="00E842A3"/>
    <w:rsid w:val="00E84831"/>
    <w:rsid w:val="00E85031"/>
    <w:rsid w:val="00E8561A"/>
    <w:rsid w:val="00E86578"/>
    <w:rsid w:val="00E86882"/>
    <w:rsid w:val="00E87497"/>
    <w:rsid w:val="00E8766E"/>
    <w:rsid w:val="00E87849"/>
    <w:rsid w:val="00E87949"/>
    <w:rsid w:val="00E87D48"/>
    <w:rsid w:val="00E90701"/>
    <w:rsid w:val="00E909DA"/>
    <w:rsid w:val="00E90B86"/>
    <w:rsid w:val="00E9191D"/>
    <w:rsid w:val="00E9236E"/>
    <w:rsid w:val="00E92C10"/>
    <w:rsid w:val="00E92F9A"/>
    <w:rsid w:val="00E9302A"/>
    <w:rsid w:val="00E93041"/>
    <w:rsid w:val="00E932A8"/>
    <w:rsid w:val="00E9344F"/>
    <w:rsid w:val="00E93586"/>
    <w:rsid w:val="00E942AB"/>
    <w:rsid w:val="00E94A1A"/>
    <w:rsid w:val="00E959C2"/>
    <w:rsid w:val="00E96059"/>
    <w:rsid w:val="00E96AD1"/>
    <w:rsid w:val="00E96DB4"/>
    <w:rsid w:val="00E9760C"/>
    <w:rsid w:val="00E97FC9"/>
    <w:rsid w:val="00EA02D8"/>
    <w:rsid w:val="00EA0905"/>
    <w:rsid w:val="00EA0C1E"/>
    <w:rsid w:val="00EA13E7"/>
    <w:rsid w:val="00EA2844"/>
    <w:rsid w:val="00EA308D"/>
    <w:rsid w:val="00EA3E3E"/>
    <w:rsid w:val="00EA3F03"/>
    <w:rsid w:val="00EA4792"/>
    <w:rsid w:val="00EA5229"/>
    <w:rsid w:val="00EA595F"/>
    <w:rsid w:val="00EA6A3A"/>
    <w:rsid w:val="00EA72B7"/>
    <w:rsid w:val="00EA7D82"/>
    <w:rsid w:val="00EA7E11"/>
    <w:rsid w:val="00EA7F9F"/>
    <w:rsid w:val="00EB01AD"/>
    <w:rsid w:val="00EB071A"/>
    <w:rsid w:val="00EB099E"/>
    <w:rsid w:val="00EB1371"/>
    <w:rsid w:val="00EB19B7"/>
    <w:rsid w:val="00EB1ADD"/>
    <w:rsid w:val="00EB2735"/>
    <w:rsid w:val="00EB2BB6"/>
    <w:rsid w:val="00EB32CB"/>
    <w:rsid w:val="00EB3A0C"/>
    <w:rsid w:val="00EB3E69"/>
    <w:rsid w:val="00EB4263"/>
    <w:rsid w:val="00EB4327"/>
    <w:rsid w:val="00EB541A"/>
    <w:rsid w:val="00EB5505"/>
    <w:rsid w:val="00EB5544"/>
    <w:rsid w:val="00EB5610"/>
    <w:rsid w:val="00EB59B0"/>
    <w:rsid w:val="00EB5C88"/>
    <w:rsid w:val="00EB6348"/>
    <w:rsid w:val="00EB675A"/>
    <w:rsid w:val="00EC0B04"/>
    <w:rsid w:val="00EC0D73"/>
    <w:rsid w:val="00EC0F9B"/>
    <w:rsid w:val="00EC1493"/>
    <w:rsid w:val="00EC1A5E"/>
    <w:rsid w:val="00EC1F21"/>
    <w:rsid w:val="00EC261C"/>
    <w:rsid w:val="00EC29D1"/>
    <w:rsid w:val="00EC2A79"/>
    <w:rsid w:val="00EC2BD2"/>
    <w:rsid w:val="00EC2EF5"/>
    <w:rsid w:val="00EC383F"/>
    <w:rsid w:val="00EC3C35"/>
    <w:rsid w:val="00EC3C93"/>
    <w:rsid w:val="00EC49BF"/>
    <w:rsid w:val="00EC4CC0"/>
    <w:rsid w:val="00EC4F5E"/>
    <w:rsid w:val="00EC503F"/>
    <w:rsid w:val="00EC5384"/>
    <w:rsid w:val="00EC5941"/>
    <w:rsid w:val="00EC5DEA"/>
    <w:rsid w:val="00EC5FC8"/>
    <w:rsid w:val="00EC64B6"/>
    <w:rsid w:val="00EC6CD6"/>
    <w:rsid w:val="00EC7155"/>
    <w:rsid w:val="00EC76FC"/>
    <w:rsid w:val="00EC7A51"/>
    <w:rsid w:val="00EC7D72"/>
    <w:rsid w:val="00EC7F69"/>
    <w:rsid w:val="00ED0405"/>
    <w:rsid w:val="00ED04E0"/>
    <w:rsid w:val="00ED08AD"/>
    <w:rsid w:val="00ED0A66"/>
    <w:rsid w:val="00ED0D1F"/>
    <w:rsid w:val="00ED0E66"/>
    <w:rsid w:val="00ED151F"/>
    <w:rsid w:val="00ED1662"/>
    <w:rsid w:val="00ED1B33"/>
    <w:rsid w:val="00ED1D1C"/>
    <w:rsid w:val="00ED2155"/>
    <w:rsid w:val="00ED22ED"/>
    <w:rsid w:val="00ED2C25"/>
    <w:rsid w:val="00ED2EFD"/>
    <w:rsid w:val="00ED37CC"/>
    <w:rsid w:val="00ED4891"/>
    <w:rsid w:val="00ED60A7"/>
    <w:rsid w:val="00ED777C"/>
    <w:rsid w:val="00EE0073"/>
    <w:rsid w:val="00EE0111"/>
    <w:rsid w:val="00EE0538"/>
    <w:rsid w:val="00EE0B6A"/>
    <w:rsid w:val="00EE15F3"/>
    <w:rsid w:val="00EE1680"/>
    <w:rsid w:val="00EE1A03"/>
    <w:rsid w:val="00EE2422"/>
    <w:rsid w:val="00EE2CD4"/>
    <w:rsid w:val="00EE2EC8"/>
    <w:rsid w:val="00EE2F9B"/>
    <w:rsid w:val="00EE368E"/>
    <w:rsid w:val="00EE40BC"/>
    <w:rsid w:val="00EE482C"/>
    <w:rsid w:val="00EE4C68"/>
    <w:rsid w:val="00EE4FAF"/>
    <w:rsid w:val="00EE5001"/>
    <w:rsid w:val="00EE5189"/>
    <w:rsid w:val="00EE5766"/>
    <w:rsid w:val="00EE58F2"/>
    <w:rsid w:val="00EE592A"/>
    <w:rsid w:val="00EE5C21"/>
    <w:rsid w:val="00EE5E13"/>
    <w:rsid w:val="00EE6128"/>
    <w:rsid w:val="00EE6C7D"/>
    <w:rsid w:val="00EE6DAA"/>
    <w:rsid w:val="00EE7660"/>
    <w:rsid w:val="00EE7ACE"/>
    <w:rsid w:val="00EF0107"/>
    <w:rsid w:val="00EF0169"/>
    <w:rsid w:val="00EF09C3"/>
    <w:rsid w:val="00EF0E7C"/>
    <w:rsid w:val="00EF0EA8"/>
    <w:rsid w:val="00EF13DD"/>
    <w:rsid w:val="00EF1424"/>
    <w:rsid w:val="00EF192C"/>
    <w:rsid w:val="00EF19C6"/>
    <w:rsid w:val="00EF2235"/>
    <w:rsid w:val="00EF274F"/>
    <w:rsid w:val="00EF294F"/>
    <w:rsid w:val="00EF2DD0"/>
    <w:rsid w:val="00EF2E41"/>
    <w:rsid w:val="00EF2E44"/>
    <w:rsid w:val="00EF2EAD"/>
    <w:rsid w:val="00EF32B8"/>
    <w:rsid w:val="00EF3752"/>
    <w:rsid w:val="00EF3ED2"/>
    <w:rsid w:val="00EF4E41"/>
    <w:rsid w:val="00EF54A5"/>
    <w:rsid w:val="00EF5681"/>
    <w:rsid w:val="00EF5C8B"/>
    <w:rsid w:val="00EF604E"/>
    <w:rsid w:val="00EF634B"/>
    <w:rsid w:val="00EF67C7"/>
    <w:rsid w:val="00EF6804"/>
    <w:rsid w:val="00EF6C76"/>
    <w:rsid w:val="00EF7501"/>
    <w:rsid w:val="00EF7941"/>
    <w:rsid w:val="00EF7E2E"/>
    <w:rsid w:val="00F0012F"/>
    <w:rsid w:val="00F0015E"/>
    <w:rsid w:val="00F00179"/>
    <w:rsid w:val="00F00670"/>
    <w:rsid w:val="00F00BC3"/>
    <w:rsid w:val="00F00E4B"/>
    <w:rsid w:val="00F0105B"/>
    <w:rsid w:val="00F01224"/>
    <w:rsid w:val="00F01292"/>
    <w:rsid w:val="00F01AE3"/>
    <w:rsid w:val="00F02193"/>
    <w:rsid w:val="00F0240C"/>
    <w:rsid w:val="00F024E9"/>
    <w:rsid w:val="00F0379D"/>
    <w:rsid w:val="00F03E77"/>
    <w:rsid w:val="00F03F62"/>
    <w:rsid w:val="00F0413E"/>
    <w:rsid w:val="00F04269"/>
    <w:rsid w:val="00F04348"/>
    <w:rsid w:val="00F049EB"/>
    <w:rsid w:val="00F05102"/>
    <w:rsid w:val="00F053A9"/>
    <w:rsid w:val="00F05DE1"/>
    <w:rsid w:val="00F06776"/>
    <w:rsid w:val="00F0678F"/>
    <w:rsid w:val="00F0705E"/>
    <w:rsid w:val="00F07618"/>
    <w:rsid w:val="00F07F4B"/>
    <w:rsid w:val="00F10002"/>
    <w:rsid w:val="00F1025E"/>
    <w:rsid w:val="00F1060E"/>
    <w:rsid w:val="00F106FD"/>
    <w:rsid w:val="00F113E7"/>
    <w:rsid w:val="00F114C7"/>
    <w:rsid w:val="00F1152E"/>
    <w:rsid w:val="00F1185D"/>
    <w:rsid w:val="00F11ED3"/>
    <w:rsid w:val="00F123C3"/>
    <w:rsid w:val="00F14167"/>
    <w:rsid w:val="00F14609"/>
    <w:rsid w:val="00F14865"/>
    <w:rsid w:val="00F148D3"/>
    <w:rsid w:val="00F14BA3"/>
    <w:rsid w:val="00F14D44"/>
    <w:rsid w:val="00F153B3"/>
    <w:rsid w:val="00F15432"/>
    <w:rsid w:val="00F15847"/>
    <w:rsid w:val="00F158E9"/>
    <w:rsid w:val="00F159E9"/>
    <w:rsid w:val="00F15D0C"/>
    <w:rsid w:val="00F15EAF"/>
    <w:rsid w:val="00F16130"/>
    <w:rsid w:val="00F168B3"/>
    <w:rsid w:val="00F16FA6"/>
    <w:rsid w:val="00F17092"/>
    <w:rsid w:val="00F1720C"/>
    <w:rsid w:val="00F17AC1"/>
    <w:rsid w:val="00F2083D"/>
    <w:rsid w:val="00F209F2"/>
    <w:rsid w:val="00F20CAF"/>
    <w:rsid w:val="00F21AA6"/>
    <w:rsid w:val="00F21D52"/>
    <w:rsid w:val="00F21E1E"/>
    <w:rsid w:val="00F22698"/>
    <w:rsid w:val="00F22A54"/>
    <w:rsid w:val="00F22A93"/>
    <w:rsid w:val="00F22B08"/>
    <w:rsid w:val="00F23973"/>
    <w:rsid w:val="00F23A2A"/>
    <w:rsid w:val="00F23EA1"/>
    <w:rsid w:val="00F24370"/>
    <w:rsid w:val="00F24483"/>
    <w:rsid w:val="00F24747"/>
    <w:rsid w:val="00F249FE"/>
    <w:rsid w:val="00F24CB5"/>
    <w:rsid w:val="00F258D3"/>
    <w:rsid w:val="00F258F6"/>
    <w:rsid w:val="00F2599C"/>
    <w:rsid w:val="00F25CCB"/>
    <w:rsid w:val="00F260A8"/>
    <w:rsid w:val="00F263EF"/>
    <w:rsid w:val="00F26582"/>
    <w:rsid w:val="00F26798"/>
    <w:rsid w:val="00F27291"/>
    <w:rsid w:val="00F279EB"/>
    <w:rsid w:val="00F27B88"/>
    <w:rsid w:val="00F27BA1"/>
    <w:rsid w:val="00F30567"/>
    <w:rsid w:val="00F30D55"/>
    <w:rsid w:val="00F30EB1"/>
    <w:rsid w:val="00F311CD"/>
    <w:rsid w:val="00F315C1"/>
    <w:rsid w:val="00F31691"/>
    <w:rsid w:val="00F31AC6"/>
    <w:rsid w:val="00F31DF4"/>
    <w:rsid w:val="00F31E69"/>
    <w:rsid w:val="00F31F82"/>
    <w:rsid w:val="00F323AE"/>
    <w:rsid w:val="00F32D50"/>
    <w:rsid w:val="00F333B8"/>
    <w:rsid w:val="00F336B9"/>
    <w:rsid w:val="00F34284"/>
    <w:rsid w:val="00F350D4"/>
    <w:rsid w:val="00F354D7"/>
    <w:rsid w:val="00F35FDF"/>
    <w:rsid w:val="00F369DB"/>
    <w:rsid w:val="00F3711A"/>
    <w:rsid w:val="00F37C0E"/>
    <w:rsid w:val="00F37FDD"/>
    <w:rsid w:val="00F4001E"/>
    <w:rsid w:val="00F402FF"/>
    <w:rsid w:val="00F403F4"/>
    <w:rsid w:val="00F411BF"/>
    <w:rsid w:val="00F412BF"/>
    <w:rsid w:val="00F4199A"/>
    <w:rsid w:val="00F41B74"/>
    <w:rsid w:val="00F41D20"/>
    <w:rsid w:val="00F41D68"/>
    <w:rsid w:val="00F41F8F"/>
    <w:rsid w:val="00F422A4"/>
    <w:rsid w:val="00F42300"/>
    <w:rsid w:val="00F4244D"/>
    <w:rsid w:val="00F42D7B"/>
    <w:rsid w:val="00F43AD2"/>
    <w:rsid w:val="00F44B7F"/>
    <w:rsid w:val="00F44CBA"/>
    <w:rsid w:val="00F44D41"/>
    <w:rsid w:val="00F450CD"/>
    <w:rsid w:val="00F450DC"/>
    <w:rsid w:val="00F457D3"/>
    <w:rsid w:val="00F4591A"/>
    <w:rsid w:val="00F45A36"/>
    <w:rsid w:val="00F4623C"/>
    <w:rsid w:val="00F46BED"/>
    <w:rsid w:val="00F47103"/>
    <w:rsid w:val="00F4734B"/>
    <w:rsid w:val="00F474FF"/>
    <w:rsid w:val="00F4758A"/>
    <w:rsid w:val="00F4759D"/>
    <w:rsid w:val="00F5035E"/>
    <w:rsid w:val="00F506EC"/>
    <w:rsid w:val="00F50D6D"/>
    <w:rsid w:val="00F512D0"/>
    <w:rsid w:val="00F51436"/>
    <w:rsid w:val="00F514EE"/>
    <w:rsid w:val="00F51664"/>
    <w:rsid w:val="00F52ED0"/>
    <w:rsid w:val="00F52FB2"/>
    <w:rsid w:val="00F5311C"/>
    <w:rsid w:val="00F5313A"/>
    <w:rsid w:val="00F5317C"/>
    <w:rsid w:val="00F54557"/>
    <w:rsid w:val="00F550BD"/>
    <w:rsid w:val="00F551C9"/>
    <w:rsid w:val="00F56238"/>
    <w:rsid w:val="00F565F2"/>
    <w:rsid w:val="00F56653"/>
    <w:rsid w:val="00F56809"/>
    <w:rsid w:val="00F56857"/>
    <w:rsid w:val="00F568B7"/>
    <w:rsid w:val="00F56BBE"/>
    <w:rsid w:val="00F56DCA"/>
    <w:rsid w:val="00F570B6"/>
    <w:rsid w:val="00F57317"/>
    <w:rsid w:val="00F600CC"/>
    <w:rsid w:val="00F600D5"/>
    <w:rsid w:val="00F61205"/>
    <w:rsid w:val="00F612FE"/>
    <w:rsid w:val="00F615FD"/>
    <w:rsid w:val="00F61B17"/>
    <w:rsid w:val="00F62975"/>
    <w:rsid w:val="00F62EEE"/>
    <w:rsid w:val="00F6321A"/>
    <w:rsid w:val="00F6338D"/>
    <w:rsid w:val="00F639D2"/>
    <w:rsid w:val="00F64647"/>
    <w:rsid w:val="00F646AE"/>
    <w:rsid w:val="00F648EA"/>
    <w:rsid w:val="00F64D58"/>
    <w:rsid w:val="00F64F30"/>
    <w:rsid w:val="00F65814"/>
    <w:rsid w:val="00F65D01"/>
    <w:rsid w:val="00F66306"/>
    <w:rsid w:val="00F6664E"/>
    <w:rsid w:val="00F66BBB"/>
    <w:rsid w:val="00F672E2"/>
    <w:rsid w:val="00F67396"/>
    <w:rsid w:val="00F67518"/>
    <w:rsid w:val="00F67708"/>
    <w:rsid w:val="00F6784F"/>
    <w:rsid w:val="00F67A8D"/>
    <w:rsid w:val="00F67FB6"/>
    <w:rsid w:val="00F70500"/>
    <w:rsid w:val="00F71F8C"/>
    <w:rsid w:val="00F72610"/>
    <w:rsid w:val="00F7261C"/>
    <w:rsid w:val="00F72847"/>
    <w:rsid w:val="00F72A71"/>
    <w:rsid w:val="00F73077"/>
    <w:rsid w:val="00F73265"/>
    <w:rsid w:val="00F733C3"/>
    <w:rsid w:val="00F73A0F"/>
    <w:rsid w:val="00F73BA3"/>
    <w:rsid w:val="00F73C3E"/>
    <w:rsid w:val="00F763D8"/>
    <w:rsid w:val="00F76984"/>
    <w:rsid w:val="00F76C99"/>
    <w:rsid w:val="00F77426"/>
    <w:rsid w:val="00F774FC"/>
    <w:rsid w:val="00F7774B"/>
    <w:rsid w:val="00F77DC5"/>
    <w:rsid w:val="00F77E40"/>
    <w:rsid w:val="00F80145"/>
    <w:rsid w:val="00F80800"/>
    <w:rsid w:val="00F80E44"/>
    <w:rsid w:val="00F814CC"/>
    <w:rsid w:val="00F822F2"/>
    <w:rsid w:val="00F82877"/>
    <w:rsid w:val="00F8303C"/>
    <w:rsid w:val="00F8313F"/>
    <w:rsid w:val="00F83206"/>
    <w:rsid w:val="00F83C5B"/>
    <w:rsid w:val="00F83CBF"/>
    <w:rsid w:val="00F8429A"/>
    <w:rsid w:val="00F843C2"/>
    <w:rsid w:val="00F845F5"/>
    <w:rsid w:val="00F84771"/>
    <w:rsid w:val="00F847A7"/>
    <w:rsid w:val="00F84B0D"/>
    <w:rsid w:val="00F84B4E"/>
    <w:rsid w:val="00F84D40"/>
    <w:rsid w:val="00F85D7F"/>
    <w:rsid w:val="00F86006"/>
    <w:rsid w:val="00F862B3"/>
    <w:rsid w:val="00F86696"/>
    <w:rsid w:val="00F87AF8"/>
    <w:rsid w:val="00F87B56"/>
    <w:rsid w:val="00F901AC"/>
    <w:rsid w:val="00F903E6"/>
    <w:rsid w:val="00F905C1"/>
    <w:rsid w:val="00F9069D"/>
    <w:rsid w:val="00F907A7"/>
    <w:rsid w:val="00F91178"/>
    <w:rsid w:val="00F9195D"/>
    <w:rsid w:val="00F91E7C"/>
    <w:rsid w:val="00F91F55"/>
    <w:rsid w:val="00F920E1"/>
    <w:rsid w:val="00F9240B"/>
    <w:rsid w:val="00F9249F"/>
    <w:rsid w:val="00F9321C"/>
    <w:rsid w:val="00F93B01"/>
    <w:rsid w:val="00F94CC9"/>
    <w:rsid w:val="00F94E6E"/>
    <w:rsid w:val="00F9523A"/>
    <w:rsid w:val="00F96554"/>
    <w:rsid w:val="00F96A2E"/>
    <w:rsid w:val="00F96A6B"/>
    <w:rsid w:val="00F96AFE"/>
    <w:rsid w:val="00F96C87"/>
    <w:rsid w:val="00F96D9C"/>
    <w:rsid w:val="00F971BB"/>
    <w:rsid w:val="00F973DC"/>
    <w:rsid w:val="00F9786C"/>
    <w:rsid w:val="00F97EAA"/>
    <w:rsid w:val="00FA038E"/>
    <w:rsid w:val="00FA060B"/>
    <w:rsid w:val="00FA064A"/>
    <w:rsid w:val="00FA1702"/>
    <w:rsid w:val="00FA1A15"/>
    <w:rsid w:val="00FA1A79"/>
    <w:rsid w:val="00FA1EFA"/>
    <w:rsid w:val="00FA1FD1"/>
    <w:rsid w:val="00FA20CE"/>
    <w:rsid w:val="00FA21C4"/>
    <w:rsid w:val="00FA2404"/>
    <w:rsid w:val="00FA2445"/>
    <w:rsid w:val="00FA29EC"/>
    <w:rsid w:val="00FA34C5"/>
    <w:rsid w:val="00FA35EB"/>
    <w:rsid w:val="00FA3D5B"/>
    <w:rsid w:val="00FA4593"/>
    <w:rsid w:val="00FA4CEA"/>
    <w:rsid w:val="00FA513B"/>
    <w:rsid w:val="00FA54A2"/>
    <w:rsid w:val="00FA6547"/>
    <w:rsid w:val="00FA67AB"/>
    <w:rsid w:val="00FA686D"/>
    <w:rsid w:val="00FA6CD1"/>
    <w:rsid w:val="00FA7053"/>
    <w:rsid w:val="00FA7907"/>
    <w:rsid w:val="00FA7AE2"/>
    <w:rsid w:val="00FB0A94"/>
    <w:rsid w:val="00FB0AB7"/>
    <w:rsid w:val="00FB0EAA"/>
    <w:rsid w:val="00FB1AC2"/>
    <w:rsid w:val="00FB1BC9"/>
    <w:rsid w:val="00FB21C4"/>
    <w:rsid w:val="00FB38E8"/>
    <w:rsid w:val="00FB3D3C"/>
    <w:rsid w:val="00FB3E46"/>
    <w:rsid w:val="00FB4072"/>
    <w:rsid w:val="00FB444A"/>
    <w:rsid w:val="00FB49CF"/>
    <w:rsid w:val="00FB5041"/>
    <w:rsid w:val="00FB59DE"/>
    <w:rsid w:val="00FB6A85"/>
    <w:rsid w:val="00FB6C3B"/>
    <w:rsid w:val="00FB7375"/>
    <w:rsid w:val="00FB78E3"/>
    <w:rsid w:val="00FB7AA4"/>
    <w:rsid w:val="00FB7B71"/>
    <w:rsid w:val="00FB7B9B"/>
    <w:rsid w:val="00FB7C80"/>
    <w:rsid w:val="00FB7D45"/>
    <w:rsid w:val="00FB7EEF"/>
    <w:rsid w:val="00FC01CF"/>
    <w:rsid w:val="00FC02EA"/>
    <w:rsid w:val="00FC076C"/>
    <w:rsid w:val="00FC09CA"/>
    <w:rsid w:val="00FC0DEE"/>
    <w:rsid w:val="00FC1860"/>
    <w:rsid w:val="00FC1C53"/>
    <w:rsid w:val="00FC1C6F"/>
    <w:rsid w:val="00FC1E72"/>
    <w:rsid w:val="00FC283C"/>
    <w:rsid w:val="00FC2976"/>
    <w:rsid w:val="00FC2A38"/>
    <w:rsid w:val="00FC2B41"/>
    <w:rsid w:val="00FC2EED"/>
    <w:rsid w:val="00FC332E"/>
    <w:rsid w:val="00FC3444"/>
    <w:rsid w:val="00FC3DCC"/>
    <w:rsid w:val="00FC4267"/>
    <w:rsid w:val="00FC432F"/>
    <w:rsid w:val="00FC45FB"/>
    <w:rsid w:val="00FC4B9A"/>
    <w:rsid w:val="00FC5004"/>
    <w:rsid w:val="00FC51B2"/>
    <w:rsid w:val="00FC5B6D"/>
    <w:rsid w:val="00FC61C3"/>
    <w:rsid w:val="00FC67AA"/>
    <w:rsid w:val="00FC6977"/>
    <w:rsid w:val="00FC6BF9"/>
    <w:rsid w:val="00FC7675"/>
    <w:rsid w:val="00FC7CFF"/>
    <w:rsid w:val="00FD1322"/>
    <w:rsid w:val="00FD17BB"/>
    <w:rsid w:val="00FD1C7C"/>
    <w:rsid w:val="00FD2A4C"/>
    <w:rsid w:val="00FD33AA"/>
    <w:rsid w:val="00FD3CB4"/>
    <w:rsid w:val="00FD424A"/>
    <w:rsid w:val="00FD42C3"/>
    <w:rsid w:val="00FD45D4"/>
    <w:rsid w:val="00FD48CE"/>
    <w:rsid w:val="00FD4F77"/>
    <w:rsid w:val="00FD504B"/>
    <w:rsid w:val="00FD5494"/>
    <w:rsid w:val="00FD552A"/>
    <w:rsid w:val="00FD59DD"/>
    <w:rsid w:val="00FD6731"/>
    <w:rsid w:val="00FD679C"/>
    <w:rsid w:val="00FD6A06"/>
    <w:rsid w:val="00FD76AF"/>
    <w:rsid w:val="00FD7991"/>
    <w:rsid w:val="00FD79EC"/>
    <w:rsid w:val="00FD7D0F"/>
    <w:rsid w:val="00FE013A"/>
    <w:rsid w:val="00FE0372"/>
    <w:rsid w:val="00FE03F6"/>
    <w:rsid w:val="00FE0F7B"/>
    <w:rsid w:val="00FE163C"/>
    <w:rsid w:val="00FE1A42"/>
    <w:rsid w:val="00FE1F47"/>
    <w:rsid w:val="00FE1F74"/>
    <w:rsid w:val="00FE258E"/>
    <w:rsid w:val="00FE31C1"/>
    <w:rsid w:val="00FE3492"/>
    <w:rsid w:val="00FE3925"/>
    <w:rsid w:val="00FE39E7"/>
    <w:rsid w:val="00FE40FE"/>
    <w:rsid w:val="00FE4E47"/>
    <w:rsid w:val="00FE52CD"/>
    <w:rsid w:val="00FE53D1"/>
    <w:rsid w:val="00FE5D2B"/>
    <w:rsid w:val="00FE5E59"/>
    <w:rsid w:val="00FE5FAF"/>
    <w:rsid w:val="00FE6131"/>
    <w:rsid w:val="00FE69A4"/>
    <w:rsid w:val="00FE6A0A"/>
    <w:rsid w:val="00FE6CBE"/>
    <w:rsid w:val="00FE6D85"/>
    <w:rsid w:val="00FE70D7"/>
    <w:rsid w:val="00FE7D40"/>
    <w:rsid w:val="00FF1779"/>
    <w:rsid w:val="00FF1CEE"/>
    <w:rsid w:val="00FF1D37"/>
    <w:rsid w:val="00FF21DC"/>
    <w:rsid w:val="00FF226B"/>
    <w:rsid w:val="00FF243B"/>
    <w:rsid w:val="00FF3871"/>
    <w:rsid w:val="00FF3ECC"/>
    <w:rsid w:val="00FF4646"/>
    <w:rsid w:val="00FF4DED"/>
    <w:rsid w:val="00FF53A0"/>
    <w:rsid w:val="00FF575B"/>
    <w:rsid w:val="00FF6360"/>
    <w:rsid w:val="00FF64C9"/>
    <w:rsid w:val="00FF66FA"/>
    <w:rsid w:val="00FF678D"/>
    <w:rsid w:val="00FF6B56"/>
    <w:rsid w:val="00FF6F84"/>
    <w:rsid w:val="00FF7006"/>
    <w:rsid w:val="00FF7284"/>
    <w:rsid w:val="00FF735C"/>
    <w:rsid w:val="00FF7B39"/>
    <w:rsid w:val="010C5CA1"/>
    <w:rsid w:val="011032C5"/>
    <w:rsid w:val="014EDF0A"/>
    <w:rsid w:val="015DB8B4"/>
    <w:rsid w:val="015EB81D"/>
    <w:rsid w:val="017F5536"/>
    <w:rsid w:val="0181E283"/>
    <w:rsid w:val="019E6913"/>
    <w:rsid w:val="01D182DE"/>
    <w:rsid w:val="01DAD555"/>
    <w:rsid w:val="01DD1792"/>
    <w:rsid w:val="01E84754"/>
    <w:rsid w:val="01F1CB0B"/>
    <w:rsid w:val="01F23EC5"/>
    <w:rsid w:val="0228F3DF"/>
    <w:rsid w:val="02529963"/>
    <w:rsid w:val="02630C53"/>
    <w:rsid w:val="02756455"/>
    <w:rsid w:val="02AEBE1B"/>
    <w:rsid w:val="02B6A8B4"/>
    <w:rsid w:val="02DC879C"/>
    <w:rsid w:val="02F6339D"/>
    <w:rsid w:val="03050927"/>
    <w:rsid w:val="030FBAF3"/>
    <w:rsid w:val="032550A6"/>
    <w:rsid w:val="0360088A"/>
    <w:rsid w:val="038C945E"/>
    <w:rsid w:val="03FD592D"/>
    <w:rsid w:val="04527915"/>
    <w:rsid w:val="0476667A"/>
    <w:rsid w:val="0496D303"/>
    <w:rsid w:val="04995568"/>
    <w:rsid w:val="04A44453"/>
    <w:rsid w:val="04B98345"/>
    <w:rsid w:val="04BC4BCC"/>
    <w:rsid w:val="04CB5226"/>
    <w:rsid w:val="04EF2F7A"/>
    <w:rsid w:val="0554EB4E"/>
    <w:rsid w:val="057075B7"/>
    <w:rsid w:val="05A1BF10"/>
    <w:rsid w:val="05C0CA72"/>
    <w:rsid w:val="05C2F4A8"/>
    <w:rsid w:val="05C353FE"/>
    <w:rsid w:val="061A7217"/>
    <w:rsid w:val="06387CC4"/>
    <w:rsid w:val="06389E7E"/>
    <w:rsid w:val="06493115"/>
    <w:rsid w:val="06496023"/>
    <w:rsid w:val="0651BA04"/>
    <w:rsid w:val="06630511"/>
    <w:rsid w:val="06AFFA79"/>
    <w:rsid w:val="06B64ECA"/>
    <w:rsid w:val="070C7830"/>
    <w:rsid w:val="0723D097"/>
    <w:rsid w:val="07700A68"/>
    <w:rsid w:val="0770F17A"/>
    <w:rsid w:val="07B16FF3"/>
    <w:rsid w:val="07E50176"/>
    <w:rsid w:val="07F3EC8E"/>
    <w:rsid w:val="07FA3D09"/>
    <w:rsid w:val="08A49E0B"/>
    <w:rsid w:val="08EEB261"/>
    <w:rsid w:val="0981CA9B"/>
    <w:rsid w:val="0A01BC5E"/>
    <w:rsid w:val="0A2B56F7"/>
    <w:rsid w:val="0A4FF27E"/>
    <w:rsid w:val="0AAA7BB2"/>
    <w:rsid w:val="0B13BC18"/>
    <w:rsid w:val="0B156CEA"/>
    <w:rsid w:val="0B50CED4"/>
    <w:rsid w:val="0B6DA85C"/>
    <w:rsid w:val="0C2FF3A2"/>
    <w:rsid w:val="0C407EA2"/>
    <w:rsid w:val="0C44629D"/>
    <w:rsid w:val="0C73C2A5"/>
    <w:rsid w:val="0CC7FBC2"/>
    <w:rsid w:val="0CE38C3A"/>
    <w:rsid w:val="0D042109"/>
    <w:rsid w:val="0D208632"/>
    <w:rsid w:val="0D536A32"/>
    <w:rsid w:val="0D9BFF77"/>
    <w:rsid w:val="0DBCCFAA"/>
    <w:rsid w:val="0DF62D4B"/>
    <w:rsid w:val="0E182954"/>
    <w:rsid w:val="0E323ECB"/>
    <w:rsid w:val="0E58CCBE"/>
    <w:rsid w:val="0F1C388F"/>
    <w:rsid w:val="0F21C606"/>
    <w:rsid w:val="0F6300F2"/>
    <w:rsid w:val="0F7291E2"/>
    <w:rsid w:val="0FDFE8CA"/>
    <w:rsid w:val="0FE7F525"/>
    <w:rsid w:val="0FE821A2"/>
    <w:rsid w:val="100141D6"/>
    <w:rsid w:val="10157223"/>
    <w:rsid w:val="101BCAF9"/>
    <w:rsid w:val="103FD6AD"/>
    <w:rsid w:val="108CADE7"/>
    <w:rsid w:val="10AAD49A"/>
    <w:rsid w:val="10BCEB17"/>
    <w:rsid w:val="10CB8213"/>
    <w:rsid w:val="10D66736"/>
    <w:rsid w:val="10D9CC9A"/>
    <w:rsid w:val="10E84E4B"/>
    <w:rsid w:val="1117D3C0"/>
    <w:rsid w:val="1125A514"/>
    <w:rsid w:val="1134FE35"/>
    <w:rsid w:val="11683341"/>
    <w:rsid w:val="11AE104C"/>
    <w:rsid w:val="11B79B5A"/>
    <w:rsid w:val="1222CD95"/>
    <w:rsid w:val="12369673"/>
    <w:rsid w:val="125EF14A"/>
    <w:rsid w:val="1286C2F5"/>
    <w:rsid w:val="12F6D4C8"/>
    <w:rsid w:val="12FF8298"/>
    <w:rsid w:val="130595E3"/>
    <w:rsid w:val="134F6692"/>
    <w:rsid w:val="137E83B8"/>
    <w:rsid w:val="13ADFDBF"/>
    <w:rsid w:val="1482BEE2"/>
    <w:rsid w:val="148A6378"/>
    <w:rsid w:val="148CB9DB"/>
    <w:rsid w:val="14D26F96"/>
    <w:rsid w:val="14E7A67C"/>
    <w:rsid w:val="151ACC7F"/>
    <w:rsid w:val="1529C946"/>
    <w:rsid w:val="15BCB993"/>
    <w:rsid w:val="15C081BC"/>
    <w:rsid w:val="15D6D5E8"/>
    <w:rsid w:val="15ED606E"/>
    <w:rsid w:val="161523B5"/>
    <w:rsid w:val="1631C488"/>
    <w:rsid w:val="1656B9E8"/>
    <w:rsid w:val="166D224C"/>
    <w:rsid w:val="168B0C7D"/>
    <w:rsid w:val="173E85AE"/>
    <w:rsid w:val="1759BFE8"/>
    <w:rsid w:val="1759CF82"/>
    <w:rsid w:val="178F5020"/>
    <w:rsid w:val="17A2F39C"/>
    <w:rsid w:val="17B84502"/>
    <w:rsid w:val="17BF0EA5"/>
    <w:rsid w:val="1806AFB2"/>
    <w:rsid w:val="18144141"/>
    <w:rsid w:val="1827876C"/>
    <w:rsid w:val="18498930"/>
    <w:rsid w:val="186467E2"/>
    <w:rsid w:val="187285B2"/>
    <w:rsid w:val="189CA8B0"/>
    <w:rsid w:val="18DE48C5"/>
    <w:rsid w:val="18E3B081"/>
    <w:rsid w:val="192A371E"/>
    <w:rsid w:val="193D68F9"/>
    <w:rsid w:val="1944385A"/>
    <w:rsid w:val="195E7564"/>
    <w:rsid w:val="1964EA71"/>
    <w:rsid w:val="196C2C47"/>
    <w:rsid w:val="19738D09"/>
    <w:rsid w:val="19D288E0"/>
    <w:rsid w:val="1A118C13"/>
    <w:rsid w:val="1A178CF7"/>
    <w:rsid w:val="1A38034D"/>
    <w:rsid w:val="1A75FCF5"/>
    <w:rsid w:val="1A763942"/>
    <w:rsid w:val="1A7ACABD"/>
    <w:rsid w:val="1A92B245"/>
    <w:rsid w:val="1AAB83F6"/>
    <w:rsid w:val="1AADF934"/>
    <w:rsid w:val="1ABBAFC3"/>
    <w:rsid w:val="1B244CB7"/>
    <w:rsid w:val="1B33AA96"/>
    <w:rsid w:val="1B4865F7"/>
    <w:rsid w:val="1B634E5F"/>
    <w:rsid w:val="1BD730A7"/>
    <w:rsid w:val="1C2A16CE"/>
    <w:rsid w:val="1C2CEF0F"/>
    <w:rsid w:val="1C311421"/>
    <w:rsid w:val="1C427D42"/>
    <w:rsid w:val="1C50484A"/>
    <w:rsid w:val="1C8EA62A"/>
    <w:rsid w:val="1D2E7034"/>
    <w:rsid w:val="1D3520FD"/>
    <w:rsid w:val="1D7C5882"/>
    <w:rsid w:val="1D7D2578"/>
    <w:rsid w:val="1DAE4AC3"/>
    <w:rsid w:val="1DCAE245"/>
    <w:rsid w:val="1DD6FFEA"/>
    <w:rsid w:val="1E12AFCF"/>
    <w:rsid w:val="1E351580"/>
    <w:rsid w:val="1E5BE4BD"/>
    <w:rsid w:val="1E86DBC9"/>
    <w:rsid w:val="1E8D2982"/>
    <w:rsid w:val="1EBF699A"/>
    <w:rsid w:val="1ED0F15E"/>
    <w:rsid w:val="1EDD8424"/>
    <w:rsid w:val="1F397626"/>
    <w:rsid w:val="1F52E1A0"/>
    <w:rsid w:val="1FF0B65E"/>
    <w:rsid w:val="206BB00A"/>
    <w:rsid w:val="208CA20A"/>
    <w:rsid w:val="209D1637"/>
    <w:rsid w:val="20A85C61"/>
    <w:rsid w:val="20F449D6"/>
    <w:rsid w:val="210C7105"/>
    <w:rsid w:val="214AFEA4"/>
    <w:rsid w:val="218308F5"/>
    <w:rsid w:val="21BB2387"/>
    <w:rsid w:val="21F6DC0C"/>
    <w:rsid w:val="2208D5A0"/>
    <w:rsid w:val="22266F90"/>
    <w:rsid w:val="222AA9E7"/>
    <w:rsid w:val="222AAF80"/>
    <w:rsid w:val="22389A6A"/>
    <w:rsid w:val="223C98D7"/>
    <w:rsid w:val="229260D2"/>
    <w:rsid w:val="22AA710D"/>
    <w:rsid w:val="22DF86C5"/>
    <w:rsid w:val="234765E3"/>
    <w:rsid w:val="239D7C2A"/>
    <w:rsid w:val="23D1C7DF"/>
    <w:rsid w:val="23DC8189"/>
    <w:rsid w:val="23F940D8"/>
    <w:rsid w:val="2418727D"/>
    <w:rsid w:val="2420FB6C"/>
    <w:rsid w:val="24462986"/>
    <w:rsid w:val="2446416E"/>
    <w:rsid w:val="246B59A3"/>
    <w:rsid w:val="247B5726"/>
    <w:rsid w:val="249C8247"/>
    <w:rsid w:val="24D374D7"/>
    <w:rsid w:val="24EB403C"/>
    <w:rsid w:val="252B5541"/>
    <w:rsid w:val="2530C6B5"/>
    <w:rsid w:val="253FF42B"/>
    <w:rsid w:val="257DF95F"/>
    <w:rsid w:val="2581A95A"/>
    <w:rsid w:val="25827A64"/>
    <w:rsid w:val="26078AA8"/>
    <w:rsid w:val="26095AE2"/>
    <w:rsid w:val="2632C63E"/>
    <w:rsid w:val="263466D3"/>
    <w:rsid w:val="266E701D"/>
    <w:rsid w:val="26C52AE7"/>
    <w:rsid w:val="26D7D19C"/>
    <w:rsid w:val="26E60A2B"/>
    <w:rsid w:val="26E7D96D"/>
    <w:rsid w:val="27592EBA"/>
    <w:rsid w:val="2764B9D3"/>
    <w:rsid w:val="276A77A4"/>
    <w:rsid w:val="279B412D"/>
    <w:rsid w:val="27C7D3CA"/>
    <w:rsid w:val="27C9F76D"/>
    <w:rsid w:val="27D1FD0B"/>
    <w:rsid w:val="27FBA4CB"/>
    <w:rsid w:val="2845772F"/>
    <w:rsid w:val="28747928"/>
    <w:rsid w:val="2883AD2A"/>
    <w:rsid w:val="289C8C31"/>
    <w:rsid w:val="28C4213E"/>
    <w:rsid w:val="28C7773B"/>
    <w:rsid w:val="2914F334"/>
    <w:rsid w:val="2924206B"/>
    <w:rsid w:val="2953F739"/>
    <w:rsid w:val="298DDA0D"/>
    <w:rsid w:val="29E37AAA"/>
    <w:rsid w:val="29FB7CB7"/>
    <w:rsid w:val="2A019A5C"/>
    <w:rsid w:val="2A072D25"/>
    <w:rsid w:val="2A073AE4"/>
    <w:rsid w:val="2A1632A1"/>
    <w:rsid w:val="2A7D76BC"/>
    <w:rsid w:val="2A9DAB72"/>
    <w:rsid w:val="2ADB07AD"/>
    <w:rsid w:val="2AED2860"/>
    <w:rsid w:val="2AEFC79A"/>
    <w:rsid w:val="2AF741E5"/>
    <w:rsid w:val="2B00446C"/>
    <w:rsid w:val="2B1D5E39"/>
    <w:rsid w:val="2B2FC0AF"/>
    <w:rsid w:val="2B51C31C"/>
    <w:rsid w:val="2B9B1C05"/>
    <w:rsid w:val="2BA593D2"/>
    <w:rsid w:val="2BA74429"/>
    <w:rsid w:val="2C382AF6"/>
    <w:rsid w:val="2C3D770A"/>
    <w:rsid w:val="2CB50B0C"/>
    <w:rsid w:val="2CBEA858"/>
    <w:rsid w:val="2CC148FD"/>
    <w:rsid w:val="2D06A7E7"/>
    <w:rsid w:val="2D32AAC3"/>
    <w:rsid w:val="2D4B51F8"/>
    <w:rsid w:val="2D5B4A95"/>
    <w:rsid w:val="2E4D5B06"/>
    <w:rsid w:val="2ECDBF00"/>
    <w:rsid w:val="2F0FC599"/>
    <w:rsid w:val="2F713706"/>
    <w:rsid w:val="2F82A121"/>
    <w:rsid w:val="2F8DAD66"/>
    <w:rsid w:val="2FA8FC31"/>
    <w:rsid w:val="2FB0E8AF"/>
    <w:rsid w:val="2FB77811"/>
    <w:rsid w:val="2FC338BD"/>
    <w:rsid w:val="302467A0"/>
    <w:rsid w:val="3037F689"/>
    <w:rsid w:val="307844C2"/>
    <w:rsid w:val="30E2686E"/>
    <w:rsid w:val="31089612"/>
    <w:rsid w:val="318D9D1B"/>
    <w:rsid w:val="31CF7B67"/>
    <w:rsid w:val="31D60668"/>
    <w:rsid w:val="31DC8DDB"/>
    <w:rsid w:val="31F11E92"/>
    <w:rsid w:val="321DE109"/>
    <w:rsid w:val="322B81A8"/>
    <w:rsid w:val="325AAA27"/>
    <w:rsid w:val="32758C95"/>
    <w:rsid w:val="32A19984"/>
    <w:rsid w:val="330203C0"/>
    <w:rsid w:val="3355A6EF"/>
    <w:rsid w:val="3366E2D8"/>
    <w:rsid w:val="33758BE2"/>
    <w:rsid w:val="3378C1D7"/>
    <w:rsid w:val="337B76C3"/>
    <w:rsid w:val="33EDF77F"/>
    <w:rsid w:val="34716630"/>
    <w:rsid w:val="3491CA17"/>
    <w:rsid w:val="34FCBDF1"/>
    <w:rsid w:val="3513CBC3"/>
    <w:rsid w:val="35151A5A"/>
    <w:rsid w:val="352AE48A"/>
    <w:rsid w:val="35924AE9"/>
    <w:rsid w:val="35985B78"/>
    <w:rsid w:val="35BEF4FC"/>
    <w:rsid w:val="35C9FC2C"/>
    <w:rsid w:val="35E382A9"/>
    <w:rsid w:val="35EA66C7"/>
    <w:rsid w:val="3612C8ED"/>
    <w:rsid w:val="36357C6B"/>
    <w:rsid w:val="36845921"/>
    <w:rsid w:val="36A354A7"/>
    <w:rsid w:val="36B66E93"/>
    <w:rsid w:val="36B7D23C"/>
    <w:rsid w:val="36FA1493"/>
    <w:rsid w:val="36FE7128"/>
    <w:rsid w:val="3729229E"/>
    <w:rsid w:val="375E6600"/>
    <w:rsid w:val="377F9A80"/>
    <w:rsid w:val="37A63E83"/>
    <w:rsid w:val="37BD0FCB"/>
    <w:rsid w:val="37D14CCC"/>
    <w:rsid w:val="37E49592"/>
    <w:rsid w:val="38B43D19"/>
    <w:rsid w:val="38C29F2B"/>
    <w:rsid w:val="38C9EBAB"/>
    <w:rsid w:val="38EAEC26"/>
    <w:rsid w:val="391537E9"/>
    <w:rsid w:val="39380B31"/>
    <w:rsid w:val="39502786"/>
    <w:rsid w:val="39B6D963"/>
    <w:rsid w:val="39C9B37A"/>
    <w:rsid w:val="39E52AEF"/>
    <w:rsid w:val="3A0F1974"/>
    <w:rsid w:val="3A30E98F"/>
    <w:rsid w:val="3A939A86"/>
    <w:rsid w:val="3ABBB6DD"/>
    <w:rsid w:val="3ACBDA9F"/>
    <w:rsid w:val="3B38A8FF"/>
    <w:rsid w:val="3B74808D"/>
    <w:rsid w:val="3B7EC130"/>
    <w:rsid w:val="3B8481D3"/>
    <w:rsid w:val="3B889A47"/>
    <w:rsid w:val="3B9B253F"/>
    <w:rsid w:val="3C29C5BD"/>
    <w:rsid w:val="3C348FE6"/>
    <w:rsid w:val="3CAAB851"/>
    <w:rsid w:val="3CC07617"/>
    <w:rsid w:val="3CDE8983"/>
    <w:rsid w:val="3D1E60EC"/>
    <w:rsid w:val="3D3DB62E"/>
    <w:rsid w:val="3D78F663"/>
    <w:rsid w:val="3D791DDD"/>
    <w:rsid w:val="3DADBCBA"/>
    <w:rsid w:val="3DAEC484"/>
    <w:rsid w:val="3DD56C31"/>
    <w:rsid w:val="3DEEBC2C"/>
    <w:rsid w:val="3E2774A7"/>
    <w:rsid w:val="3E6CE073"/>
    <w:rsid w:val="3E8633D0"/>
    <w:rsid w:val="3E946E01"/>
    <w:rsid w:val="3EC08998"/>
    <w:rsid w:val="3EEA76DF"/>
    <w:rsid w:val="3F2044B5"/>
    <w:rsid w:val="3F210626"/>
    <w:rsid w:val="3F76B87C"/>
    <w:rsid w:val="3F834D13"/>
    <w:rsid w:val="3FC94848"/>
    <w:rsid w:val="40078BB0"/>
    <w:rsid w:val="401C63ED"/>
    <w:rsid w:val="404D8844"/>
    <w:rsid w:val="4069E4D3"/>
    <w:rsid w:val="408324E0"/>
    <w:rsid w:val="408E5C36"/>
    <w:rsid w:val="40AA31C1"/>
    <w:rsid w:val="40AB6A04"/>
    <w:rsid w:val="40B5E519"/>
    <w:rsid w:val="40BC1516"/>
    <w:rsid w:val="40C6BF08"/>
    <w:rsid w:val="411F1D74"/>
    <w:rsid w:val="4130806F"/>
    <w:rsid w:val="4130B12B"/>
    <w:rsid w:val="414AA39E"/>
    <w:rsid w:val="417D1A6E"/>
    <w:rsid w:val="4248FAD7"/>
    <w:rsid w:val="424A9392"/>
    <w:rsid w:val="42556D5E"/>
    <w:rsid w:val="426390EA"/>
    <w:rsid w:val="42881831"/>
    <w:rsid w:val="428C220E"/>
    <w:rsid w:val="429EE986"/>
    <w:rsid w:val="42A8DD54"/>
    <w:rsid w:val="42E5A2E3"/>
    <w:rsid w:val="432B8F79"/>
    <w:rsid w:val="433C36E3"/>
    <w:rsid w:val="4346964A"/>
    <w:rsid w:val="438695F4"/>
    <w:rsid w:val="4386C0EB"/>
    <w:rsid w:val="438C0D35"/>
    <w:rsid w:val="43900D77"/>
    <w:rsid w:val="4395FB33"/>
    <w:rsid w:val="43AC93DA"/>
    <w:rsid w:val="442369BB"/>
    <w:rsid w:val="4444ADB5"/>
    <w:rsid w:val="445F1E84"/>
    <w:rsid w:val="44630595"/>
    <w:rsid w:val="447EAB4A"/>
    <w:rsid w:val="44842860"/>
    <w:rsid w:val="44A07BF9"/>
    <w:rsid w:val="44AFDB67"/>
    <w:rsid w:val="44B8D363"/>
    <w:rsid w:val="44D268DD"/>
    <w:rsid w:val="44DD61F5"/>
    <w:rsid w:val="44EC01B7"/>
    <w:rsid w:val="45015EEC"/>
    <w:rsid w:val="452FCB1C"/>
    <w:rsid w:val="4548643B"/>
    <w:rsid w:val="4590DDCC"/>
    <w:rsid w:val="4591835E"/>
    <w:rsid w:val="459B4AB9"/>
    <w:rsid w:val="45AB9048"/>
    <w:rsid w:val="463B8C2B"/>
    <w:rsid w:val="464787EC"/>
    <w:rsid w:val="464F93A1"/>
    <w:rsid w:val="467AF0AE"/>
    <w:rsid w:val="46CA88BB"/>
    <w:rsid w:val="4704E8F1"/>
    <w:rsid w:val="471C7B7D"/>
    <w:rsid w:val="47316E9B"/>
    <w:rsid w:val="477A4788"/>
    <w:rsid w:val="477C4E77"/>
    <w:rsid w:val="47939792"/>
    <w:rsid w:val="48263E25"/>
    <w:rsid w:val="48676933"/>
    <w:rsid w:val="486FC369"/>
    <w:rsid w:val="48BDA292"/>
    <w:rsid w:val="48C84D4E"/>
    <w:rsid w:val="493CDB8D"/>
    <w:rsid w:val="497D1BC6"/>
    <w:rsid w:val="497FF28B"/>
    <w:rsid w:val="498B2E7D"/>
    <w:rsid w:val="4995E6DA"/>
    <w:rsid w:val="49979253"/>
    <w:rsid w:val="49ABA65A"/>
    <w:rsid w:val="49D988FE"/>
    <w:rsid w:val="49E93E69"/>
    <w:rsid w:val="4A053CB7"/>
    <w:rsid w:val="4A47ACAA"/>
    <w:rsid w:val="4A55F99A"/>
    <w:rsid w:val="4A5E4809"/>
    <w:rsid w:val="4A87ADFF"/>
    <w:rsid w:val="4AA3A5E9"/>
    <w:rsid w:val="4AEB5F8F"/>
    <w:rsid w:val="4B47DD4D"/>
    <w:rsid w:val="4B9DDC1E"/>
    <w:rsid w:val="4C640FF2"/>
    <w:rsid w:val="4CD5D040"/>
    <w:rsid w:val="4D01545B"/>
    <w:rsid w:val="4D2C6649"/>
    <w:rsid w:val="4D6AC35C"/>
    <w:rsid w:val="4D82C757"/>
    <w:rsid w:val="4D9C9DF2"/>
    <w:rsid w:val="4DCDF426"/>
    <w:rsid w:val="4DFCE1D4"/>
    <w:rsid w:val="4DFFFA5E"/>
    <w:rsid w:val="4E0FFEE2"/>
    <w:rsid w:val="4E26B29E"/>
    <w:rsid w:val="4E5E9FA0"/>
    <w:rsid w:val="4EBD8505"/>
    <w:rsid w:val="4EC11EA7"/>
    <w:rsid w:val="4F43D68F"/>
    <w:rsid w:val="4F67C277"/>
    <w:rsid w:val="4F68FBB4"/>
    <w:rsid w:val="4F807B73"/>
    <w:rsid w:val="4FC6B291"/>
    <w:rsid w:val="4FD3B669"/>
    <w:rsid w:val="5039ACD7"/>
    <w:rsid w:val="505CEF08"/>
    <w:rsid w:val="50671FCB"/>
    <w:rsid w:val="509FAD87"/>
    <w:rsid w:val="50AB3E47"/>
    <w:rsid w:val="50AEE949"/>
    <w:rsid w:val="50B23EF9"/>
    <w:rsid w:val="5101D5A8"/>
    <w:rsid w:val="510A4710"/>
    <w:rsid w:val="524331CF"/>
    <w:rsid w:val="524EC775"/>
    <w:rsid w:val="525EE0E7"/>
    <w:rsid w:val="536E5F49"/>
    <w:rsid w:val="5372A988"/>
    <w:rsid w:val="5399FE15"/>
    <w:rsid w:val="53AAB111"/>
    <w:rsid w:val="53B473E6"/>
    <w:rsid w:val="5404BDD3"/>
    <w:rsid w:val="542DD7DB"/>
    <w:rsid w:val="54423E6B"/>
    <w:rsid w:val="5462BF05"/>
    <w:rsid w:val="54A6B738"/>
    <w:rsid w:val="54B35E00"/>
    <w:rsid w:val="553328B2"/>
    <w:rsid w:val="5545EEE6"/>
    <w:rsid w:val="55B0C167"/>
    <w:rsid w:val="55B68EBD"/>
    <w:rsid w:val="55CC667C"/>
    <w:rsid w:val="55D5F782"/>
    <w:rsid w:val="55FED947"/>
    <w:rsid w:val="56030FAC"/>
    <w:rsid w:val="5617095A"/>
    <w:rsid w:val="562C7A9A"/>
    <w:rsid w:val="5658BD3B"/>
    <w:rsid w:val="5672C6DA"/>
    <w:rsid w:val="567B4E4D"/>
    <w:rsid w:val="567F0CB0"/>
    <w:rsid w:val="56A42BB7"/>
    <w:rsid w:val="56F0770A"/>
    <w:rsid w:val="56FB3A10"/>
    <w:rsid w:val="573D82C0"/>
    <w:rsid w:val="576538CA"/>
    <w:rsid w:val="579AAD7D"/>
    <w:rsid w:val="58363A82"/>
    <w:rsid w:val="5889AD4D"/>
    <w:rsid w:val="58981868"/>
    <w:rsid w:val="5901092B"/>
    <w:rsid w:val="59506927"/>
    <w:rsid w:val="5962A2A2"/>
    <w:rsid w:val="596BA6EF"/>
    <w:rsid w:val="597216FD"/>
    <w:rsid w:val="59770621"/>
    <w:rsid w:val="59885823"/>
    <w:rsid w:val="59905DFD"/>
    <w:rsid w:val="5999C9BA"/>
    <w:rsid w:val="59CC758A"/>
    <w:rsid w:val="59CDFFD6"/>
    <w:rsid w:val="59F12A73"/>
    <w:rsid w:val="5A196009"/>
    <w:rsid w:val="5AFBC60D"/>
    <w:rsid w:val="5AFDF13A"/>
    <w:rsid w:val="5B18A2DC"/>
    <w:rsid w:val="5B1F1B7A"/>
    <w:rsid w:val="5B2C2E5E"/>
    <w:rsid w:val="5B419134"/>
    <w:rsid w:val="5B8C95BF"/>
    <w:rsid w:val="5BFD09D4"/>
    <w:rsid w:val="5C5BC41C"/>
    <w:rsid w:val="5CA5450F"/>
    <w:rsid w:val="5CAF2F48"/>
    <w:rsid w:val="5CBB3F83"/>
    <w:rsid w:val="5CC7FEBF"/>
    <w:rsid w:val="5D196372"/>
    <w:rsid w:val="5D4CAB96"/>
    <w:rsid w:val="5D5A1869"/>
    <w:rsid w:val="5D7CA4A7"/>
    <w:rsid w:val="5DD76A70"/>
    <w:rsid w:val="5DE8DF49"/>
    <w:rsid w:val="5DF65240"/>
    <w:rsid w:val="5E0EB915"/>
    <w:rsid w:val="5E3E5B31"/>
    <w:rsid w:val="5E454AFE"/>
    <w:rsid w:val="5E45BC77"/>
    <w:rsid w:val="5E63CF20"/>
    <w:rsid w:val="5E722E72"/>
    <w:rsid w:val="5E790E91"/>
    <w:rsid w:val="5E9B7A03"/>
    <w:rsid w:val="5EA16A68"/>
    <w:rsid w:val="5EDA0AF8"/>
    <w:rsid w:val="5F18D13C"/>
    <w:rsid w:val="5F630246"/>
    <w:rsid w:val="5FE004E1"/>
    <w:rsid w:val="5FFF9F81"/>
    <w:rsid w:val="6075DB59"/>
    <w:rsid w:val="6083143D"/>
    <w:rsid w:val="608FFFD5"/>
    <w:rsid w:val="609318E2"/>
    <w:rsid w:val="60A17EA9"/>
    <w:rsid w:val="60B71EC5"/>
    <w:rsid w:val="60CD0035"/>
    <w:rsid w:val="60D2CBB5"/>
    <w:rsid w:val="60E82C37"/>
    <w:rsid w:val="6174F722"/>
    <w:rsid w:val="617C3A3A"/>
    <w:rsid w:val="61A5AE02"/>
    <w:rsid w:val="61A8578C"/>
    <w:rsid w:val="6207D137"/>
    <w:rsid w:val="62109D7E"/>
    <w:rsid w:val="623A122D"/>
    <w:rsid w:val="6242E5DC"/>
    <w:rsid w:val="6263C71A"/>
    <w:rsid w:val="626D3528"/>
    <w:rsid w:val="6298A8CE"/>
    <w:rsid w:val="62A4DB8F"/>
    <w:rsid w:val="62F48F89"/>
    <w:rsid w:val="6322AD45"/>
    <w:rsid w:val="63AD7C1B"/>
    <w:rsid w:val="63EEDBA2"/>
    <w:rsid w:val="64321831"/>
    <w:rsid w:val="643C4139"/>
    <w:rsid w:val="6457EE44"/>
    <w:rsid w:val="649ADCE5"/>
    <w:rsid w:val="64A9BF95"/>
    <w:rsid w:val="64B8D771"/>
    <w:rsid w:val="64FF21F4"/>
    <w:rsid w:val="657D73BD"/>
    <w:rsid w:val="65A6B852"/>
    <w:rsid w:val="65D12963"/>
    <w:rsid w:val="65DDB862"/>
    <w:rsid w:val="65FDED46"/>
    <w:rsid w:val="662F3C53"/>
    <w:rsid w:val="662FE742"/>
    <w:rsid w:val="6634085A"/>
    <w:rsid w:val="663771A8"/>
    <w:rsid w:val="66472E48"/>
    <w:rsid w:val="66643D54"/>
    <w:rsid w:val="666BC0BA"/>
    <w:rsid w:val="66A07461"/>
    <w:rsid w:val="66A69650"/>
    <w:rsid w:val="66C9DCD9"/>
    <w:rsid w:val="66E8A8B2"/>
    <w:rsid w:val="67024B7C"/>
    <w:rsid w:val="67330472"/>
    <w:rsid w:val="674BD950"/>
    <w:rsid w:val="6753A4BA"/>
    <w:rsid w:val="6824D4E7"/>
    <w:rsid w:val="682A139B"/>
    <w:rsid w:val="688E48C2"/>
    <w:rsid w:val="68B79E5F"/>
    <w:rsid w:val="6925E585"/>
    <w:rsid w:val="6929D425"/>
    <w:rsid w:val="69855390"/>
    <w:rsid w:val="69DBC757"/>
    <w:rsid w:val="69DEC5D3"/>
    <w:rsid w:val="69EAD972"/>
    <w:rsid w:val="69F3DBD4"/>
    <w:rsid w:val="6A1FBC8E"/>
    <w:rsid w:val="6A612EEF"/>
    <w:rsid w:val="6A7284BE"/>
    <w:rsid w:val="6A7AD787"/>
    <w:rsid w:val="6ACEFBF6"/>
    <w:rsid w:val="6B108092"/>
    <w:rsid w:val="6B875BE8"/>
    <w:rsid w:val="6BBC19D5"/>
    <w:rsid w:val="6BD46731"/>
    <w:rsid w:val="6BFC36F5"/>
    <w:rsid w:val="6BFFFA31"/>
    <w:rsid w:val="6C329BC4"/>
    <w:rsid w:val="6C79F550"/>
    <w:rsid w:val="6C7E73C6"/>
    <w:rsid w:val="6C8CC66D"/>
    <w:rsid w:val="6CA18F11"/>
    <w:rsid w:val="6CB4D08B"/>
    <w:rsid w:val="6D136819"/>
    <w:rsid w:val="6D2FA275"/>
    <w:rsid w:val="6D442B96"/>
    <w:rsid w:val="6DD9BFBF"/>
    <w:rsid w:val="6DE5F881"/>
    <w:rsid w:val="6E4A2B59"/>
    <w:rsid w:val="6EA149D5"/>
    <w:rsid w:val="6EB8A50C"/>
    <w:rsid w:val="6ED6F865"/>
    <w:rsid w:val="6EE146B1"/>
    <w:rsid w:val="6F7F0ECE"/>
    <w:rsid w:val="6F80B037"/>
    <w:rsid w:val="6F9C55AE"/>
    <w:rsid w:val="6FC3D0B2"/>
    <w:rsid w:val="6FE3F1B5"/>
    <w:rsid w:val="70466B76"/>
    <w:rsid w:val="7059A8D7"/>
    <w:rsid w:val="7072CF2C"/>
    <w:rsid w:val="70BE5E92"/>
    <w:rsid w:val="7101CB96"/>
    <w:rsid w:val="711ADF2F"/>
    <w:rsid w:val="7163D132"/>
    <w:rsid w:val="71AC087E"/>
    <w:rsid w:val="71D6FD2B"/>
    <w:rsid w:val="7215546E"/>
    <w:rsid w:val="72581C24"/>
    <w:rsid w:val="728BCA5C"/>
    <w:rsid w:val="72B5B909"/>
    <w:rsid w:val="72C0E4AC"/>
    <w:rsid w:val="72D71BFA"/>
    <w:rsid w:val="72DC15B4"/>
    <w:rsid w:val="72DF0F6B"/>
    <w:rsid w:val="730DB32C"/>
    <w:rsid w:val="73721BBE"/>
    <w:rsid w:val="7397EEC2"/>
    <w:rsid w:val="73A68E29"/>
    <w:rsid w:val="73AEB8B0"/>
    <w:rsid w:val="73C0A12A"/>
    <w:rsid w:val="742B93ED"/>
    <w:rsid w:val="742C9402"/>
    <w:rsid w:val="742E9A8A"/>
    <w:rsid w:val="748F4F63"/>
    <w:rsid w:val="7497D852"/>
    <w:rsid w:val="749E3A7B"/>
    <w:rsid w:val="74A9165E"/>
    <w:rsid w:val="74C57D0D"/>
    <w:rsid w:val="74D6F171"/>
    <w:rsid w:val="74E540BE"/>
    <w:rsid w:val="7504DD7E"/>
    <w:rsid w:val="75108B59"/>
    <w:rsid w:val="7530AD0F"/>
    <w:rsid w:val="75385142"/>
    <w:rsid w:val="759A2524"/>
    <w:rsid w:val="75F4E0F8"/>
    <w:rsid w:val="76430781"/>
    <w:rsid w:val="7681C82B"/>
    <w:rsid w:val="769510B6"/>
    <w:rsid w:val="769521ED"/>
    <w:rsid w:val="7706BA02"/>
    <w:rsid w:val="772E225F"/>
    <w:rsid w:val="773DCA91"/>
    <w:rsid w:val="777C04B3"/>
    <w:rsid w:val="77C723EA"/>
    <w:rsid w:val="77EF586A"/>
    <w:rsid w:val="7834EE60"/>
    <w:rsid w:val="7835E62E"/>
    <w:rsid w:val="78DCB79B"/>
    <w:rsid w:val="7913C791"/>
    <w:rsid w:val="79291C93"/>
    <w:rsid w:val="7929CE0E"/>
    <w:rsid w:val="7930E025"/>
    <w:rsid w:val="793A6937"/>
    <w:rsid w:val="793E0CF5"/>
    <w:rsid w:val="7953F9B9"/>
    <w:rsid w:val="797D35A0"/>
    <w:rsid w:val="79A6E4C5"/>
    <w:rsid w:val="79B81792"/>
    <w:rsid w:val="79DF1CB3"/>
    <w:rsid w:val="7A579B75"/>
    <w:rsid w:val="7A75A023"/>
    <w:rsid w:val="7A7B8D3D"/>
    <w:rsid w:val="7A9C9CD9"/>
    <w:rsid w:val="7AB44ADF"/>
    <w:rsid w:val="7ABAF847"/>
    <w:rsid w:val="7AC3366C"/>
    <w:rsid w:val="7AC61759"/>
    <w:rsid w:val="7AD9DD56"/>
    <w:rsid w:val="7B74D47C"/>
    <w:rsid w:val="7B7C8966"/>
    <w:rsid w:val="7BBE3A95"/>
    <w:rsid w:val="7BDC9278"/>
    <w:rsid w:val="7BE29B5F"/>
    <w:rsid w:val="7BEAE67F"/>
    <w:rsid w:val="7BF36BD6"/>
    <w:rsid w:val="7BFADCC9"/>
    <w:rsid w:val="7C2C4717"/>
    <w:rsid w:val="7C4B21AF"/>
    <w:rsid w:val="7CC8D325"/>
    <w:rsid w:val="7D16BD75"/>
    <w:rsid w:val="7D1E0A59"/>
    <w:rsid w:val="7D3D1CA0"/>
    <w:rsid w:val="7D5E68F5"/>
    <w:rsid w:val="7D76EFCE"/>
    <w:rsid w:val="7DA29A4C"/>
    <w:rsid w:val="7DA7BBE2"/>
    <w:rsid w:val="7DAE5755"/>
    <w:rsid w:val="7DC02284"/>
    <w:rsid w:val="7DEF8A99"/>
    <w:rsid w:val="7E097C58"/>
    <w:rsid w:val="7E1E14E4"/>
    <w:rsid w:val="7E5720F0"/>
    <w:rsid w:val="7E62547B"/>
    <w:rsid w:val="7E9A09A9"/>
    <w:rsid w:val="7EA2CD4F"/>
    <w:rsid w:val="7EB1259D"/>
    <w:rsid w:val="7F08D788"/>
    <w:rsid w:val="7F5E51B6"/>
    <w:rsid w:val="7F6E1E14"/>
    <w:rsid w:val="7F80CECA"/>
    <w:rsid w:val="7F950B04"/>
    <w:rsid w:val="7FD0CEE8"/>
    <w:rsid w:val="7FDBF9F9"/>
    <w:rsid w:val="7FE61221"/>
    <w:rsid w:val="7FF39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14237F"/>
  <w15:chartTrackingRefBased/>
  <w15:docId w15:val="{8D820D9D-D914-4974-BEC9-ED41F0DA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de-CH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400E"/>
    <w:rPr>
      <w:spacing w:val="1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507F3"/>
    <w:pPr>
      <w:keepNext/>
      <w:keepLines/>
      <w:numPr>
        <w:numId w:val="21"/>
      </w:numPr>
      <w:spacing w:after="57" w:line="250" w:lineRule="exact"/>
      <w:outlineLvl w:val="0"/>
    </w:pPr>
    <w:rPr>
      <w:rFonts w:asciiTheme="majorHAnsi" w:eastAsiaTheme="majorEastAsia" w:hAnsiTheme="majorHAnsi" w:cstheme="majorHAnsi"/>
      <w:b/>
      <w:bCs/>
      <w:iCs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93400E"/>
    <w:pPr>
      <w:numPr>
        <w:numId w:val="7"/>
      </w:numPr>
      <w:tabs>
        <w:tab w:val="left" w:pos="709"/>
        <w:tab w:val="left" w:pos="6379"/>
      </w:tabs>
      <w:outlineLvl w:val="1"/>
    </w:pPr>
    <w:rPr>
      <w:b/>
      <w:bCs/>
      <w:i/>
      <w:iCs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C728C"/>
    <w:pPr>
      <w:keepNext/>
      <w:keepLines/>
      <w:outlineLvl w:val="2"/>
    </w:pPr>
    <w:rPr>
      <w:rFonts w:asciiTheme="majorHAnsi" w:eastAsiaTheme="majorEastAsia" w:hAnsiTheme="majorHAnsi" w:cstheme="majorBidi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47694"/>
    <w:pPr>
      <w:tabs>
        <w:tab w:val="center" w:pos="4536"/>
        <w:tab w:val="right" w:pos="9072"/>
      </w:tabs>
      <w:spacing w:line="160" w:lineRule="exact"/>
    </w:pPr>
    <w:rPr>
      <w:spacing w:val="0"/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5476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7B49BC"/>
    <w:pPr>
      <w:tabs>
        <w:tab w:val="center" w:pos="4536"/>
        <w:tab w:val="right" w:pos="9072"/>
      </w:tabs>
      <w:spacing w:line="180" w:lineRule="exact"/>
    </w:pPr>
    <w:rPr>
      <w:spacing w:val="0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7B49BC"/>
    <w:rPr>
      <w:sz w:val="15"/>
    </w:rPr>
  </w:style>
  <w:style w:type="paragraph" w:customStyle="1" w:styleId="Betreff">
    <w:name w:val="Betreff"/>
    <w:basedOn w:val="Standard"/>
    <w:qFormat/>
    <w:rsid w:val="00482DA1"/>
    <w:rPr>
      <w:b/>
    </w:rPr>
  </w:style>
  <w:style w:type="paragraph" w:customStyle="1" w:styleId="DokTitel">
    <w:name w:val="Dok Titel"/>
    <w:basedOn w:val="Standard"/>
    <w:qFormat/>
    <w:rsid w:val="00940AAD"/>
    <w:pPr>
      <w:spacing w:line="360" w:lineRule="exact"/>
    </w:pPr>
    <w:rPr>
      <w:spacing w:val="0"/>
      <w:sz w:val="28"/>
    </w:rPr>
  </w:style>
  <w:style w:type="character" w:styleId="Platzhaltertext">
    <w:name w:val="Placeholder Text"/>
    <w:basedOn w:val="Absatz-Standardschriftart"/>
    <w:uiPriority w:val="99"/>
    <w:semiHidden/>
    <w:rsid w:val="00437639"/>
    <w:rPr>
      <w:color w:val="808080"/>
    </w:rPr>
  </w:style>
  <w:style w:type="paragraph" w:customStyle="1" w:styleId="TabelleTitel">
    <w:name w:val="Tabelle Titel"/>
    <w:basedOn w:val="Standard"/>
    <w:qFormat/>
    <w:rsid w:val="00791E59"/>
    <w:pPr>
      <w:spacing w:line="180" w:lineRule="exact"/>
    </w:pPr>
    <w:rPr>
      <w:spacing w:val="0"/>
      <w:sz w:val="15"/>
    </w:rPr>
  </w:style>
  <w:style w:type="paragraph" w:customStyle="1" w:styleId="Zustndigkeit">
    <w:name w:val="Zuständigkeit"/>
    <w:basedOn w:val="Standard"/>
    <w:qFormat/>
    <w:rsid w:val="007B6B32"/>
    <w:pPr>
      <w:spacing w:line="250" w:lineRule="exact"/>
    </w:pPr>
    <w:rPr>
      <w:sz w:val="15"/>
    </w:rPr>
  </w:style>
  <w:style w:type="paragraph" w:styleId="Verzeichnis1">
    <w:name w:val="toc 1"/>
    <w:basedOn w:val="berschrift1"/>
    <w:next w:val="Standard"/>
    <w:uiPriority w:val="39"/>
    <w:rsid w:val="00693635"/>
    <w:pPr>
      <w:numPr>
        <w:numId w:val="0"/>
      </w:numPr>
      <w:tabs>
        <w:tab w:val="left" w:pos="510"/>
        <w:tab w:val="right" w:leader="dot" w:pos="9185"/>
      </w:tabs>
      <w:spacing w:before="60" w:after="0" w:line="240" w:lineRule="auto"/>
      <w:outlineLvl w:val="9"/>
    </w:pPr>
    <w:rPr>
      <w:rFonts w:asciiTheme="minorHAnsi" w:hAnsiTheme="minorHAnsi" w:cstheme="minorHAnsi"/>
      <w:bCs w:val="0"/>
      <w:iCs w:val="0"/>
      <w:szCs w:val="24"/>
    </w:rPr>
  </w:style>
  <w:style w:type="paragraph" w:customStyle="1" w:styleId="Hinweis">
    <w:name w:val="Hinweis"/>
    <w:basedOn w:val="Standard"/>
    <w:qFormat/>
    <w:rsid w:val="00AE68E6"/>
    <w:pPr>
      <w:spacing w:before="140" w:line="180" w:lineRule="atLeast"/>
    </w:pPr>
    <w:rPr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07F3"/>
    <w:rPr>
      <w:rFonts w:asciiTheme="majorHAnsi" w:eastAsiaTheme="majorEastAsia" w:hAnsiTheme="majorHAnsi" w:cstheme="majorHAnsi"/>
      <w:b/>
      <w:bCs/>
      <w:iCs/>
      <w:spacing w:val="1"/>
      <w:szCs w:val="32"/>
    </w:rPr>
  </w:style>
  <w:style w:type="paragraph" w:styleId="Aufzhlungszeichen">
    <w:name w:val="List Bullet"/>
    <w:basedOn w:val="Standard"/>
    <w:uiPriority w:val="99"/>
    <w:unhideWhenUsed/>
    <w:rsid w:val="00404338"/>
    <w:pPr>
      <w:numPr>
        <w:numId w:val="3"/>
      </w:numPr>
      <w:contextualSpacing/>
    </w:pPr>
  </w:style>
  <w:style w:type="numbering" w:customStyle="1" w:styleId="AufzhlungszeichenListe">
    <w:name w:val="Aufzählungszeichen Liste"/>
    <w:uiPriority w:val="99"/>
    <w:rsid w:val="00404338"/>
    <w:pPr>
      <w:numPr>
        <w:numId w:val="2"/>
      </w:numPr>
    </w:pPr>
  </w:style>
  <w:style w:type="numbering" w:customStyle="1" w:styleId="TraktandenListe">
    <w:name w:val="Traktanden Liste"/>
    <w:uiPriority w:val="99"/>
    <w:rsid w:val="00A755A7"/>
    <w:pPr>
      <w:numPr>
        <w:numId w:val="4"/>
      </w:numPr>
    </w:pPr>
  </w:style>
  <w:style w:type="character" w:styleId="Hyperlink">
    <w:name w:val="Hyperlink"/>
    <w:basedOn w:val="Absatz-Standardschriftart"/>
    <w:uiPriority w:val="99"/>
    <w:unhideWhenUsed/>
    <w:rsid w:val="00D032A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32A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E3763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3038B2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0F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40F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40F81"/>
    <w:rPr>
      <w:spacing w:val="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0F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0F81"/>
    <w:rPr>
      <w:b/>
      <w:bCs/>
      <w:spacing w:val="1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F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F81"/>
    <w:rPr>
      <w:rFonts w:ascii="Segoe UI" w:hAnsi="Segoe UI" w:cs="Segoe UI"/>
      <w:spacing w:val="1"/>
      <w:sz w:val="18"/>
      <w:szCs w:val="18"/>
    </w:rPr>
  </w:style>
  <w:style w:type="paragraph" w:styleId="berarbeitung">
    <w:name w:val="Revision"/>
    <w:hidden/>
    <w:uiPriority w:val="99"/>
    <w:semiHidden/>
    <w:rsid w:val="00790BD0"/>
    <w:pPr>
      <w:spacing w:line="240" w:lineRule="auto"/>
    </w:pPr>
    <w:rPr>
      <w:spacing w:val="1"/>
    </w:rPr>
  </w:style>
  <w:style w:type="paragraph" w:styleId="Beschriftung">
    <w:name w:val="caption"/>
    <w:basedOn w:val="Standard"/>
    <w:next w:val="Standard"/>
    <w:uiPriority w:val="35"/>
    <w:unhideWhenUsed/>
    <w:qFormat/>
    <w:rsid w:val="00B8335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B8335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B83356"/>
    <w:rPr>
      <w:spacing w:val="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3400E"/>
    <w:rPr>
      <w:b/>
      <w:bCs/>
      <w:i/>
      <w:iCs/>
      <w:spacing w:val="1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E2B46"/>
    <w:pPr>
      <w:spacing w:before="240" w:after="0" w:line="259" w:lineRule="auto"/>
      <w:outlineLvl w:val="9"/>
    </w:pPr>
    <w:rPr>
      <w:b w:val="0"/>
      <w:color w:val="2F5496" w:themeColor="accent1" w:themeShade="BF"/>
      <w:spacing w:val="0"/>
      <w:sz w:val="32"/>
      <w:lang w:val="fr-CH" w:eastAsia="fr-CH"/>
    </w:rPr>
  </w:style>
  <w:style w:type="paragraph" w:styleId="Verzeichnis4">
    <w:name w:val="toc 4"/>
    <w:basedOn w:val="Standard"/>
    <w:next w:val="Standard"/>
    <w:autoRedefine/>
    <w:uiPriority w:val="39"/>
    <w:unhideWhenUsed/>
    <w:rsid w:val="00982030"/>
    <w:pPr>
      <w:ind w:left="570"/>
    </w:pPr>
    <w:rPr>
      <w:rFonts w:asciiTheme="minorHAnsi" w:hAnsiTheme="minorHAnsi"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982030"/>
    <w:pPr>
      <w:ind w:left="76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982030"/>
    <w:pPr>
      <w:ind w:left="95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982030"/>
    <w:pPr>
      <w:ind w:left="114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982030"/>
    <w:pPr>
      <w:ind w:left="133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982030"/>
    <w:pPr>
      <w:ind w:left="1520"/>
    </w:pPr>
    <w:rPr>
      <w:rFonts w:asciiTheme="minorHAnsi" w:hAnsiTheme="minorHAnsi" w:cstheme="minorHAnsi"/>
      <w:sz w:val="20"/>
      <w:szCs w:val="20"/>
    </w:rPr>
  </w:style>
  <w:style w:type="paragraph" w:styleId="KeinLeerraum">
    <w:name w:val="No Spacing"/>
    <w:uiPriority w:val="1"/>
    <w:qFormat/>
    <w:rsid w:val="00B93C8C"/>
    <w:pPr>
      <w:spacing w:line="240" w:lineRule="auto"/>
    </w:pPr>
    <w:rPr>
      <w:spacing w:val="1"/>
    </w:rPr>
  </w:style>
  <w:style w:type="character" w:customStyle="1" w:styleId="apple-converted-space">
    <w:name w:val="apple-converted-space"/>
    <w:basedOn w:val="Absatz-Standardschriftart"/>
    <w:rsid w:val="00E2316C"/>
  </w:style>
  <w:style w:type="character" w:styleId="SmartLink">
    <w:name w:val="Smart Link"/>
    <w:basedOn w:val="Absatz-Standardschriftart"/>
    <w:uiPriority w:val="99"/>
    <w:semiHidden/>
    <w:unhideWhenUsed/>
    <w:rsid w:val="005712AC"/>
    <w:rPr>
      <w:color w:val="0000FF"/>
      <w:u w:val="single"/>
      <w:shd w:val="clear" w:color="auto" w:fill="F3F2F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A2C5E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A2C5E"/>
    <w:rPr>
      <w:spacing w:val="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A2C5E"/>
    <w:rPr>
      <w:vertAlign w:val="superscript"/>
    </w:rPr>
  </w:style>
  <w:style w:type="character" w:customStyle="1" w:styleId="cf01">
    <w:name w:val="cf01"/>
    <w:basedOn w:val="Absatz-Standardschriftart"/>
    <w:rsid w:val="003602E3"/>
    <w:rPr>
      <w:rFonts w:ascii="Segoe UI" w:hAnsi="Segoe UI" w:cs="Segoe UI" w:hint="default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C728C"/>
    <w:rPr>
      <w:rFonts w:asciiTheme="majorHAnsi" w:eastAsiaTheme="majorEastAsia" w:hAnsiTheme="majorHAnsi" w:cstheme="majorBidi"/>
      <w:spacing w:val="1"/>
      <w:szCs w:val="24"/>
      <w:u w:val="single"/>
    </w:rPr>
  </w:style>
  <w:style w:type="paragraph" w:styleId="Verzeichnis2">
    <w:name w:val="toc 2"/>
    <w:basedOn w:val="berschrift2"/>
    <w:next w:val="Standard"/>
    <w:autoRedefine/>
    <w:uiPriority w:val="39"/>
    <w:unhideWhenUsed/>
    <w:rsid w:val="00053957"/>
    <w:pPr>
      <w:numPr>
        <w:numId w:val="0"/>
      </w:numPr>
      <w:tabs>
        <w:tab w:val="clear" w:pos="6379"/>
        <w:tab w:val="right" w:leader="dot" w:pos="9185"/>
      </w:tabs>
      <w:spacing w:line="240" w:lineRule="auto"/>
      <w:ind w:left="284"/>
    </w:pPr>
    <w:rPr>
      <w:b w:val="0"/>
      <w:i w:val="0"/>
      <w:noProof/>
      <w:sz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3F1F54"/>
    <w:pPr>
      <w:tabs>
        <w:tab w:val="right" w:leader="dot" w:pos="9174"/>
      </w:tabs>
      <w:spacing w:line="240" w:lineRule="auto"/>
      <w:ind w:left="1103" w:hanging="360"/>
    </w:pPr>
  </w:style>
  <w:style w:type="paragraph" w:customStyle="1" w:styleId="toc10">
    <w:name w:val="toc 10"/>
    <w:basedOn w:val="berschrift1"/>
    <w:next w:val="Standard"/>
    <w:uiPriority w:val="39"/>
    <w:rsid w:val="00C431FD"/>
    <w:pPr>
      <w:tabs>
        <w:tab w:val="left" w:pos="510"/>
        <w:tab w:val="right" w:leader="dot" w:pos="9185"/>
      </w:tabs>
      <w:spacing w:before="60" w:after="0" w:line="240" w:lineRule="auto"/>
      <w:outlineLvl w:val="9"/>
    </w:pPr>
    <w:rPr>
      <w:rFonts w:asciiTheme="minorHAnsi" w:hAnsiTheme="minorHAnsi" w:cstheme="minorHAnsi"/>
      <w:bCs w:val="0"/>
      <w:iCs w:val="0"/>
      <w:sz w:val="16"/>
      <w:szCs w:val="24"/>
    </w:rPr>
  </w:style>
  <w:style w:type="numbering" w:customStyle="1" w:styleId="AktuelleListe1">
    <w:name w:val="Aktuelle Liste1"/>
    <w:uiPriority w:val="99"/>
    <w:rsid w:val="00EB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%20(E&amp;H)\Projekte%20AMKplus%20Alpnach\Plavenir\Vorlagen\plavenir_einlad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247BF204624D9E9840D0C6A0832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8D495-19FA-45E2-8E52-265AA70BC35F}"/>
      </w:docPartPr>
      <w:docPartBody>
        <w:p w:rsidR="0044383B" w:rsidRDefault="0065756B" w:rsidP="0065756B">
          <w:pPr>
            <w:pStyle w:val="7A247BF204624D9E9840D0C6A0832713"/>
          </w:pPr>
          <w:r w:rsidRPr="00650C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2DDB1661F24572A459BC4217E03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D9077-561A-400B-A418-858D275C5248}"/>
      </w:docPartPr>
      <w:docPartBody>
        <w:p w:rsidR="0044383B" w:rsidRDefault="0065756B" w:rsidP="0065756B">
          <w:pPr>
            <w:pStyle w:val="052DDB1661F24572A459BC4217E03BF4"/>
          </w:pPr>
          <w:r w:rsidRPr="00650C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A170FEBF22459A8199FC5EB5CC3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3058A-8C3A-4E50-B5C9-1304267A4DBD}"/>
      </w:docPartPr>
      <w:docPartBody>
        <w:p w:rsidR="00E276BB" w:rsidRDefault="00E276BB" w:rsidP="00E276BB">
          <w:pPr>
            <w:pStyle w:val="1BA170FEBF22459A8199FC5EB5CC3180"/>
          </w:pPr>
          <w:r w:rsidRPr="00650C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38BB12BEB34F70BCBD68F8025CC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B4FD35-6F47-493A-A422-AC10443766D8}"/>
      </w:docPartPr>
      <w:docPartBody>
        <w:p w:rsidR="00E276BB" w:rsidRDefault="00E276BB" w:rsidP="00E276BB">
          <w:pPr>
            <w:pStyle w:val="9538BB12BEB34F70BCBD68F8025CCA41"/>
          </w:pPr>
          <w:r w:rsidRPr="00650C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72B547D6D04E58BC6E7E08E095F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9FB20-2F3A-435B-B969-E56FE34BAD42}"/>
      </w:docPartPr>
      <w:docPartBody>
        <w:p w:rsidR="00E276BB" w:rsidRDefault="00E276BB" w:rsidP="00E276BB">
          <w:pPr>
            <w:pStyle w:val="BF72B547D6D04E58BC6E7E08E095FD12"/>
          </w:pPr>
          <w:r w:rsidRPr="00650C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FBB8E1979B4502A893031402970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AA719-FC1D-4A72-90C5-B8F08D19A42F}"/>
      </w:docPartPr>
      <w:docPartBody>
        <w:p w:rsidR="009C04FE" w:rsidRDefault="009C04FE" w:rsidP="009C04FE">
          <w:pPr>
            <w:pStyle w:val="0CFBB8E1979B4502A893031402970DEE"/>
          </w:pPr>
          <w:r w:rsidRPr="00650C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C1E686325D944A4B2FEEB2A48203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C644F-DE66-4562-B2EC-FC8F84E7C768}"/>
      </w:docPartPr>
      <w:docPartBody>
        <w:p w:rsidR="009C04FE" w:rsidRDefault="009C04FE" w:rsidP="009C04FE">
          <w:pPr>
            <w:pStyle w:val="CC1E686325D944A4B2FEEB2A48203BC0"/>
          </w:pPr>
          <w:r w:rsidRPr="00650C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7012B219F14ED1877DC1C8014A6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91794-9E51-43E5-8167-8C7C82A122EE}"/>
      </w:docPartPr>
      <w:docPartBody>
        <w:p w:rsidR="009C04FE" w:rsidRDefault="009C04FE" w:rsidP="009C04FE">
          <w:pPr>
            <w:pStyle w:val="D97012B219F14ED1877DC1C8014A6653"/>
          </w:pPr>
          <w:r w:rsidRPr="00650C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5D410-B05D-4A4D-B530-60ECCD1553F8}"/>
      </w:docPartPr>
      <w:docPartBody>
        <w:p w:rsidR="009C04FE" w:rsidRDefault="009C04FE">
          <w:r w:rsidRPr="006D07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0142AD73D3245498832BC7574B1F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96580-9BB0-4419-94BA-6ED3EED99007}"/>
      </w:docPartPr>
      <w:docPartBody>
        <w:p w:rsidR="009C04FE" w:rsidRDefault="009C04FE" w:rsidP="009C04FE">
          <w:pPr>
            <w:pStyle w:val="80142AD73D3245498832BC7574B1F5F03"/>
          </w:pPr>
          <w:r w:rsidRPr="006D07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AC064E0F3446BAB0B1C21A31959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78CD8-35C5-46D0-90CD-9C404F9F59EB}"/>
      </w:docPartPr>
      <w:docPartBody>
        <w:p w:rsidR="009C04FE" w:rsidRDefault="009C04FE" w:rsidP="009C04FE">
          <w:pPr>
            <w:pStyle w:val="BEAC064E0F3446BAB0B1C21A31959B951"/>
          </w:pPr>
          <w:r w:rsidRPr="006D07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13285A92164A68BD4D5E4B629E47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DF649-6DF1-4640-A5DB-1DCC14185AD5}"/>
      </w:docPartPr>
      <w:docPartBody>
        <w:p w:rsidR="009C04FE" w:rsidRDefault="009C04FE" w:rsidP="009C04FE">
          <w:pPr>
            <w:pStyle w:val="8D13285A92164A68BD4D5E4B629E479D1"/>
          </w:pPr>
          <w:r w:rsidRPr="006D07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07F2F8AD9A4EAC8DE09837827A7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62084C-E734-4D39-8E12-CF86E79C59F2}"/>
      </w:docPartPr>
      <w:docPartBody>
        <w:p w:rsidR="009C04FE" w:rsidRDefault="009C04FE" w:rsidP="009C04FE">
          <w:pPr>
            <w:pStyle w:val="DF07F2F8AD9A4EAC8DE09837827A7CA71"/>
          </w:pPr>
          <w:r w:rsidRPr="006D07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66DB9FC92446D191ADBA314BE9B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7BC88-2B1E-4BB3-B1C6-AF3A9D7A1FF1}"/>
      </w:docPartPr>
      <w:docPartBody>
        <w:p w:rsidR="009C04FE" w:rsidRDefault="009C04FE" w:rsidP="009C04FE">
          <w:pPr>
            <w:pStyle w:val="7C66DB9FC92446D191ADBA314BE9B2BF1"/>
          </w:pPr>
          <w:r w:rsidRPr="006D07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595E71D3374A1690333D2D71EE9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C71A6-B5F5-41D7-BC5A-E78A8E8162DF}"/>
      </w:docPartPr>
      <w:docPartBody>
        <w:p w:rsidR="009C04FE" w:rsidRDefault="009C04FE" w:rsidP="009C04FE">
          <w:pPr>
            <w:pStyle w:val="42595E71D3374A1690333D2D71EE997D1"/>
          </w:pPr>
          <w:r w:rsidRPr="006D07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99EF134B044CBF87BBDD2C462FD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E1311-F575-41A1-9B74-2EDFB5659127}"/>
      </w:docPartPr>
      <w:docPartBody>
        <w:p w:rsidR="009C04FE" w:rsidRDefault="009C04FE" w:rsidP="009C04FE">
          <w:pPr>
            <w:pStyle w:val="1D99EF134B044CBF87BBDD2C462FD4631"/>
          </w:pPr>
          <w:r w:rsidRPr="006D07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CC7B1EA028447DB5BEC24C13554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11BAB-0D51-46BC-A507-4A7A951D96A1}"/>
      </w:docPartPr>
      <w:docPartBody>
        <w:p w:rsidR="009C04FE" w:rsidRDefault="009C04FE" w:rsidP="009C04FE">
          <w:pPr>
            <w:pStyle w:val="91CC7B1EA028447DB5BEC24C1355408A1"/>
          </w:pPr>
          <w:r w:rsidRPr="006D07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265B65F56E4B61BA01451061ABA0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A785E-F21C-46DA-8310-816C06DC3C63}"/>
      </w:docPartPr>
      <w:docPartBody>
        <w:p w:rsidR="009C04FE" w:rsidRDefault="009C04FE" w:rsidP="009C04FE">
          <w:pPr>
            <w:pStyle w:val="71265B65F56E4B61BA01451061ABA0471"/>
          </w:pPr>
          <w:r w:rsidRPr="006D07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41C8A8E0A54E8EA8BE5AFAB6C79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FFB57-8D93-46EA-9C5A-E54D8B2811BD}"/>
      </w:docPartPr>
      <w:docPartBody>
        <w:p w:rsidR="009C04FE" w:rsidRDefault="009C04FE" w:rsidP="009C04FE">
          <w:pPr>
            <w:pStyle w:val="3A41C8A8E0A54E8EA8BE5AFAB6C791BB"/>
          </w:pPr>
          <w:r w:rsidRPr="00650C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647FC390894AC7ABBD2AD91554D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DBA9E-8163-41F6-80C1-55FB19FFFF9D}"/>
      </w:docPartPr>
      <w:docPartBody>
        <w:p w:rsidR="009C04FE" w:rsidRDefault="009C04FE" w:rsidP="009C04FE">
          <w:pPr>
            <w:pStyle w:val="8C647FC390894AC7ABBD2AD91554D18C"/>
          </w:pPr>
          <w:r w:rsidRPr="00650C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80CA92ACD44EB99AE7C996F1E2A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C658A4-8650-4A92-A01F-5680046735A4}"/>
      </w:docPartPr>
      <w:docPartBody>
        <w:p w:rsidR="009C04FE" w:rsidRDefault="009C04FE" w:rsidP="009C04FE">
          <w:pPr>
            <w:pStyle w:val="0580CA92ACD44EB99AE7C996F1E2A5AD"/>
          </w:pPr>
          <w:r w:rsidRPr="006D07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7D4DECB19D40ADBADC987BD27B0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46B9D-C8A7-4FBF-936F-00ECA311C8BA}"/>
      </w:docPartPr>
      <w:docPartBody>
        <w:p w:rsidR="009C04FE" w:rsidRDefault="009C04FE" w:rsidP="009C04FE">
          <w:pPr>
            <w:pStyle w:val="B37D4DECB19D40ADBADC987BD27B0C1E"/>
          </w:pPr>
          <w:r w:rsidRPr="006D073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A47A5ADBE242ECA3132051BCFED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109A6-F584-4C67-83AE-66053E845D72}"/>
      </w:docPartPr>
      <w:docPartBody>
        <w:p w:rsidR="009C04FE" w:rsidRDefault="009C04FE" w:rsidP="009C04FE">
          <w:pPr>
            <w:pStyle w:val="90A47A5ADBE242ECA3132051BCFEDEEB"/>
          </w:pPr>
          <w:r w:rsidRPr="00650C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EB71F5B9874B308AE3CC06CFAF2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14058-1010-49C7-89C4-A6180A93F371}"/>
      </w:docPartPr>
      <w:docPartBody>
        <w:p w:rsidR="009C04FE" w:rsidRDefault="009C04FE" w:rsidP="009C04FE">
          <w:pPr>
            <w:pStyle w:val="ABEB71F5B9874B308AE3CC06CFAF2594"/>
          </w:pPr>
          <w:r w:rsidRPr="00650C2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9C"/>
    <w:rsid w:val="00010F32"/>
    <w:rsid w:val="000157DD"/>
    <w:rsid w:val="00017F47"/>
    <w:rsid w:val="00020BA2"/>
    <w:rsid w:val="0002579C"/>
    <w:rsid w:val="00027A73"/>
    <w:rsid w:val="00030E83"/>
    <w:rsid w:val="000313EE"/>
    <w:rsid w:val="0004513B"/>
    <w:rsid w:val="00047C84"/>
    <w:rsid w:val="00063BAA"/>
    <w:rsid w:val="000720A8"/>
    <w:rsid w:val="0008599E"/>
    <w:rsid w:val="000A35B3"/>
    <w:rsid w:val="000A66EE"/>
    <w:rsid w:val="000B6CD9"/>
    <w:rsid w:val="000C57F6"/>
    <w:rsid w:val="000D066C"/>
    <w:rsid w:val="000F6A39"/>
    <w:rsid w:val="000F71E8"/>
    <w:rsid w:val="00104165"/>
    <w:rsid w:val="00112BE4"/>
    <w:rsid w:val="00112E0E"/>
    <w:rsid w:val="001231C4"/>
    <w:rsid w:val="001243C4"/>
    <w:rsid w:val="001572AB"/>
    <w:rsid w:val="00157474"/>
    <w:rsid w:val="0016469F"/>
    <w:rsid w:val="0019220C"/>
    <w:rsid w:val="001930FD"/>
    <w:rsid w:val="0019401A"/>
    <w:rsid w:val="001C0B71"/>
    <w:rsid w:val="001C0EC5"/>
    <w:rsid w:val="001C0EF4"/>
    <w:rsid w:val="001D01E4"/>
    <w:rsid w:val="001F154E"/>
    <w:rsid w:val="00206753"/>
    <w:rsid w:val="00214532"/>
    <w:rsid w:val="00217C8C"/>
    <w:rsid w:val="002452CD"/>
    <w:rsid w:val="002554B9"/>
    <w:rsid w:val="00256DE3"/>
    <w:rsid w:val="00260C83"/>
    <w:rsid w:val="00261112"/>
    <w:rsid w:val="00264931"/>
    <w:rsid w:val="00266A84"/>
    <w:rsid w:val="0027147A"/>
    <w:rsid w:val="002B3502"/>
    <w:rsid w:val="002B37BD"/>
    <w:rsid w:val="002B4300"/>
    <w:rsid w:val="002C09DB"/>
    <w:rsid w:val="002C5E57"/>
    <w:rsid w:val="002C7205"/>
    <w:rsid w:val="002D6258"/>
    <w:rsid w:val="002D65DD"/>
    <w:rsid w:val="002F22A4"/>
    <w:rsid w:val="002F2C28"/>
    <w:rsid w:val="003041EC"/>
    <w:rsid w:val="00304EF3"/>
    <w:rsid w:val="00320405"/>
    <w:rsid w:val="00326F7E"/>
    <w:rsid w:val="00336F0E"/>
    <w:rsid w:val="00360CA6"/>
    <w:rsid w:val="0036223D"/>
    <w:rsid w:val="0037719C"/>
    <w:rsid w:val="00387E7D"/>
    <w:rsid w:val="00395E75"/>
    <w:rsid w:val="00396E99"/>
    <w:rsid w:val="003A7A53"/>
    <w:rsid w:val="003C3910"/>
    <w:rsid w:val="003E3165"/>
    <w:rsid w:val="003E683F"/>
    <w:rsid w:val="003F74BD"/>
    <w:rsid w:val="00403293"/>
    <w:rsid w:val="00407762"/>
    <w:rsid w:val="004200FE"/>
    <w:rsid w:val="0042118B"/>
    <w:rsid w:val="0042187F"/>
    <w:rsid w:val="00427E10"/>
    <w:rsid w:val="00441A90"/>
    <w:rsid w:val="0044383B"/>
    <w:rsid w:val="00445576"/>
    <w:rsid w:val="00455535"/>
    <w:rsid w:val="0046187A"/>
    <w:rsid w:val="00475626"/>
    <w:rsid w:val="00480599"/>
    <w:rsid w:val="0048489D"/>
    <w:rsid w:val="004853F6"/>
    <w:rsid w:val="0049649C"/>
    <w:rsid w:val="00496C27"/>
    <w:rsid w:val="004A0023"/>
    <w:rsid w:val="004A3029"/>
    <w:rsid w:val="004B6032"/>
    <w:rsid w:val="004B70A6"/>
    <w:rsid w:val="004C1FF3"/>
    <w:rsid w:val="004C2FD8"/>
    <w:rsid w:val="004D31B8"/>
    <w:rsid w:val="004E036F"/>
    <w:rsid w:val="005056CD"/>
    <w:rsid w:val="0051174A"/>
    <w:rsid w:val="005126D3"/>
    <w:rsid w:val="00521ACC"/>
    <w:rsid w:val="00526BE0"/>
    <w:rsid w:val="005271C5"/>
    <w:rsid w:val="00530B38"/>
    <w:rsid w:val="0054082B"/>
    <w:rsid w:val="00541BD0"/>
    <w:rsid w:val="005448F9"/>
    <w:rsid w:val="00545996"/>
    <w:rsid w:val="00550506"/>
    <w:rsid w:val="00553242"/>
    <w:rsid w:val="005609CD"/>
    <w:rsid w:val="00562872"/>
    <w:rsid w:val="005720DB"/>
    <w:rsid w:val="00582649"/>
    <w:rsid w:val="00586CD3"/>
    <w:rsid w:val="00595719"/>
    <w:rsid w:val="005C127A"/>
    <w:rsid w:val="005C4F36"/>
    <w:rsid w:val="005D39B3"/>
    <w:rsid w:val="005D45DE"/>
    <w:rsid w:val="005E288E"/>
    <w:rsid w:val="00603578"/>
    <w:rsid w:val="0061087D"/>
    <w:rsid w:val="006141E7"/>
    <w:rsid w:val="006227BC"/>
    <w:rsid w:val="00627D6B"/>
    <w:rsid w:val="00635873"/>
    <w:rsid w:val="00635B95"/>
    <w:rsid w:val="00653A27"/>
    <w:rsid w:val="00655038"/>
    <w:rsid w:val="0065756B"/>
    <w:rsid w:val="00672257"/>
    <w:rsid w:val="00672435"/>
    <w:rsid w:val="00674896"/>
    <w:rsid w:val="006B6F8F"/>
    <w:rsid w:val="006C2C92"/>
    <w:rsid w:val="006D267A"/>
    <w:rsid w:val="006D29EA"/>
    <w:rsid w:val="006F2533"/>
    <w:rsid w:val="00716279"/>
    <w:rsid w:val="007304ED"/>
    <w:rsid w:val="00733C6E"/>
    <w:rsid w:val="0073473C"/>
    <w:rsid w:val="007411AF"/>
    <w:rsid w:val="00747BF7"/>
    <w:rsid w:val="00752879"/>
    <w:rsid w:val="00760CBA"/>
    <w:rsid w:val="00761D5D"/>
    <w:rsid w:val="007636DD"/>
    <w:rsid w:val="00772F47"/>
    <w:rsid w:val="007747B1"/>
    <w:rsid w:val="0078005D"/>
    <w:rsid w:val="00786E30"/>
    <w:rsid w:val="007A1EE5"/>
    <w:rsid w:val="007A4BE6"/>
    <w:rsid w:val="007B0B2A"/>
    <w:rsid w:val="007B474D"/>
    <w:rsid w:val="007C0CD0"/>
    <w:rsid w:val="007C5CF0"/>
    <w:rsid w:val="00801222"/>
    <w:rsid w:val="0080122D"/>
    <w:rsid w:val="00831F22"/>
    <w:rsid w:val="00835689"/>
    <w:rsid w:val="008418BB"/>
    <w:rsid w:val="00863969"/>
    <w:rsid w:val="0086445D"/>
    <w:rsid w:val="0088435E"/>
    <w:rsid w:val="008A36BE"/>
    <w:rsid w:val="008A6D2D"/>
    <w:rsid w:val="008C26AC"/>
    <w:rsid w:val="008C4966"/>
    <w:rsid w:val="008D2073"/>
    <w:rsid w:val="008E1228"/>
    <w:rsid w:val="008E6BD4"/>
    <w:rsid w:val="008F320F"/>
    <w:rsid w:val="008F57F5"/>
    <w:rsid w:val="009031CE"/>
    <w:rsid w:val="00913E0D"/>
    <w:rsid w:val="00920281"/>
    <w:rsid w:val="00921F92"/>
    <w:rsid w:val="0092384A"/>
    <w:rsid w:val="00944222"/>
    <w:rsid w:val="00945B8C"/>
    <w:rsid w:val="00947EC7"/>
    <w:rsid w:val="00951957"/>
    <w:rsid w:val="0095266F"/>
    <w:rsid w:val="009538A7"/>
    <w:rsid w:val="009B05A2"/>
    <w:rsid w:val="009B3538"/>
    <w:rsid w:val="009B38AE"/>
    <w:rsid w:val="009B598B"/>
    <w:rsid w:val="009C04FE"/>
    <w:rsid w:val="009C2E63"/>
    <w:rsid w:val="009E16A9"/>
    <w:rsid w:val="009E3ABC"/>
    <w:rsid w:val="009F6CFB"/>
    <w:rsid w:val="00A31680"/>
    <w:rsid w:val="00A36651"/>
    <w:rsid w:val="00A50B01"/>
    <w:rsid w:val="00A62F35"/>
    <w:rsid w:val="00A87992"/>
    <w:rsid w:val="00AA67B3"/>
    <w:rsid w:val="00AB49A0"/>
    <w:rsid w:val="00AB7230"/>
    <w:rsid w:val="00AB7ECD"/>
    <w:rsid w:val="00AC278C"/>
    <w:rsid w:val="00AC2C94"/>
    <w:rsid w:val="00AC33B7"/>
    <w:rsid w:val="00AD7A8C"/>
    <w:rsid w:val="00AE4EB5"/>
    <w:rsid w:val="00AF301B"/>
    <w:rsid w:val="00AF4EEF"/>
    <w:rsid w:val="00B07254"/>
    <w:rsid w:val="00B32DD6"/>
    <w:rsid w:val="00B37344"/>
    <w:rsid w:val="00B37BE3"/>
    <w:rsid w:val="00B4145B"/>
    <w:rsid w:val="00B43623"/>
    <w:rsid w:val="00B43D27"/>
    <w:rsid w:val="00B559BE"/>
    <w:rsid w:val="00B73E04"/>
    <w:rsid w:val="00B873CB"/>
    <w:rsid w:val="00B92439"/>
    <w:rsid w:val="00BB377B"/>
    <w:rsid w:val="00BE594B"/>
    <w:rsid w:val="00C07DF9"/>
    <w:rsid w:val="00C23E26"/>
    <w:rsid w:val="00C30C46"/>
    <w:rsid w:val="00C46363"/>
    <w:rsid w:val="00C53507"/>
    <w:rsid w:val="00C60796"/>
    <w:rsid w:val="00C6494C"/>
    <w:rsid w:val="00C67AB1"/>
    <w:rsid w:val="00C80998"/>
    <w:rsid w:val="00C84FA7"/>
    <w:rsid w:val="00C973A9"/>
    <w:rsid w:val="00CB0308"/>
    <w:rsid w:val="00CB710C"/>
    <w:rsid w:val="00CC2D16"/>
    <w:rsid w:val="00CC4CD4"/>
    <w:rsid w:val="00CD6603"/>
    <w:rsid w:val="00CE4CAF"/>
    <w:rsid w:val="00CE57E8"/>
    <w:rsid w:val="00CF2A1A"/>
    <w:rsid w:val="00D03160"/>
    <w:rsid w:val="00D203ED"/>
    <w:rsid w:val="00D274C3"/>
    <w:rsid w:val="00D35837"/>
    <w:rsid w:val="00D41827"/>
    <w:rsid w:val="00D442C4"/>
    <w:rsid w:val="00D45773"/>
    <w:rsid w:val="00D609AD"/>
    <w:rsid w:val="00D667CD"/>
    <w:rsid w:val="00D72FCA"/>
    <w:rsid w:val="00D7601F"/>
    <w:rsid w:val="00D8083C"/>
    <w:rsid w:val="00D84D9A"/>
    <w:rsid w:val="00D90F17"/>
    <w:rsid w:val="00D91B00"/>
    <w:rsid w:val="00D97642"/>
    <w:rsid w:val="00DA4A2C"/>
    <w:rsid w:val="00DA75A1"/>
    <w:rsid w:val="00DB256F"/>
    <w:rsid w:val="00DB3D8A"/>
    <w:rsid w:val="00DD2DCD"/>
    <w:rsid w:val="00DD4E19"/>
    <w:rsid w:val="00DE1E2C"/>
    <w:rsid w:val="00DE2FCE"/>
    <w:rsid w:val="00DE3737"/>
    <w:rsid w:val="00DE7736"/>
    <w:rsid w:val="00DF132F"/>
    <w:rsid w:val="00DF2A9C"/>
    <w:rsid w:val="00E10E48"/>
    <w:rsid w:val="00E11506"/>
    <w:rsid w:val="00E11558"/>
    <w:rsid w:val="00E15D9A"/>
    <w:rsid w:val="00E20CDC"/>
    <w:rsid w:val="00E276BB"/>
    <w:rsid w:val="00E428CB"/>
    <w:rsid w:val="00E53566"/>
    <w:rsid w:val="00E60492"/>
    <w:rsid w:val="00E71E13"/>
    <w:rsid w:val="00E83A1D"/>
    <w:rsid w:val="00E9326E"/>
    <w:rsid w:val="00EA02D8"/>
    <w:rsid w:val="00EB2AB8"/>
    <w:rsid w:val="00EC6CD6"/>
    <w:rsid w:val="00ED0E66"/>
    <w:rsid w:val="00ED5142"/>
    <w:rsid w:val="00EE4828"/>
    <w:rsid w:val="00F14A02"/>
    <w:rsid w:val="00F20F2E"/>
    <w:rsid w:val="00F22A43"/>
    <w:rsid w:val="00F2633B"/>
    <w:rsid w:val="00F279EB"/>
    <w:rsid w:val="00F350B4"/>
    <w:rsid w:val="00F403F4"/>
    <w:rsid w:val="00F46BED"/>
    <w:rsid w:val="00F5313A"/>
    <w:rsid w:val="00F56DCA"/>
    <w:rsid w:val="00F65985"/>
    <w:rsid w:val="00F70500"/>
    <w:rsid w:val="00F861AB"/>
    <w:rsid w:val="00F878B6"/>
    <w:rsid w:val="00F91FB5"/>
    <w:rsid w:val="00FA7A88"/>
    <w:rsid w:val="00FB43F1"/>
    <w:rsid w:val="00FC7409"/>
    <w:rsid w:val="00FD552A"/>
    <w:rsid w:val="00FE0F7B"/>
    <w:rsid w:val="00FE5FAF"/>
    <w:rsid w:val="00FE74B1"/>
    <w:rsid w:val="00FF7284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04FE"/>
    <w:rPr>
      <w:color w:val="808080"/>
    </w:rPr>
  </w:style>
  <w:style w:type="paragraph" w:customStyle="1" w:styleId="79D0F5390C964F788E7BAE997DDA66E1">
    <w:name w:val="79D0F5390C964F788E7BAE997DDA66E1"/>
    <w:rsid w:val="0065756B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A3D9BAC1C9754AA1A74FCF005E38BD2F">
    <w:name w:val="A3D9BAC1C9754AA1A74FCF005E38BD2F"/>
    <w:rsid w:val="0065756B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7A247BF204624D9E9840D0C6A0832713">
    <w:name w:val="7A247BF204624D9E9840D0C6A0832713"/>
    <w:rsid w:val="0065756B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052DDB1661F24572A459BC4217E03BF4">
    <w:name w:val="052DDB1661F24572A459BC4217E03BF4"/>
    <w:rsid w:val="0065756B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EF9CD242F5FA4BABAE12F7A6D8883356">
    <w:name w:val="EF9CD242F5FA4BABAE12F7A6D8883356"/>
    <w:rsid w:val="0065756B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2B07BA8B79E84EE1AECCECE223B60DB0">
    <w:name w:val="2B07BA8B79E84EE1AECCECE223B60DB0"/>
    <w:rsid w:val="00E276BB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7856580684A349FA8D79484C9412D2B5">
    <w:name w:val="7856580684A349FA8D79484C9412D2B5"/>
    <w:rsid w:val="00E276BB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1BA170FEBF22459A8199FC5EB5CC3180">
    <w:name w:val="1BA170FEBF22459A8199FC5EB5CC3180"/>
    <w:rsid w:val="00E276BB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9538BB12BEB34F70BCBD68F8025CCA41">
    <w:name w:val="9538BB12BEB34F70BCBD68F8025CCA41"/>
    <w:rsid w:val="00E276BB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BF72B547D6D04E58BC6E7E08E095FD12">
    <w:name w:val="BF72B547D6D04E58BC6E7E08E095FD12"/>
    <w:rsid w:val="00E276BB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AAC207D4F8BA4678ADB9C2A29C4821F2">
    <w:name w:val="AAC207D4F8BA4678ADB9C2A29C4821F2"/>
    <w:rsid w:val="00E276BB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F77D75A6DA604680B56A7150164B992A">
    <w:name w:val="F77D75A6DA604680B56A7150164B992A"/>
    <w:rsid w:val="00E276BB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D108BC6A9ABC48728F8801081106F3A6">
    <w:name w:val="D108BC6A9ABC48728F8801081106F3A6"/>
    <w:rsid w:val="00E276BB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0CFBB8E1979B4502A893031402970DEE">
    <w:name w:val="0CFBB8E1979B4502A893031402970DEE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CC1E686325D944A4B2FEEB2A48203BC0">
    <w:name w:val="CC1E686325D944A4B2FEEB2A48203BC0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D97012B219F14ED1877DC1C8014A6653">
    <w:name w:val="D97012B219F14ED1877DC1C8014A6653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275DF4C7EEC1437E8685AF8A574F4614">
    <w:name w:val="275DF4C7EEC1437E8685AF8A574F4614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1131FCD64650417A86344FB48E5974CF">
    <w:name w:val="1131FCD64650417A86344FB48E5974CF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EAA522BD4B5B4360B1E2048909BAAE91">
    <w:name w:val="EAA522BD4B5B4360B1E2048909BAAE91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FBA763007810416898D94EC2A9E5BE09">
    <w:name w:val="FBA763007810416898D94EC2A9E5BE09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D39CF39A003C4CD891796BD4E487870E">
    <w:name w:val="D39CF39A003C4CD891796BD4E487870E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80142AD73D3245498832BC7574B1F5F0">
    <w:name w:val="80142AD73D3245498832BC7574B1F5F0"/>
    <w:rsid w:val="009C04FE"/>
    <w:pPr>
      <w:spacing w:after="0" w:line="250" w:lineRule="atLeast"/>
    </w:pPr>
    <w:rPr>
      <w:rFonts w:ascii="Arial" w:eastAsiaTheme="minorHAnsi" w:hAnsi="Arial"/>
      <w:spacing w:val="1"/>
      <w:sz w:val="19"/>
      <w:szCs w:val="19"/>
      <w:lang w:eastAsia="en-US"/>
    </w:rPr>
  </w:style>
  <w:style w:type="paragraph" w:customStyle="1" w:styleId="80142AD73D3245498832BC7574B1F5F01">
    <w:name w:val="80142AD73D3245498832BC7574B1F5F01"/>
    <w:rsid w:val="009C04FE"/>
    <w:pPr>
      <w:spacing w:after="0" w:line="250" w:lineRule="atLeast"/>
    </w:pPr>
    <w:rPr>
      <w:rFonts w:ascii="Arial" w:eastAsiaTheme="minorHAnsi" w:hAnsi="Arial"/>
      <w:spacing w:val="1"/>
      <w:sz w:val="19"/>
      <w:szCs w:val="19"/>
      <w:lang w:eastAsia="en-US"/>
    </w:rPr>
  </w:style>
  <w:style w:type="paragraph" w:customStyle="1" w:styleId="80142AD73D3245498832BC7574B1F5F02">
    <w:name w:val="80142AD73D3245498832BC7574B1F5F02"/>
    <w:rsid w:val="009C04FE"/>
    <w:pPr>
      <w:spacing w:after="0" w:line="250" w:lineRule="atLeast"/>
    </w:pPr>
    <w:rPr>
      <w:rFonts w:ascii="Arial" w:eastAsiaTheme="minorHAnsi" w:hAnsi="Arial"/>
      <w:spacing w:val="1"/>
      <w:sz w:val="19"/>
      <w:szCs w:val="19"/>
      <w:lang w:eastAsia="en-US"/>
    </w:rPr>
  </w:style>
  <w:style w:type="paragraph" w:customStyle="1" w:styleId="BEAC064E0F3446BAB0B1C21A31959B95">
    <w:name w:val="BEAC064E0F3446BAB0B1C21A31959B95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8D13285A92164A68BD4D5E4B629E479D">
    <w:name w:val="8D13285A92164A68BD4D5E4B629E479D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DF07F2F8AD9A4EAC8DE09837827A7CA7">
    <w:name w:val="DF07F2F8AD9A4EAC8DE09837827A7CA7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7C66DB9FC92446D191ADBA314BE9B2BF">
    <w:name w:val="7C66DB9FC92446D191ADBA314BE9B2BF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42595E71D3374A1690333D2D71EE997D">
    <w:name w:val="42595E71D3374A1690333D2D71EE997D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1D99EF134B044CBF87BBDD2C462FD463">
    <w:name w:val="1D99EF134B044CBF87BBDD2C462FD463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91CC7B1EA028447DB5BEC24C1355408A">
    <w:name w:val="91CC7B1EA028447DB5BEC24C1355408A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ECC10C8D72214B259AD841896A179D56">
    <w:name w:val="ECC10C8D72214B259AD841896A179D56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71265B65F56E4B61BA01451061ABA047">
    <w:name w:val="71265B65F56E4B61BA01451061ABA047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80142AD73D3245498832BC7574B1F5F03">
    <w:name w:val="80142AD73D3245498832BC7574B1F5F03"/>
    <w:rsid w:val="009C04FE"/>
    <w:pPr>
      <w:spacing w:after="0" w:line="250" w:lineRule="atLeast"/>
    </w:pPr>
    <w:rPr>
      <w:rFonts w:ascii="Arial" w:eastAsiaTheme="minorHAnsi" w:hAnsi="Arial"/>
      <w:spacing w:val="1"/>
      <w:sz w:val="19"/>
      <w:szCs w:val="19"/>
      <w:lang w:eastAsia="en-US"/>
    </w:rPr>
  </w:style>
  <w:style w:type="paragraph" w:customStyle="1" w:styleId="BEAC064E0F3446BAB0B1C21A31959B951">
    <w:name w:val="BEAC064E0F3446BAB0B1C21A31959B951"/>
    <w:rsid w:val="009C04FE"/>
    <w:pPr>
      <w:spacing w:after="0" w:line="250" w:lineRule="atLeast"/>
    </w:pPr>
    <w:rPr>
      <w:rFonts w:ascii="Arial" w:eastAsiaTheme="minorHAnsi" w:hAnsi="Arial"/>
      <w:spacing w:val="1"/>
      <w:sz w:val="19"/>
      <w:szCs w:val="19"/>
      <w:lang w:eastAsia="en-US"/>
    </w:rPr>
  </w:style>
  <w:style w:type="paragraph" w:customStyle="1" w:styleId="8D13285A92164A68BD4D5E4B629E479D1">
    <w:name w:val="8D13285A92164A68BD4D5E4B629E479D1"/>
    <w:rsid w:val="009C04FE"/>
    <w:pPr>
      <w:spacing w:after="0" w:line="250" w:lineRule="atLeast"/>
    </w:pPr>
    <w:rPr>
      <w:rFonts w:ascii="Arial" w:eastAsiaTheme="minorHAnsi" w:hAnsi="Arial"/>
      <w:spacing w:val="1"/>
      <w:sz w:val="19"/>
      <w:szCs w:val="19"/>
      <w:lang w:eastAsia="en-US"/>
    </w:rPr>
  </w:style>
  <w:style w:type="paragraph" w:customStyle="1" w:styleId="DF07F2F8AD9A4EAC8DE09837827A7CA71">
    <w:name w:val="DF07F2F8AD9A4EAC8DE09837827A7CA71"/>
    <w:rsid w:val="009C04FE"/>
    <w:pPr>
      <w:spacing w:after="0" w:line="250" w:lineRule="atLeast"/>
    </w:pPr>
    <w:rPr>
      <w:rFonts w:ascii="Arial" w:eastAsiaTheme="minorHAnsi" w:hAnsi="Arial"/>
      <w:spacing w:val="1"/>
      <w:sz w:val="19"/>
      <w:szCs w:val="19"/>
      <w:lang w:eastAsia="en-US"/>
    </w:rPr>
  </w:style>
  <w:style w:type="paragraph" w:customStyle="1" w:styleId="7C66DB9FC92446D191ADBA314BE9B2BF1">
    <w:name w:val="7C66DB9FC92446D191ADBA314BE9B2BF1"/>
    <w:rsid w:val="009C04FE"/>
    <w:pPr>
      <w:spacing w:after="0" w:line="250" w:lineRule="atLeast"/>
    </w:pPr>
    <w:rPr>
      <w:rFonts w:ascii="Arial" w:eastAsiaTheme="minorHAnsi" w:hAnsi="Arial"/>
      <w:spacing w:val="1"/>
      <w:sz w:val="19"/>
      <w:szCs w:val="19"/>
      <w:lang w:eastAsia="en-US"/>
    </w:rPr>
  </w:style>
  <w:style w:type="paragraph" w:customStyle="1" w:styleId="42595E71D3374A1690333D2D71EE997D1">
    <w:name w:val="42595E71D3374A1690333D2D71EE997D1"/>
    <w:rsid w:val="009C04FE"/>
    <w:pPr>
      <w:spacing w:after="0" w:line="250" w:lineRule="atLeast"/>
    </w:pPr>
    <w:rPr>
      <w:rFonts w:ascii="Arial" w:eastAsiaTheme="minorHAnsi" w:hAnsi="Arial"/>
      <w:spacing w:val="1"/>
      <w:sz w:val="19"/>
      <w:szCs w:val="19"/>
      <w:lang w:eastAsia="en-US"/>
    </w:rPr>
  </w:style>
  <w:style w:type="paragraph" w:customStyle="1" w:styleId="1D99EF134B044CBF87BBDD2C462FD4631">
    <w:name w:val="1D99EF134B044CBF87BBDD2C462FD4631"/>
    <w:rsid w:val="009C04FE"/>
    <w:pPr>
      <w:spacing w:after="0" w:line="250" w:lineRule="atLeast"/>
    </w:pPr>
    <w:rPr>
      <w:rFonts w:ascii="Arial" w:eastAsiaTheme="minorHAnsi" w:hAnsi="Arial"/>
      <w:spacing w:val="1"/>
      <w:sz w:val="19"/>
      <w:szCs w:val="19"/>
      <w:lang w:eastAsia="en-US"/>
    </w:rPr>
  </w:style>
  <w:style w:type="paragraph" w:customStyle="1" w:styleId="91CC7B1EA028447DB5BEC24C1355408A1">
    <w:name w:val="91CC7B1EA028447DB5BEC24C1355408A1"/>
    <w:rsid w:val="009C04FE"/>
    <w:pPr>
      <w:spacing w:after="0" w:line="250" w:lineRule="atLeast"/>
    </w:pPr>
    <w:rPr>
      <w:rFonts w:ascii="Arial" w:eastAsiaTheme="minorHAnsi" w:hAnsi="Arial"/>
      <w:spacing w:val="1"/>
      <w:sz w:val="19"/>
      <w:szCs w:val="19"/>
      <w:lang w:eastAsia="en-US"/>
    </w:rPr>
  </w:style>
  <w:style w:type="paragraph" w:customStyle="1" w:styleId="ECC10C8D72214B259AD841896A179D561">
    <w:name w:val="ECC10C8D72214B259AD841896A179D561"/>
    <w:rsid w:val="009C04FE"/>
    <w:pPr>
      <w:spacing w:after="0" w:line="250" w:lineRule="atLeast"/>
    </w:pPr>
    <w:rPr>
      <w:rFonts w:ascii="Arial" w:eastAsiaTheme="minorHAnsi" w:hAnsi="Arial"/>
      <w:spacing w:val="1"/>
      <w:sz w:val="19"/>
      <w:szCs w:val="19"/>
      <w:lang w:eastAsia="en-US"/>
    </w:rPr>
  </w:style>
  <w:style w:type="paragraph" w:customStyle="1" w:styleId="71265B65F56E4B61BA01451061ABA0471">
    <w:name w:val="71265B65F56E4B61BA01451061ABA0471"/>
    <w:rsid w:val="009C04FE"/>
    <w:pPr>
      <w:spacing w:after="0" w:line="250" w:lineRule="atLeast"/>
    </w:pPr>
    <w:rPr>
      <w:rFonts w:ascii="Arial" w:eastAsiaTheme="minorHAnsi" w:hAnsi="Arial"/>
      <w:spacing w:val="1"/>
      <w:sz w:val="19"/>
      <w:szCs w:val="19"/>
      <w:lang w:eastAsia="en-US"/>
    </w:rPr>
  </w:style>
  <w:style w:type="paragraph" w:customStyle="1" w:styleId="AC327E131D6D420D91921F5F3620D187">
    <w:name w:val="AC327E131D6D420D91921F5F3620D187"/>
    <w:rsid w:val="009C04FE"/>
    <w:pPr>
      <w:spacing w:after="0" w:line="250" w:lineRule="atLeast"/>
    </w:pPr>
    <w:rPr>
      <w:rFonts w:ascii="Arial" w:eastAsiaTheme="minorHAnsi" w:hAnsi="Arial"/>
      <w:spacing w:val="1"/>
      <w:sz w:val="19"/>
      <w:szCs w:val="19"/>
      <w:lang w:eastAsia="en-US"/>
    </w:rPr>
  </w:style>
  <w:style w:type="paragraph" w:customStyle="1" w:styleId="3A41C8A8E0A54E8EA8BE5AFAB6C791BB">
    <w:name w:val="3A41C8A8E0A54E8EA8BE5AFAB6C791BB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8C647FC390894AC7ABBD2AD91554D18C">
    <w:name w:val="8C647FC390894AC7ABBD2AD91554D18C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0580CA92ACD44EB99AE7C996F1E2A5AD">
    <w:name w:val="0580CA92ACD44EB99AE7C996F1E2A5AD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B37D4DECB19D40ADBADC987BD27B0C1E">
    <w:name w:val="B37D4DECB19D40ADBADC987BD27B0C1E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90A47A5ADBE242ECA3132051BCFEDEEB">
    <w:name w:val="90A47A5ADBE242ECA3132051BCFEDEEB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ABEB71F5B9874B308AE3CC06CFAF2594">
    <w:name w:val="ABEB71F5B9874B308AE3CC06CFAF2594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  <w:style w:type="paragraph" w:customStyle="1" w:styleId="0FAFD276ADDD494196A64909C2784EE4">
    <w:name w:val="0FAFD276ADDD494196A64909C2784EE4"/>
    <w:rsid w:val="009C04FE"/>
    <w:pPr>
      <w:spacing w:line="278" w:lineRule="auto"/>
    </w:pPr>
    <w:rPr>
      <w:kern w:val="2"/>
      <w:sz w:val="24"/>
      <w:szCs w:val="24"/>
      <w:lang w:val="de-DE" w:eastAsia="de-D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815FBFE6ACF6439580DB440DE90C2C" ma:contentTypeVersion="11" ma:contentTypeDescription="Ein neues Dokument erstellen." ma:contentTypeScope="" ma:versionID="b105232e706b872f61074238ac0e783b">
  <xsd:schema xmlns:xsd="http://www.w3.org/2001/XMLSchema" xmlns:xs="http://www.w3.org/2001/XMLSchema" xmlns:p="http://schemas.microsoft.com/office/2006/metadata/properties" xmlns:ns2="ef82c246-64e0-49c2-a6fc-6ae25bb9d910" xmlns:ns3="4a0ee109-5580-4751-a7c4-8ccc7bc34ebc" targetNamespace="http://schemas.microsoft.com/office/2006/metadata/properties" ma:root="true" ma:fieldsID="47dc70d3b10fa6ebd17b00fe1ff308a9" ns2:_="" ns3:_="">
    <xsd:import namespace="ef82c246-64e0-49c2-a6fc-6ae25bb9d910"/>
    <xsd:import namespace="4a0ee109-5580-4751-a7c4-8ccc7bc34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2c246-64e0-49c2-a6fc-6ae25bb9d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bb8bd7f-965e-4f68-a10d-20834b0aa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ee109-5580-4751-a7c4-8ccc7bc34e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307a5d-5f80-4f89-839b-214fba687817}" ma:internalName="TaxCatchAll" ma:showField="CatchAllData" ma:web="4a0ee109-5580-4751-a7c4-8ccc7bc34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ee109-5580-4751-a7c4-8ccc7bc34ebc" xsi:nil="true"/>
    <lcf76f155ced4ddcb4097134ff3c332f xmlns="ef82c246-64e0-49c2-a6fc-6ae25bb9d91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3BAF1-1CF4-45FC-8648-18E06922C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2c246-64e0-49c2-a6fc-6ae25bb9d910"/>
    <ds:schemaRef ds:uri="4a0ee109-5580-4751-a7c4-8ccc7bc34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43496-C431-4254-9EF5-B32DB20609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2054F-4EF0-48DC-8251-3418075CE99F}">
  <ds:schemaRefs>
    <ds:schemaRef ds:uri="http://schemas.microsoft.com/office/2006/metadata/properties"/>
    <ds:schemaRef ds:uri="http://schemas.microsoft.com/office/infopath/2007/PartnerControls"/>
    <ds:schemaRef ds:uri="4a0ee109-5580-4751-a7c4-8ccc7bc34ebc"/>
    <ds:schemaRef ds:uri="ef82c246-64e0-49c2-a6fc-6ae25bb9d910"/>
  </ds:schemaRefs>
</ds:datastoreItem>
</file>

<file path=customXml/itemProps4.xml><?xml version="1.0" encoding="utf-8"?>
<ds:datastoreItem xmlns:ds="http://schemas.openxmlformats.org/officeDocument/2006/customXml" ds:itemID="{898763F2-DAA8-4DC4-8C51-D4E59559E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plavenir_einladung.dotx</Template>
  <TotalTime>0</TotalTime>
  <Pages>4</Pages>
  <Words>606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Links>
    <vt:vector size="108" baseType="variant">
      <vt:variant>
        <vt:i4>1703996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_Toc199250168</vt:lpwstr>
      </vt:variant>
      <vt:variant>
        <vt:i4>1703996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_Toc199250167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_Toc199250166</vt:lpwstr>
      </vt:variant>
      <vt:variant>
        <vt:i4>1703996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_Toc199250165</vt:lpwstr>
      </vt:variant>
      <vt:variant>
        <vt:i4>1703996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_Toc199250164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_Toc199250163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_Toc199250162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_Toc199250161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_Toc199250160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_Toc199250159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_Toc199250158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_Toc199250157</vt:lpwstr>
      </vt:variant>
      <vt:variant>
        <vt:i4>1638460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_Toc199250156</vt:lpwstr>
      </vt:variant>
      <vt:variant>
        <vt:i4>1638460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_Toc199250155</vt:lpwstr>
      </vt:variant>
      <vt:variant>
        <vt:i4>1638460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_Toc199250154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_Toc199250153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_Toc199250152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_Toc199250151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Hofer</dc:creator>
  <cp:keywords/>
  <dc:description/>
  <cp:lastModifiedBy>GRIMI Rachel</cp:lastModifiedBy>
  <cp:revision>54</cp:revision>
  <cp:lastPrinted>2025-07-14T10:17:00Z</cp:lastPrinted>
  <dcterms:created xsi:type="dcterms:W3CDTF">2025-06-09T22:03:00Z</dcterms:created>
  <dcterms:modified xsi:type="dcterms:W3CDTF">2025-07-14T10:17:00Z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0x010100A4815FBFE6ACF6439580DB440DE90C2C</vt:lpwstr>
  </property>
  <property fmtid="{D5CDD505-2E9C-101B-9397-08002B2CF9AE}" pid="3" name="MediaServiceImageTags">
    <vt:lpwstr/>
  </property>
</Properties>
</file>